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A0"/>
      </w:tblPr>
      <w:tblGrid>
        <w:gridCol w:w="5812"/>
        <w:gridCol w:w="3728"/>
      </w:tblGrid>
      <w:tr w:rsidR="007C390F" w:rsidTr="00591914">
        <w:tc>
          <w:tcPr>
            <w:tcW w:w="5812" w:type="dxa"/>
          </w:tcPr>
          <w:p w:rsidR="007C390F" w:rsidRPr="009F44DA" w:rsidRDefault="007C390F" w:rsidP="009F44D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44DA">
              <w:rPr>
                <w:sz w:val="24"/>
                <w:szCs w:val="24"/>
              </w:rPr>
              <w:t xml:space="preserve">ГОСУДАРСТВЕННОЕ УЧРЕЖДЕНИЕ – </w:t>
            </w:r>
          </w:p>
          <w:p w:rsidR="007C390F" w:rsidRPr="009F44DA" w:rsidRDefault="007C390F" w:rsidP="009F44D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44DA">
              <w:rPr>
                <w:sz w:val="24"/>
                <w:szCs w:val="24"/>
              </w:rPr>
              <w:t>НОВОСИБИРСКОЕ РЕГИОНАЛЬНОЕ ОТДЕЛЕНИЕ</w:t>
            </w:r>
            <w:r w:rsidRPr="009F44DA">
              <w:rPr>
                <w:b/>
                <w:sz w:val="24"/>
                <w:szCs w:val="24"/>
              </w:rPr>
              <w:t xml:space="preserve"> </w:t>
            </w:r>
          </w:p>
          <w:p w:rsidR="007C390F" w:rsidRPr="009F44DA" w:rsidRDefault="007C390F" w:rsidP="009F44D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44DA">
              <w:rPr>
                <w:sz w:val="24"/>
                <w:szCs w:val="24"/>
              </w:rPr>
              <w:t xml:space="preserve">ФОНДА СОЦИАЛЬНОГО СТРАХОВАНИЯ </w:t>
            </w:r>
          </w:p>
          <w:p w:rsidR="007C390F" w:rsidRPr="009F44DA" w:rsidRDefault="007C390F" w:rsidP="009F44D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44DA">
              <w:rPr>
                <w:sz w:val="24"/>
                <w:szCs w:val="24"/>
              </w:rPr>
              <w:t>РОССИЙСКОЙ ФЕДЕРАЦИИ</w:t>
            </w:r>
          </w:p>
          <w:p w:rsidR="007C390F" w:rsidRPr="009F44DA" w:rsidRDefault="007C390F" w:rsidP="009F44D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28" w:type="dxa"/>
            <w:vMerge w:val="restart"/>
            <w:vAlign w:val="center"/>
          </w:tcPr>
          <w:p w:rsidR="007C390F" w:rsidRDefault="007C390F" w:rsidP="009F44DA">
            <w:pPr>
              <w:spacing w:line="240" w:lineRule="auto"/>
              <w:ind w:right="-108"/>
              <w:rPr>
                <w:lang w:eastAsia="ru-RU"/>
              </w:rPr>
            </w:pPr>
            <w:r>
              <w:rPr>
                <w:sz w:val="28"/>
                <w:szCs w:val="28"/>
              </w:rPr>
              <w:t>Геник Е.Н.</w:t>
            </w:r>
          </w:p>
        </w:tc>
      </w:tr>
      <w:tr w:rsidR="007C390F" w:rsidTr="00591914">
        <w:tc>
          <w:tcPr>
            <w:tcW w:w="5812" w:type="dxa"/>
          </w:tcPr>
          <w:p w:rsidR="007C390F" w:rsidRPr="009F44DA" w:rsidRDefault="007C390F" w:rsidP="009F44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44DA">
              <w:rPr>
                <w:rFonts w:ascii="Times New Roman" w:hAnsi="Times New Roman"/>
                <w:b/>
                <w:sz w:val="26"/>
                <w:szCs w:val="26"/>
              </w:rPr>
              <w:t>ФИЛИАЛ № 1</w:t>
            </w:r>
          </w:p>
        </w:tc>
        <w:tc>
          <w:tcPr>
            <w:tcW w:w="3728" w:type="dxa"/>
            <w:vMerge/>
            <w:vAlign w:val="center"/>
          </w:tcPr>
          <w:p w:rsidR="007C390F" w:rsidRDefault="007C390F" w:rsidP="009F44DA">
            <w:pPr>
              <w:spacing w:line="240" w:lineRule="auto"/>
              <w:rPr>
                <w:lang w:eastAsia="ru-RU"/>
              </w:rPr>
            </w:pPr>
          </w:p>
        </w:tc>
      </w:tr>
      <w:tr w:rsidR="007C390F" w:rsidTr="00591914">
        <w:tc>
          <w:tcPr>
            <w:tcW w:w="5812" w:type="dxa"/>
          </w:tcPr>
          <w:p w:rsidR="007C390F" w:rsidRPr="003F7605" w:rsidRDefault="007C390F" w:rsidP="009F44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05">
              <w:rPr>
                <w:rFonts w:ascii="Times New Roman" w:hAnsi="Times New Roman"/>
                <w:sz w:val="24"/>
                <w:szCs w:val="24"/>
              </w:rPr>
              <w:t>(Филиал №1 ГУ-Новосибирского РО</w:t>
            </w:r>
          </w:p>
          <w:p w:rsidR="007C390F" w:rsidRPr="003F7605" w:rsidRDefault="007C390F" w:rsidP="009F44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05">
              <w:rPr>
                <w:rFonts w:ascii="Times New Roman" w:hAnsi="Times New Roman"/>
                <w:sz w:val="24"/>
                <w:szCs w:val="24"/>
              </w:rPr>
              <w:t>Фонда социального страхования</w:t>
            </w:r>
          </w:p>
          <w:p w:rsidR="007C390F" w:rsidRPr="003F7605" w:rsidRDefault="007C390F" w:rsidP="009F44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05">
              <w:rPr>
                <w:rFonts w:ascii="Times New Roman" w:hAnsi="Times New Roman"/>
                <w:sz w:val="24"/>
                <w:szCs w:val="24"/>
              </w:rPr>
              <w:t>Российской Федерации)</w:t>
            </w:r>
          </w:p>
          <w:p w:rsidR="007C390F" w:rsidRPr="009F44DA" w:rsidRDefault="007C390F" w:rsidP="009F44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8" w:type="dxa"/>
            <w:vMerge/>
            <w:vAlign w:val="center"/>
          </w:tcPr>
          <w:p w:rsidR="007C390F" w:rsidRDefault="007C390F" w:rsidP="009F44DA">
            <w:pPr>
              <w:spacing w:line="240" w:lineRule="auto"/>
              <w:rPr>
                <w:lang w:eastAsia="ru-RU"/>
              </w:rPr>
            </w:pPr>
          </w:p>
        </w:tc>
      </w:tr>
      <w:tr w:rsidR="007C390F" w:rsidTr="00591914">
        <w:tc>
          <w:tcPr>
            <w:tcW w:w="5812" w:type="dxa"/>
          </w:tcPr>
          <w:p w:rsidR="007C390F" w:rsidRDefault="007C390F" w:rsidP="005A69C2">
            <w:pPr>
              <w:pStyle w:val="ConsPlusNormal"/>
              <w:jc w:val="center"/>
            </w:pPr>
            <w:r>
              <w:t>ул. Дуси Ковальчук, д. 61, Новосибирск, 630001</w:t>
            </w:r>
          </w:p>
          <w:p w:rsidR="007C390F" w:rsidRDefault="007C390F" w:rsidP="005A69C2">
            <w:pPr>
              <w:pStyle w:val="ConsPlusNormal"/>
              <w:jc w:val="center"/>
            </w:pPr>
            <w:r>
              <w:t>Тел.: (383) 216-40-64, факс: (383) 203-42-03</w:t>
            </w:r>
          </w:p>
          <w:p w:rsidR="007C390F" w:rsidRPr="009F44DA" w:rsidRDefault="007C390F" w:rsidP="005A69C2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F44DA">
              <w:rPr>
                <w:lang w:val="en-US"/>
              </w:rPr>
              <w:t>e</w:t>
            </w:r>
            <w:r>
              <w:t>-</w:t>
            </w:r>
            <w:r w:rsidRPr="009F44DA">
              <w:rPr>
                <w:lang w:val="en-US"/>
              </w:rPr>
              <w:t>mail</w:t>
            </w:r>
            <w:r>
              <w:t>:</w:t>
            </w:r>
            <w:r w:rsidRPr="009F44DA">
              <w:rPr>
                <w:lang w:val="en-US"/>
              </w:rPr>
              <w:t>d</w:t>
            </w:r>
            <w:r w:rsidRPr="00294168">
              <w:t>_</w:t>
            </w:r>
            <w:r w:rsidRPr="009F44DA">
              <w:rPr>
                <w:lang w:val="en-US"/>
              </w:rPr>
              <w:t>fil</w:t>
            </w:r>
            <w:r w:rsidRPr="00294168">
              <w:t>_01@</w:t>
            </w:r>
            <w:r w:rsidRPr="009F44DA">
              <w:rPr>
                <w:lang w:val="en-US"/>
              </w:rPr>
              <w:t>ro</w:t>
            </w:r>
            <w:r w:rsidRPr="00294168">
              <w:t>54.</w:t>
            </w:r>
            <w:r w:rsidRPr="009F44DA">
              <w:rPr>
                <w:lang w:val="en-US"/>
              </w:rPr>
              <w:t>fss</w:t>
            </w:r>
            <w:r w:rsidRPr="00294168">
              <w:t>.</w:t>
            </w:r>
            <w:r w:rsidRPr="009F44DA">
              <w:rPr>
                <w:lang w:val="en-US"/>
              </w:rPr>
              <w:t>ru</w:t>
            </w:r>
            <w:r>
              <w:t xml:space="preserve">; </w:t>
            </w:r>
            <w:r w:rsidRPr="009F44DA">
              <w:rPr>
                <w:lang w:val="en-US"/>
              </w:rPr>
              <w:t>http</w:t>
            </w:r>
            <w:r>
              <w:t>://</w:t>
            </w:r>
            <w:r w:rsidRPr="009F44DA">
              <w:rPr>
                <w:lang w:val="en-US"/>
              </w:rPr>
              <w:t>www</w:t>
            </w:r>
            <w:r>
              <w:t>.</w:t>
            </w:r>
            <w:r w:rsidRPr="009F44DA">
              <w:rPr>
                <w:color w:val="000000"/>
                <w:lang w:val="en-US" w:eastAsia="ru-RU"/>
              </w:rPr>
              <w:t>r</w:t>
            </w:r>
            <w:r w:rsidRPr="009F44DA">
              <w:rPr>
                <w:color w:val="000000"/>
                <w:lang w:eastAsia="ru-RU"/>
              </w:rPr>
              <w:t>54.</w:t>
            </w:r>
            <w:r w:rsidRPr="009F44DA">
              <w:rPr>
                <w:color w:val="000000"/>
                <w:lang w:val="en-US" w:eastAsia="ru-RU"/>
              </w:rPr>
              <w:t>fss</w:t>
            </w:r>
            <w:r w:rsidRPr="009F44DA">
              <w:rPr>
                <w:color w:val="000000"/>
                <w:lang w:eastAsia="ru-RU"/>
              </w:rPr>
              <w:t>.</w:t>
            </w:r>
            <w:r w:rsidRPr="009F44DA">
              <w:rPr>
                <w:color w:val="000000"/>
                <w:lang w:val="en-US" w:eastAsia="ru-RU"/>
              </w:rPr>
              <w:t>ru</w:t>
            </w:r>
          </w:p>
          <w:p w:rsidR="007C390F" w:rsidRDefault="007C390F" w:rsidP="005A69C2">
            <w:pPr>
              <w:pStyle w:val="ConsPlusNormal"/>
              <w:jc w:val="center"/>
            </w:pPr>
            <w:r>
              <w:t>ОКПО 88802368; ОГРН 1025403197907</w:t>
            </w:r>
          </w:p>
          <w:p w:rsidR="007C390F" w:rsidRPr="009F44DA" w:rsidRDefault="007C390F" w:rsidP="005A69C2">
            <w:pPr>
              <w:pStyle w:val="ConsPlusNormal"/>
              <w:jc w:val="center"/>
              <w:rPr>
                <w:u w:val="single"/>
              </w:rPr>
            </w:pPr>
            <w:r>
              <w:t>ИНН/КПП 5406023745/540202003</w:t>
            </w:r>
          </w:p>
        </w:tc>
        <w:tc>
          <w:tcPr>
            <w:tcW w:w="3728" w:type="dxa"/>
            <w:vMerge/>
            <w:vAlign w:val="center"/>
          </w:tcPr>
          <w:p w:rsidR="007C390F" w:rsidRDefault="007C390F" w:rsidP="009F44DA">
            <w:pPr>
              <w:spacing w:line="240" w:lineRule="auto"/>
              <w:rPr>
                <w:lang w:eastAsia="ru-RU"/>
              </w:rPr>
            </w:pPr>
          </w:p>
        </w:tc>
      </w:tr>
      <w:tr w:rsidR="007C390F" w:rsidRPr="00C87A33" w:rsidTr="00591914">
        <w:tc>
          <w:tcPr>
            <w:tcW w:w="5812" w:type="dxa"/>
          </w:tcPr>
          <w:p w:rsidR="007C390F" w:rsidRPr="00857388" w:rsidRDefault="007C390F" w:rsidP="009F44DA">
            <w:pPr>
              <w:pStyle w:val="ConsPlusNormal"/>
              <w:ind w:right="-204"/>
              <w:jc w:val="both"/>
              <w:rPr>
                <w:lang w:val="en-US"/>
              </w:rPr>
            </w:pPr>
            <w:r w:rsidRPr="00857388">
              <w:rPr>
                <w:lang w:val="en-US"/>
              </w:rPr>
              <w:t xml:space="preserve">          </w:t>
            </w:r>
          </w:p>
          <w:p w:rsidR="007C390F" w:rsidRPr="00857388" w:rsidRDefault="007C390F" w:rsidP="0009505B">
            <w:pPr>
              <w:jc w:val="center"/>
              <w:rPr>
                <w:sz w:val="22"/>
                <w:szCs w:val="22"/>
                <w:lang w:val="en-US"/>
              </w:rPr>
            </w:pPr>
            <w:r w:rsidRPr="00857388">
              <w:rPr>
                <w:sz w:val="22"/>
                <w:szCs w:val="22"/>
                <w:lang w:val="en-US"/>
              </w:rPr>
              <w:t>%REG_DATE%    № %REG_NUM%</w:t>
            </w:r>
          </w:p>
          <w:p w:rsidR="007C390F" w:rsidRPr="00857388" w:rsidRDefault="007C390F" w:rsidP="009F44DA">
            <w:pPr>
              <w:pStyle w:val="ConsPlusNormal"/>
              <w:ind w:right="-204"/>
              <w:jc w:val="both"/>
              <w:rPr>
                <w:lang w:val="en-US"/>
              </w:rPr>
            </w:pPr>
          </w:p>
          <w:p w:rsidR="007C390F" w:rsidRPr="00857388" w:rsidRDefault="007C390F" w:rsidP="005A69C2">
            <w:pPr>
              <w:pStyle w:val="ConsPlusNormal"/>
              <w:ind w:right="-204"/>
              <w:jc w:val="center"/>
              <w:rPr>
                <w:lang w:val="en-US"/>
              </w:rPr>
            </w:pPr>
            <w:r>
              <w:t>На</w:t>
            </w:r>
            <w:r w:rsidRPr="00857388">
              <w:rPr>
                <w:lang w:val="en-US"/>
              </w:rPr>
              <w:t xml:space="preserve"> № ________________ </w:t>
            </w:r>
            <w:r>
              <w:t>от</w:t>
            </w:r>
            <w:r w:rsidRPr="00857388">
              <w:rPr>
                <w:lang w:val="en-US"/>
              </w:rPr>
              <w:t xml:space="preserve"> __________________</w:t>
            </w:r>
          </w:p>
          <w:p w:rsidR="007C390F" w:rsidRPr="00857388" w:rsidRDefault="007C390F" w:rsidP="009F44DA">
            <w:pPr>
              <w:pStyle w:val="ConsPlusNormal"/>
              <w:ind w:right="-204"/>
              <w:jc w:val="both"/>
              <w:rPr>
                <w:lang w:val="en-US"/>
              </w:rPr>
            </w:pPr>
          </w:p>
        </w:tc>
        <w:tc>
          <w:tcPr>
            <w:tcW w:w="3728" w:type="dxa"/>
            <w:vMerge/>
            <w:vAlign w:val="center"/>
          </w:tcPr>
          <w:p w:rsidR="007C390F" w:rsidRPr="00857388" w:rsidRDefault="007C390F" w:rsidP="009F44DA">
            <w:pPr>
              <w:spacing w:line="240" w:lineRule="auto"/>
              <w:rPr>
                <w:lang w:val="en-US" w:eastAsia="ru-RU"/>
              </w:rPr>
            </w:pPr>
          </w:p>
        </w:tc>
      </w:tr>
    </w:tbl>
    <w:p w:rsidR="007C390F" w:rsidRPr="00857388" w:rsidRDefault="007C390F" w:rsidP="00F06BFA">
      <w:pPr>
        <w:pStyle w:val="ConsPlusNormal"/>
        <w:ind w:firstLine="540"/>
        <w:jc w:val="both"/>
        <w:rPr>
          <w:lang w:val="en-US"/>
        </w:rPr>
      </w:pPr>
    </w:p>
    <w:p w:rsidR="007C390F" w:rsidRPr="00857388" w:rsidRDefault="007C390F" w:rsidP="00C3150C">
      <w:pPr>
        <w:pStyle w:val="ConsPlusNormal"/>
        <w:ind w:firstLine="540"/>
        <w:jc w:val="both"/>
        <w:rPr>
          <w:lang w:val="en-US"/>
        </w:rPr>
      </w:pPr>
    </w:p>
    <w:p w:rsidR="007C390F" w:rsidRPr="00857388" w:rsidRDefault="007C390F">
      <w:pPr>
        <w:rPr>
          <w:lang w:val="en-US"/>
        </w:rPr>
      </w:pPr>
    </w:p>
    <w:p w:rsidR="007C390F" w:rsidRDefault="007C390F" w:rsidP="007C59D9">
      <w:pPr>
        <w:ind w:right="-4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выдаче справки о выплатах                                                       </w:t>
      </w:r>
    </w:p>
    <w:p w:rsidR="007C390F" w:rsidRDefault="007C390F" w:rsidP="007C59D9">
      <w:pPr>
        <w:ind w:right="-480"/>
        <w:rPr>
          <w:bCs/>
          <w:sz w:val="28"/>
          <w:szCs w:val="28"/>
        </w:rPr>
      </w:pPr>
    </w:p>
    <w:p w:rsidR="007C390F" w:rsidRDefault="007C390F" w:rsidP="007C59D9">
      <w:pPr>
        <w:ind w:right="-480"/>
        <w:rPr>
          <w:bCs/>
          <w:sz w:val="28"/>
          <w:szCs w:val="28"/>
        </w:rPr>
      </w:pPr>
    </w:p>
    <w:p w:rsidR="007C390F" w:rsidRDefault="007C390F" w:rsidP="007C59D9">
      <w:pPr>
        <w:ind w:right="-4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Уважаемая Екатерина Николаевна!</w:t>
      </w:r>
    </w:p>
    <w:p w:rsidR="007C390F" w:rsidRDefault="007C390F" w:rsidP="007C59D9">
      <w:pPr>
        <w:ind w:right="-480"/>
        <w:jc w:val="center"/>
        <w:rPr>
          <w:bCs/>
          <w:sz w:val="28"/>
          <w:szCs w:val="28"/>
        </w:rPr>
      </w:pPr>
    </w:p>
    <w:p w:rsidR="007C390F" w:rsidRDefault="007C390F" w:rsidP="007C59D9">
      <w:pPr>
        <w:spacing w:before="100" w:beforeAutospacing="1" w:after="284"/>
        <w:ind w:righ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ответ на Ваше заявление № 0000072891 от 10.01.2019 г., сообщаем, что выплаты Филиалом №1 Государственного учреждения Новосибирского регионального отделения Фонда социального страхования Российской Федерации за период с 03.07.2017 г. по 07.07.2017 г. не производились.</w:t>
      </w:r>
    </w:p>
    <w:p w:rsidR="007C390F" w:rsidRPr="00294168" w:rsidRDefault="007C390F" w:rsidP="007C59D9">
      <w:pPr>
        <w:spacing w:before="100" w:beforeAutospacing="1" w:after="284"/>
        <w:ind w:right="284"/>
        <w:jc w:val="both"/>
        <w:rPr>
          <w:color w:val="000000"/>
          <w:sz w:val="28"/>
          <w:szCs w:val="28"/>
          <w:lang w:eastAsia="ru-RU"/>
        </w:rPr>
      </w:pPr>
    </w:p>
    <w:p w:rsidR="007C390F" w:rsidRDefault="007C390F" w:rsidP="0009505B">
      <w:pPr>
        <w:spacing w:before="100" w:beforeAutospacing="1" w:after="100" w:afterAutospacing="1"/>
        <w:ind w:right="284"/>
        <w:jc w:val="center"/>
        <w:rPr>
          <w:bCs/>
        </w:rPr>
      </w:pPr>
      <w:r>
        <w:rPr>
          <w:sz w:val="28"/>
          <w:szCs w:val="28"/>
          <w:lang w:eastAsia="ru-RU"/>
        </w:rPr>
        <w:t>Заместитель директора филиала                                                     А.В. Смагин</w:t>
      </w:r>
    </w:p>
    <w:p w:rsidR="007C390F" w:rsidRDefault="007C390F" w:rsidP="0009505B">
      <w:pPr>
        <w:jc w:val="center"/>
        <w:rPr>
          <w:sz w:val="28"/>
          <w:szCs w:val="28"/>
        </w:rPr>
      </w:pPr>
      <w:r w:rsidRPr="000B155E">
        <w:rPr>
          <w:sz w:val="28"/>
          <w:szCs w:val="28"/>
        </w:rPr>
        <w:t>%</w:t>
      </w:r>
      <w:r>
        <w:rPr>
          <w:sz w:val="28"/>
          <w:szCs w:val="28"/>
          <w:lang w:val="en-US"/>
        </w:rPr>
        <w:t>SIGN</w:t>
      </w:r>
      <w:r w:rsidRPr="00B84ECE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STAMP</w:t>
      </w:r>
      <w:r w:rsidRPr="00B84ECE">
        <w:rPr>
          <w:sz w:val="28"/>
          <w:szCs w:val="28"/>
        </w:rPr>
        <w:t>%</w:t>
      </w:r>
    </w:p>
    <w:p w:rsidR="007C390F" w:rsidRDefault="007C390F" w:rsidP="0009505B">
      <w:pPr>
        <w:rPr>
          <w:sz w:val="28"/>
          <w:szCs w:val="28"/>
        </w:rPr>
      </w:pPr>
    </w:p>
    <w:p w:rsidR="007C390F" w:rsidRDefault="007C390F" w:rsidP="0009505B">
      <w:pPr>
        <w:rPr>
          <w:sz w:val="28"/>
          <w:szCs w:val="28"/>
        </w:rPr>
      </w:pPr>
    </w:p>
    <w:p w:rsidR="007C390F" w:rsidRPr="0009505B" w:rsidRDefault="007C390F" w:rsidP="0009505B">
      <w:pPr>
        <w:rPr>
          <w:sz w:val="28"/>
          <w:szCs w:val="28"/>
        </w:rPr>
      </w:pPr>
    </w:p>
    <w:p w:rsidR="007C390F" w:rsidRDefault="007C390F" w:rsidP="0009505B">
      <w:pPr>
        <w:rPr>
          <w:sz w:val="28"/>
          <w:szCs w:val="28"/>
        </w:rPr>
      </w:pPr>
    </w:p>
    <w:p w:rsidR="007C390F" w:rsidRDefault="007C390F" w:rsidP="0009505B">
      <w:pPr>
        <w:rPr>
          <w:sz w:val="28"/>
          <w:szCs w:val="28"/>
        </w:rPr>
      </w:pPr>
    </w:p>
    <w:p w:rsidR="007C390F" w:rsidRDefault="007C390F" w:rsidP="007C59D9">
      <w:pPr>
        <w:ind w:right="-482"/>
        <w:jc w:val="both"/>
        <w:rPr>
          <w:bCs/>
        </w:rPr>
      </w:pPr>
      <w:r>
        <w:rPr>
          <w:bCs/>
        </w:rPr>
        <w:t>Н.В. Соболев</w:t>
      </w:r>
    </w:p>
    <w:p w:rsidR="007C390F" w:rsidRPr="0009505B" w:rsidRDefault="007C390F" w:rsidP="007C59D9">
      <w:pPr>
        <w:rPr>
          <w:sz w:val="24"/>
          <w:szCs w:val="24"/>
        </w:rPr>
      </w:pPr>
      <w:r>
        <w:rPr>
          <w:bCs/>
        </w:rPr>
        <w:t>(383) 226-83-57</w:t>
      </w:r>
    </w:p>
    <w:sectPr w:rsidR="007C390F" w:rsidRPr="0009505B" w:rsidSect="00857388">
      <w:pgSz w:w="11906" w:h="16838"/>
      <w:pgMar w:top="1797" w:right="850" w:bottom="19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50C"/>
    <w:rsid w:val="000005C3"/>
    <w:rsid w:val="0000070D"/>
    <w:rsid w:val="00000C91"/>
    <w:rsid w:val="000019F2"/>
    <w:rsid w:val="00001B43"/>
    <w:rsid w:val="000022C5"/>
    <w:rsid w:val="00002315"/>
    <w:rsid w:val="000027B0"/>
    <w:rsid w:val="00002E0E"/>
    <w:rsid w:val="00002F26"/>
    <w:rsid w:val="0000338E"/>
    <w:rsid w:val="000037DE"/>
    <w:rsid w:val="000039A1"/>
    <w:rsid w:val="00003A32"/>
    <w:rsid w:val="00003A78"/>
    <w:rsid w:val="00003ABA"/>
    <w:rsid w:val="00003E8E"/>
    <w:rsid w:val="00004D94"/>
    <w:rsid w:val="000055D2"/>
    <w:rsid w:val="00005B36"/>
    <w:rsid w:val="0000616C"/>
    <w:rsid w:val="000061BD"/>
    <w:rsid w:val="00006DBF"/>
    <w:rsid w:val="00006E23"/>
    <w:rsid w:val="000074C8"/>
    <w:rsid w:val="000077F2"/>
    <w:rsid w:val="0000790F"/>
    <w:rsid w:val="00007F1D"/>
    <w:rsid w:val="000100B5"/>
    <w:rsid w:val="00010A07"/>
    <w:rsid w:val="00010DB2"/>
    <w:rsid w:val="000117D4"/>
    <w:rsid w:val="00011819"/>
    <w:rsid w:val="0001195E"/>
    <w:rsid w:val="00012022"/>
    <w:rsid w:val="00012294"/>
    <w:rsid w:val="00012313"/>
    <w:rsid w:val="00012858"/>
    <w:rsid w:val="00012A62"/>
    <w:rsid w:val="0001309C"/>
    <w:rsid w:val="0001354D"/>
    <w:rsid w:val="00014900"/>
    <w:rsid w:val="00015767"/>
    <w:rsid w:val="00015973"/>
    <w:rsid w:val="00015E0F"/>
    <w:rsid w:val="00016030"/>
    <w:rsid w:val="0001641F"/>
    <w:rsid w:val="000169E3"/>
    <w:rsid w:val="00016B5F"/>
    <w:rsid w:val="00016E9A"/>
    <w:rsid w:val="00016FA0"/>
    <w:rsid w:val="00017B87"/>
    <w:rsid w:val="00017BFC"/>
    <w:rsid w:val="00020179"/>
    <w:rsid w:val="00020A39"/>
    <w:rsid w:val="00020C6C"/>
    <w:rsid w:val="00021198"/>
    <w:rsid w:val="00021739"/>
    <w:rsid w:val="00021928"/>
    <w:rsid w:val="00021A7E"/>
    <w:rsid w:val="00021F93"/>
    <w:rsid w:val="000222E1"/>
    <w:rsid w:val="00022AAA"/>
    <w:rsid w:val="00023245"/>
    <w:rsid w:val="0002332E"/>
    <w:rsid w:val="00023505"/>
    <w:rsid w:val="00023A7C"/>
    <w:rsid w:val="00023EAC"/>
    <w:rsid w:val="00023EFE"/>
    <w:rsid w:val="00023F5F"/>
    <w:rsid w:val="00024B71"/>
    <w:rsid w:val="00024CE8"/>
    <w:rsid w:val="0002523C"/>
    <w:rsid w:val="0002530E"/>
    <w:rsid w:val="00025572"/>
    <w:rsid w:val="00025574"/>
    <w:rsid w:val="00025957"/>
    <w:rsid w:val="00025CC8"/>
    <w:rsid w:val="00025D15"/>
    <w:rsid w:val="00026023"/>
    <w:rsid w:val="00026335"/>
    <w:rsid w:val="00026363"/>
    <w:rsid w:val="000263DD"/>
    <w:rsid w:val="0002641C"/>
    <w:rsid w:val="0002667D"/>
    <w:rsid w:val="000266BA"/>
    <w:rsid w:val="00026B39"/>
    <w:rsid w:val="00026BD4"/>
    <w:rsid w:val="00026E9B"/>
    <w:rsid w:val="00026F8F"/>
    <w:rsid w:val="00027017"/>
    <w:rsid w:val="00027273"/>
    <w:rsid w:val="00027348"/>
    <w:rsid w:val="000275A9"/>
    <w:rsid w:val="000278F1"/>
    <w:rsid w:val="00027BC5"/>
    <w:rsid w:val="00027EC1"/>
    <w:rsid w:val="000301D5"/>
    <w:rsid w:val="000307D5"/>
    <w:rsid w:val="00030B75"/>
    <w:rsid w:val="00030B86"/>
    <w:rsid w:val="00030D9E"/>
    <w:rsid w:val="00030EAA"/>
    <w:rsid w:val="000311F2"/>
    <w:rsid w:val="0003147C"/>
    <w:rsid w:val="00031927"/>
    <w:rsid w:val="00032008"/>
    <w:rsid w:val="000324E9"/>
    <w:rsid w:val="00032CF2"/>
    <w:rsid w:val="00032E3B"/>
    <w:rsid w:val="00032FC0"/>
    <w:rsid w:val="000333BD"/>
    <w:rsid w:val="000337DF"/>
    <w:rsid w:val="00033CB7"/>
    <w:rsid w:val="0003434D"/>
    <w:rsid w:val="00034634"/>
    <w:rsid w:val="000347EE"/>
    <w:rsid w:val="000358CD"/>
    <w:rsid w:val="00035B61"/>
    <w:rsid w:val="00035F5D"/>
    <w:rsid w:val="00035F9A"/>
    <w:rsid w:val="00036258"/>
    <w:rsid w:val="000363FA"/>
    <w:rsid w:val="00036D74"/>
    <w:rsid w:val="00037B02"/>
    <w:rsid w:val="00037BE3"/>
    <w:rsid w:val="00037E0A"/>
    <w:rsid w:val="00040562"/>
    <w:rsid w:val="00040645"/>
    <w:rsid w:val="00040A92"/>
    <w:rsid w:val="00040DE9"/>
    <w:rsid w:val="00041115"/>
    <w:rsid w:val="00041958"/>
    <w:rsid w:val="00041F55"/>
    <w:rsid w:val="00041F9A"/>
    <w:rsid w:val="000425E5"/>
    <w:rsid w:val="00042A60"/>
    <w:rsid w:val="00042D64"/>
    <w:rsid w:val="00042E62"/>
    <w:rsid w:val="0004375E"/>
    <w:rsid w:val="00043BB3"/>
    <w:rsid w:val="000443F2"/>
    <w:rsid w:val="0004457A"/>
    <w:rsid w:val="00044653"/>
    <w:rsid w:val="00044663"/>
    <w:rsid w:val="000453D7"/>
    <w:rsid w:val="0004557E"/>
    <w:rsid w:val="000455F0"/>
    <w:rsid w:val="0004561F"/>
    <w:rsid w:val="000456B4"/>
    <w:rsid w:val="00045A1A"/>
    <w:rsid w:val="00045B70"/>
    <w:rsid w:val="00046538"/>
    <w:rsid w:val="00046670"/>
    <w:rsid w:val="00046717"/>
    <w:rsid w:val="000468A3"/>
    <w:rsid w:val="000469DC"/>
    <w:rsid w:val="00050320"/>
    <w:rsid w:val="00050925"/>
    <w:rsid w:val="00050A41"/>
    <w:rsid w:val="00051520"/>
    <w:rsid w:val="00051C89"/>
    <w:rsid w:val="00051E67"/>
    <w:rsid w:val="00052091"/>
    <w:rsid w:val="000524B7"/>
    <w:rsid w:val="00052E67"/>
    <w:rsid w:val="0005324D"/>
    <w:rsid w:val="00054AC8"/>
    <w:rsid w:val="00054DC1"/>
    <w:rsid w:val="000558DA"/>
    <w:rsid w:val="000559F2"/>
    <w:rsid w:val="00055A39"/>
    <w:rsid w:val="00055ABA"/>
    <w:rsid w:val="0005612F"/>
    <w:rsid w:val="00056210"/>
    <w:rsid w:val="000600C0"/>
    <w:rsid w:val="00060174"/>
    <w:rsid w:val="000602CC"/>
    <w:rsid w:val="0006052B"/>
    <w:rsid w:val="00060668"/>
    <w:rsid w:val="0006069A"/>
    <w:rsid w:val="000606F6"/>
    <w:rsid w:val="00060F34"/>
    <w:rsid w:val="000616B5"/>
    <w:rsid w:val="00061B7D"/>
    <w:rsid w:val="000624F9"/>
    <w:rsid w:val="0006267C"/>
    <w:rsid w:val="00062786"/>
    <w:rsid w:val="000627B4"/>
    <w:rsid w:val="00062C73"/>
    <w:rsid w:val="00062ED4"/>
    <w:rsid w:val="00063119"/>
    <w:rsid w:val="00063261"/>
    <w:rsid w:val="000634C3"/>
    <w:rsid w:val="00063DB5"/>
    <w:rsid w:val="0006425C"/>
    <w:rsid w:val="00064400"/>
    <w:rsid w:val="0006467A"/>
    <w:rsid w:val="0006499D"/>
    <w:rsid w:val="00064E11"/>
    <w:rsid w:val="00064E4B"/>
    <w:rsid w:val="0006528A"/>
    <w:rsid w:val="00065DF3"/>
    <w:rsid w:val="00066068"/>
    <w:rsid w:val="00066220"/>
    <w:rsid w:val="000662C4"/>
    <w:rsid w:val="0006634D"/>
    <w:rsid w:val="000667F3"/>
    <w:rsid w:val="00066946"/>
    <w:rsid w:val="00066CC5"/>
    <w:rsid w:val="00066F72"/>
    <w:rsid w:val="00067967"/>
    <w:rsid w:val="00067CBE"/>
    <w:rsid w:val="000702C9"/>
    <w:rsid w:val="000703B4"/>
    <w:rsid w:val="00070510"/>
    <w:rsid w:val="00071069"/>
    <w:rsid w:val="00071112"/>
    <w:rsid w:val="00071478"/>
    <w:rsid w:val="00071C69"/>
    <w:rsid w:val="00071D01"/>
    <w:rsid w:val="000730C2"/>
    <w:rsid w:val="000732F7"/>
    <w:rsid w:val="00073493"/>
    <w:rsid w:val="0007360E"/>
    <w:rsid w:val="0007379D"/>
    <w:rsid w:val="00074154"/>
    <w:rsid w:val="0007427D"/>
    <w:rsid w:val="00074358"/>
    <w:rsid w:val="00074509"/>
    <w:rsid w:val="00074657"/>
    <w:rsid w:val="00074C63"/>
    <w:rsid w:val="000750F7"/>
    <w:rsid w:val="0007520F"/>
    <w:rsid w:val="00075468"/>
    <w:rsid w:val="00075ADA"/>
    <w:rsid w:val="00075C45"/>
    <w:rsid w:val="00075E3B"/>
    <w:rsid w:val="00075FF6"/>
    <w:rsid w:val="00076123"/>
    <w:rsid w:val="00076581"/>
    <w:rsid w:val="00076603"/>
    <w:rsid w:val="000766E1"/>
    <w:rsid w:val="00077254"/>
    <w:rsid w:val="00077306"/>
    <w:rsid w:val="000777A6"/>
    <w:rsid w:val="000778FB"/>
    <w:rsid w:val="000805A8"/>
    <w:rsid w:val="0008062F"/>
    <w:rsid w:val="0008078F"/>
    <w:rsid w:val="00080BB6"/>
    <w:rsid w:val="00080D83"/>
    <w:rsid w:val="0008192C"/>
    <w:rsid w:val="00082336"/>
    <w:rsid w:val="00082D97"/>
    <w:rsid w:val="00083399"/>
    <w:rsid w:val="000837A8"/>
    <w:rsid w:val="000842E3"/>
    <w:rsid w:val="000846C5"/>
    <w:rsid w:val="000847D5"/>
    <w:rsid w:val="000849F0"/>
    <w:rsid w:val="00084B5F"/>
    <w:rsid w:val="00085039"/>
    <w:rsid w:val="0008557E"/>
    <w:rsid w:val="000855AB"/>
    <w:rsid w:val="00085AE0"/>
    <w:rsid w:val="00085E05"/>
    <w:rsid w:val="00085FBB"/>
    <w:rsid w:val="0008695B"/>
    <w:rsid w:val="00086A8B"/>
    <w:rsid w:val="00086D3D"/>
    <w:rsid w:val="00086FFD"/>
    <w:rsid w:val="000870A9"/>
    <w:rsid w:val="000876C5"/>
    <w:rsid w:val="00087968"/>
    <w:rsid w:val="00090072"/>
    <w:rsid w:val="000900EC"/>
    <w:rsid w:val="00091D70"/>
    <w:rsid w:val="00092353"/>
    <w:rsid w:val="000924FE"/>
    <w:rsid w:val="00092542"/>
    <w:rsid w:val="00092AD4"/>
    <w:rsid w:val="00092AE4"/>
    <w:rsid w:val="00092B53"/>
    <w:rsid w:val="00093756"/>
    <w:rsid w:val="00093946"/>
    <w:rsid w:val="0009397A"/>
    <w:rsid w:val="00093F16"/>
    <w:rsid w:val="0009469D"/>
    <w:rsid w:val="00094DAE"/>
    <w:rsid w:val="0009505B"/>
    <w:rsid w:val="000950B5"/>
    <w:rsid w:val="000955EA"/>
    <w:rsid w:val="00095DCD"/>
    <w:rsid w:val="00095E56"/>
    <w:rsid w:val="000962A6"/>
    <w:rsid w:val="00096C27"/>
    <w:rsid w:val="000974C0"/>
    <w:rsid w:val="0009779B"/>
    <w:rsid w:val="000979B4"/>
    <w:rsid w:val="000A01F5"/>
    <w:rsid w:val="000A1977"/>
    <w:rsid w:val="000A1A89"/>
    <w:rsid w:val="000A24E7"/>
    <w:rsid w:val="000A2C27"/>
    <w:rsid w:val="000A2DE8"/>
    <w:rsid w:val="000A3785"/>
    <w:rsid w:val="000A3857"/>
    <w:rsid w:val="000A3FE6"/>
    <w:rsid w:val="000A41E6"/>
    <w:rsid w:val="000A442E"/>
    <w:rsid w:val="000A46B9"/>
    <w:rsid w:val="000A4C26"/>
    <w:rsid w:val="000A503A"/>
    <w:rsid w:val="000A580F"/>
    <w:rsid w:val="000A5AFC"/>
    <w:rsid w:val="000A5B1E"/>
    <w:rsid w:val="000A617A"/>
    <w:rsid w:val="000A6536"/>
    <w:rsid w:val="000A67C7"/>
    <w:rsid w:val="000A6D22"/>
    <w:rsid w:val="000A6FC3"/>
    <w:rsid w:val="000A789B"/>
    <w:rsid w:val="000A793F"/>
    <w:rsid w:val="000A7C3A"/>
    <w:rsid w:val="000B0668"/>
    <w:rsid w:val="000B06B4"/>
    <w:rsid w:val="000B07D5"/>
    <w:rsid w:val="000B0849"/>
    <w:rsid w:val="000B0A5C"/>
    <w:rsid w:val="000B104E"/>
    <w:rsid w:val="000B122E"/>
    <w:rsid w:val="000B1503"/>
    <w:rsid w:val="000B155E"/>
    <w:rsid w:val="000B1660"/>
    <w:rsid w:val="000B179C"/>
    <w:rsid w:val="000B22DE"/>
    <w:rsid w:val="000B2B97"/>
    <w:rsid w:val="000B2DE7"/>
    <w:rsid w:val="000B3037"/>
    <w:rsid w:val="000B3414"/>
    <w:rsid w:val="000B41C3"/>
    <w:rsid w:val="000B4447"/>
    <w:rsid w:val="000B44B3"/>
    <w:rsid w:val="000B481F"/>
    <w:rsid w:val="000B4821"/>
    <w:rsid w:val="000B4C02"/>
    <w:rsid w:val="000B4C23"/>
    <w:rsid w:val="000B5019"/>
    <w:rsid w:val="000B5320"/>
    <w:rsid w:val="000B5381"/>
    <w:rsid w:val="000B53F4"/>
    <w:rsid w:val="000B54BB"/>
    <w:rsid w:val="000B5923"/>
    <w:rsid w:val="000B6391"/>
    <w:rsid w:val="000B656E"/>
    <w:rsid w:val="000B65AB"/>
    <w:rsid w:val="000B6621"/>
    <w:rsid w:val="000B6DF4"/>
    <w:rsid w:val="000B6E4C"/>
    <w:rsid w:val="000B7193"/>
    <w:rsid w:val="000B73A0"/>
    <w:rsid w:val="000B7851"/>
    <w:rsid w:val="000B7E90"/>
    <w:rsid w:val="000C0304"/>
    <w:rsid w:val="000C0376"/>
    <w:rsid w:val="000C062F"/>
    <w:rsid w:val="000C1AED"/>
    <w:rsid w:val="000C1B32"/>
    <w:rsid w:val="000C1E98"/>
    <w:rsid w:val="000C22F6"/>
    <w:rsid w:val="000C2CCE"/>
    <w:rsid w:val="000C31B4"/>
    <w:rsid w:val="000C3439"/>
    <w:rsid w:val="000C392A"/>
    <w:rsid w:val="000C3B0C"/>
    <w:rsid w:val="000C3D00"/>
    <w:rsid w:val="000C4D5A"/>
    <w:rsid w:val="000C5397"/>
    <w:rsid w:val="000C550C"/>
    <w:rsid w:val="000C5C14"/>
    <w:rsid w:val="000C5C8D"/>
    <w:rsid w:val="000C60AC"/>
    <w:rsid w:val="000C64F6"/>
    <w:rsid w:val="000C78B4"/>
    <w:rsid w:val="000C7D21"/>
    <w:rsid w:val="000D02B9"/>
    <w:rsid w:val="000D06D8"/>
    <w:rsid w:val="000D06E6"/>
    <w:rsid w:val="000D0C1E"/>
    <w:rsid w:val="000D0C36"/>
    <w:rsid w:val="000D0EEC"/>
    <w:rsid w:val="000D1270"/>
    <w:rsid w:val="000D14B5"/>
    <w:rsid w:val="000D1572"/>
    <w:rsid w:val="000D166E"/>
    <w:rsid w:val="000D1940"/>
    <w:rsid w:val="000D1AA2"/>
    <w:rsid w:val="000D2454"/>
    <w:rsid w:val="000D2867"/>
    <w:rsid w:val="000D28EA"/>
    <w:rsid w:val="000D2A1A"/>
    <w:rsid w:val="000D2B89"/>
    <w:rsid w:val="000D3DE9"/>
    <w:rsid w:val="000D40D2"/>
    <w:rsid w:val="000D44FD"/>
    <w:rsid w:val="000D4781"/>
    <w:rsid w:val="000D4ED9"/>
    <w:rsid w:val="000D4FEE"/>
    <w:rsid w:val="000D50CA"/>
    <w:rsid w:val="000D54CD"/>
    <w:rsid w:val="000D5859"/>
    <w:rsid w:val="000D5D19"/>
    <w:rsid w:val="000D60CB"/>
    <w:rsid w:val="000D6C57"/>
    <w:rsid w:val="000D769D"/>
    <w:rsid w:val="000E00D7"/>
    <w:rsid w:val="000E0175"/>
    <w:rsid w:val="000E0576"/>
    <w:rsid w:val="000E0F26"/>
    <w:rsid w:val="000E0F97"/>
    <w:rsid w:val="000E1BC4"/>
    <w:rsid w:val="000E216E"/>
    <w:rsid w:val="000E2558"/>
    <w:rsid w:val="000E25B9"/>
    <w:rsid w:val="000E27B4"/>
    <w:rsid w:val="000E2AC2"/>
    <w:rsid w:val="000E2C44"/>
    <w:rsid w:val="000E352C"/>
    <w:rsid w:val="000E3A51"/>
    <w:rsid w:val="000E4D13"/>
    <w:rsid w:val="000E52A2"/>
    <w:rsid w:val="000E61ED"/>
    <w:rsid w:val="000E63E6"/>
    <w:rsid w:val="000E641F"/>
    <w:rsid w:val="000E700F"/>
    <w:rsid w:val="000E75C4"/>
    <w:rsid w:val="000E767E"/>
    <w:rsid w:val="000E76BD"/>
    <w:rsid w:val="000E77DA"/>
    <w:rsid w:val="000E79A6"/>
    <w:rsid w:val="000E7E29"/>
    <w:rsid w:val="000F0162"/>
    <w:rsid w:val="000F0296"/>
    <w:rsid w:val="000F041B"/>
    <w:rsid w:val="000F05AB"/>
    <w:rsid w:val="000F0F44"/>
    <w:rsid w:val="000F12E4"/>
    <w:rsid w:val="000F203D"/>
    <w:rsid w:val="000F2775"/>
    <w:rsid w:val="000F326F"/>
    <w:rsid w:val="000F337F"/>
    <w:rsid w:val="000F3FE8"/>
    <w:rsid w:val="000F43C3"/>
    <w:rsid w:val="000F4A35"/>
    <w:rsid w:val="000F50E2"/>
    <w:rsid w:val="000F56C0"/>
    <w:rsid w:val="000F5906"/>
    <w:rsid w:val="000F67C1"/>
    <w:rsid w:val="000F6D09"/>
    <w:rsid w:val="000F6D26"/>
    <w:rsid w:val="000F6D5E"/>
    <w:rsid w:val="000F7458"/>
    <w:rsid w:val="000F7774"/>
    <w:rsid w:val="000F7E76"/>
    <w:rsid w:val="00100328"/>
    <w:rsid w:val="001004A3"/>
    <w:rsid w:val="00100836"/>
    <w:rsid w:val="00100A97"/>
    <w:rsid w:val="00100F41"/>
    <w:rsid w:val="001010A7"/>
    <w:rsid w:val="00101160"/>
    <w:rsid w:val="0010191D"/>
    <w:rsid w:val="00101F75"/>
    <w:rsid w:val="0010236E"/>
    <w:rsid w:val="001023F6"/>
    <w:rsid w:val="00102460"/>
    <w:rsid w:val="001025F4"/>
    <w:rsid w:val="00102866"/>
    <w:rsid w:val="00102992"/>
    <w:rsid w:val="00102FD2"/>
    <w:rsid w:val="001030CF"/>
    <w:rsid w:val="001031C5"/>
    <w:rsid w:val="0010354C"/>
    <w:rsid w:val="001035ED"/>
    <w:rsid w:val="00103669"/>
    <w:rsid w:val="00103BDC"/>
    <w:rsid w:val="00103FD3"/>
    <w:rsid w:val="00104878"/>
    <w:rsid w:val="00104BBF"/>
    <w:rsid w:val="00104CDB"/>
    <w:rsid w:val="00104F97"/>
    <w:rsid w:val="0010506A"/>
    <w:rsid w:val="001052E3"/>
    <w:rsid w:val="001054F3"/>
    <w:rsid w:val="001061CD"/>
    <w:rsid w:val="001063B9"/>
    <w:rsid w:val="001063BD"/>
    <w:rsid w:val="0010685D"/>
    <w:rsid w:val="001071C6"/>
    <w:rsid w:val="00107327"/>
    <w:rsid w:val="001077B5"/>
    <w:rsid w:val="001078E2"/>
    <w:rsid w:val="001079A8"/>
    <w:rsid w:val="00107A25"/>
    <w:rsid w:val="001102A1"/>
    <w:rsid w:val="001103A5"/>
    <w:rsid w:val="00110522"/>
    <w:rsid w:val="00110617"/>
    <w:rsid w:val="0011074F"/>
    <w:rsid w:val="00110797"/>
    <w:rsid w:val="00111943"/>
    <w:rsid w:val="00111A52"/>
    <w:rsid w:val="00112154"/>
    <w:rsid w:val="00112A84"/>
    <w:rsid w:val="00112A93"/>
    <w:rsid w:val="00112BA9"/>
    <w:rsid w:val="00112DC7"/>
    <w:rsid w:val="00112F16"/>
    <w:rsid w:val="00113382"/>
    <w:rsid w:val="0011379A"/>
    <w:rsid w:val="001138AD"/>
    <w:rsid w:val="00114653"/>
    <w:rsid w:val="00114CE9"/>
    <w:rsid w:val="0011583B"/>
    <w:rsid w:val="00115956"/>
    <w:rsid w:val="00116633"/>
    <w:rsid w:val="001168ED"/>
    <w:rsid w:val="001169B7"/>
    <w:rsid w:val="001206A3"/>
    <w:rsid w:val="00120A3E"/>
    <w:rsid w:val="00120A45"/>
    <w:rsid w:val="00120E42"/>
    <w:rsid w:val="00121185"/>
    <w:rsid w:val="00121278"/>
    <w:rsid w:val="00122333"/>
    <w:rsid w:val="001225A1"/>
    <w:rsid w:val="00122927"/>
    <w:rsid w:val="001229AE"/>
    <w:rsid w:val="00123B17"/>
    <w:rsid w:val="00123FCD"/>
    <w:rsid w:val="00124A8E"/>
    <w:rsid w:val="00124D4F"/>
    <w:rsid w:val="00126916"/>
    <w:rsid w:val="0012697A"/>
    <w:rsid w:val="0012698F"/>
    <w:rsid w:val="00127204"/>
    <w:rsid w:val="00127F6B"/>
    <w:rsid w:val="00130002"/>
    <w:rsid w:val="001301B7"/>
    <w:rsid w:val="001302EF"/>
    <w:rsid w:val="001307C7"/>
    <w:rsid w:val="00130A74"/>
    <w:rsid w:val="001315FD"/>
    <w:rsid w:val="00131655"/>
    <w:rsid w:val="00131955"/>
    <w:rsid w:val="001320F7"/>
    <w:rsid w:val="001329CB"/>
    <w:rsid w:val="00133922"/>
    <w:rsid w:val="0013392F"/>
    <w:rsid w:val="00133C61"/>
    <w:rsid w:val="001343C2"/>
    <w:rsid w:val="001351DE"/>
    <w:rsid w:val="0013583B"/>
    <w:rsid w:val="00135866"/>
    <w:rsid w:val="001358DC"/>
    <w:rsid w:val="00135933"/>
    <w:rsid w:val="00135BC5"/>
    <w:rsid w:val="00135C61"/>
    <w:rsid w:val="001361E8"/>
    <w:rsid w:val="0013711E"/>
    <w:rsid w:val="001373B1"/>
    <w:rsid w:val="00137713"/>
    <w:rsid w:val="00137826"/>
    <w:rsid w:val="0013795F"/>
    <w:rsid w:val="00137969"/>
    <w:rsid w:val="00137CBC"/>
    <w:rsid w:val="00140150"/>
    <w:rsid w:val="001403B7"/>
    <w:rsid w:val="00140A5B"/>
    <w:rsid w:val="00140BF7"/>
    <w:rsid w:val="00140CDB"/>
    <w:rsid w:val="00140EEB"/>
    <w:rsid w:val="00141184"/>
    <w:rsid w:val="001414B5"/>
    <w:rsid w:val="00141810"/>
    <w:rsid w:val="001418BF"/>
    <w:rsid w:val="00141F64"/>
    <w:rsid w:val="00142127"/>
    <w:rsid w:val="0014264C"/>
    <w:rsid w:val="001426D9"/>
    <w:rsid w:val="0014287C"/>
    <w:rsid w:val="00142FED"/>
    <w:rsid w:val="001437B2"/>
    <w:rsid w:val="001447D2"/>
    <w:rsid w:val="0014516D"/>
    <w:rsid w:val="001453E3"/>
    <w:rsid w:val="001463B2"/>
    <w:rsid w:val="0014661B"/>
    <w:rsid w:val="00147261"/>
    <w:rsid w:val="00147839"/>
    <w:rsid w:val="00147D4D"/>
    <w:rsid w:val="00147E70"/>
    <w:rsid w:val="00147ECC"/>
    <w:rsid w:val="00150BE2"/>
    <w:rsid w:val="00150CB6"/>
    <w:rsid w:val="00150CF9"/>
    <w:rsid w:val="00150E8D"/>
    <w:rsid w:val="001511CF"/>
    <w:rsid w:val="001516CB"/>
    <w:rsid w:val="00151941"/>
    <w:rsid w:val="00152830"/>
    <w:rsid w:val="00152985"/>
    <w:rsid w:val="00152ED0"/>
    <w:rsid w:val="0015368C"/>
    <w:rsid w:val="00153B3A"/>
    <w:rsid w:val="00153B8A"/>
    <w:rsid w:val="00154274"/>
    <w:rsid w:val="0015547A"/>
    <w:rsid w:val="001556A0"/>
    <w:rsid w:val="00155A3E"/>
    <w:rsid w:val="00155C86"/>
    <w:rsid w:val="00155D2A"/>
    <w:rsid w:val="00155FCE"/>
    <w:rsid w:val="00156153"/>
    <w:rsid w:val="001562B5"/>
    <w:rsid w:val="00156658"/>
    <w:rsid w:val="00156A93"/>
    <w:rsid w:val="00156FC8"/>
    <w:rsid w:val="001570C4"/>
    <w:rsid w:val="0015711E"/>
    <w:rsid w:val="00157480"/>
    <w:rsid w:val="0015760B"/>
    <w:rsid w:val="001616D7"/>
    <w:rsid w:val="001617AB"/>
    <w:rsid w:val="00161DCD"/>
    <w:rsid w:val="00161E23"/>
    <w:rsid w:val="00161F82"/>
    <w:rsid w:val="00162175"/>
    <w:rsid w:val="00162178"/>
    <w:rsid w:val="00162300"/>
    <w:rsid w:val="0016255C"/>
    <w:rsid w:val="0016289D"/>
    <w:rsid w:val="00163889"/>
    <w:rsid w:val="00163B03"/>
    <w:rsid w:val="00163D5C"/>
    <w:rsid w:val="00163FB3"/>
    <w:rsid w:val="001642E0"/>
    <w:rsid w:val="0016531B"/>
    <w:rsid w:val="001659E9"/>
    <w:rsid w:val="00165AC6"/>
    <w:rsid w:val="00165DBD"/>
    <w:rsid w:val="00165EA5"/>
    <w:rsid w:val="0016649B"/>
    <w:rsid w:val="001665D7"/>
    <w:rsid w:val="001665F6"/>
    <w:rsid w:val="001665FE"/>
    <w:rsid w:val="00166DF3"/>
    <w:rsid w:val="001674A5"/>
    <w:rsid w:val="00167543"/>
    <w:rsid w:val="001677D8"/>
    <w:rsid w:val="0017121D"/>
    <w:rsid w:val="00171520"/>
    <w:rsid w:val="00171C83"/>
    <w:rsid w:val="00171D0C"/>
    <w:rsid w:val="00171EA1"/>
    <w:rsid w:val="001724AD"/>
    <w:rsid w:val="00172963"/>
    <w:rsid w:val="00172B9C"/>
    <w:rsid w:val="00172C17"/>
    <w:rsid w:val="00172CF0"/>
    <w:rsid w:val="001738D8"/>
    <w:rsid w:val="00173D8C"/>
    <w:rsid w:val="0017403E"/>
    <w:rsid w:val="00174151"/>
    <w:rsid w:val="001741EA"/>
    <w:rsid w:val="0017459C"/>
    <w:rsid w:val="00174E7F"/>
    <w:rsid w:val="001750E6"/>
    <w:rsid w:val="00175149"/>
    <w:rsid w:val="0017525F"/>
    <w:rsid w:val="00175333"/>
    <w:rsid w:val="00175B71"/>
    <w:rsid w:val="00176081"/>
    <w:rsid w:val="001760CD"/>
    <w:rsid w:val="0017667F"/>
    <w:rsid w:val="00176785"/>
    <w:rsid w:val="0017726A"/>
    <w:rsid w:val="0017729C"/>
    <w:rsid w:val="00177410"/>
    <w:rsid w:val="001776BB"/>
    <w:rsid w:val="00177B8C"/>
    <w:rsid w:val="00177F0B"/>
    <w:rsid w:val="00177F19"/>
    <w:rsid w:val="001805A1"/>
    <w:rsid w:val="001807F8"/>
    <w:rsid w:val="00180D00"/>
    <w:rsid w:val="00181251"/>
    <w:rsid w:val="001812CC"/>
    <w:rsid w:val="001814B9"/>
    <w:rsid w:val="001819ED"/>
    <w:rsid w:val="00181A15"/>
    <w:rsid w:val="00181AD2"/>
    <w:rsid w:val="00181F13"/>
    <w:rsid w:val="001822CF"/>
    <w:rsid w:val="00182B47"/>
    <w:rsid w:val="00182C91"/>
    <w:rsid w:val="0018416E"/>
    <w:rsid w:val="0018431D"/>
    <w:rsid w:val="001847BD"/>
    <w:rsid w:val="00184F05"/>
    <w:rsid w:val="00184F62"/>
    <w:rsid w:val="00185308"/>
    <w:rsid w:val="001853CA"/>
    <w:rsid w:val="00185471"/>
    <w:rsid w:val="00186474"/>
    <w:rsid w:val="001864EA"/>
    <w:rsid w:val="00186A00"/>
    <w:rsid w:val="0018708B"/>
    <w:rsid w:val="00187745"/>
    <w:rsid w:val="001879C6"/>
    <w:rsid w:val="00187B8B"/>
    <w:rsid w:val="00187FE3"/>
    <w:rsid w:val="00190182"/>
    <w:rsid w:val="00190744"/>
    <w:rsid w:val="001912A7"/>
    <w:rsid w:val="0019150F"/>
    <w:rsid w:val="00191593"/>
    <w:rsid w:val="00191BD9"/>
    <w:rsid w:val="00192080"/>
    <w:rsid w:val="00192965"/>
    <w:rsid w:val="001932C6"/>
    <w:rsid w:val="001932F8"/>
    <w:rsid w:val="001933AA"/>
    <w:rsid w:val="00193844"/>
    <w:rsid w:val="00193943"/>
    <w:rsid w:val="00193A20"/>
    <w:rsid w:val="00194924"/>
    <w:rsid w:val="00194941"/>
    <w:rsid w:val="0019499F"/>
    <w:rsid w:val="00195079"/>
    <w:rsid w:val="00195106"/>
    <w:rsid w:val="00195486"/>
    <w:rsid w:val="00195589"/>
    <w:rsid w:val="00195B13"/>
    <w:rsid w:val="00196352"/>
    <w:rsid w:val="001966FE"/>
    <w:rsid w:val="001967EA"/>
    <w:rsid w:val="00196950"/>
    <w:rsid w:val="00196963"/>
    <w:rsid w:val="00197117"/>
    <w:rsid w:val="001971AC"/>
    <w:rsid w:val="001973EA"/>
    <w:rsid w:val="00197473"/>
    <w:rsid w:val="0019757E"/>
    <w:rsid w:val="001977BD"/>
    <w:rsid w:val="001A037A"/>
    <w:rsid w:val="001A06DD"/>
    <w:rsid w:val="001A0F2B"/>
    <w:rsid w:val="001A127F"/>
    <w:rsid w:val="001A1596"/>
    <w:rsid w:val="001A15A1"/>
    <w:rsid w:val="001A17C1"/>
    <w:rsid w:val="001A1E1D"/>
    <w:rsid w:val="001A208F"/>
    <w:rsid w:val="001A211F"/>
    <w:rsid w:val="001A2184"/>
    <w:rsid w:val="001A23C5"/>
    <w:rsid w:val="001A27C5"/>
    <w:rsid w:val="001A292F"/>
    <w:rsid w:val="001A2A9E"/>
    <w:rsid w:val="001A304A"/>
    <w:rsid w:val="001A32EC"/>
    <w:rsid w:val="001A3469"/>
    <w:rsid w:val="001A3566"/>
    <w:rsid w:val="001A3C94"/>
    <w:rsid w:val="001A3FE2"/>
    <w:rsid w:val="001A3FF9"/>
    <w:rsid w:val="001A407F"/>
    <w:rsid w:val="001A4434"/>
    <w:rsid w:val="001A4882"/>
    <w:rsid w:val="001A4998"/>
    <w:rsid w:val="001A49ED"/>
    <w:rsid w:val="001A4BD2"/>
    <w:rsid w:val="001A4C37"/>
    <w:rsid w:val="001A4DD8"/>
    <w:rsid w:val="001A5274"/>
    <w:rsid w:val="001A574B"/>
    <w:rsid w:val="001A5D7F"/>
    <w:rsid w:val="001A6192"/>
    <w:rsid w:val="001A6441"/>
    <w:rsid w:val="001A6B1C"/>
    <w:rsid w:val="001A6C5F"/>
    <w:rsid w:val="001A6E01"/>
    <w:rsid w:val="001A6F67"/>
    <w:rsid w:val="001A7110"/>
    <w:rsid w:val="001A71B7"/>
    <w:rsid w:val="001A7268"/>
    <w:rsid w:val="001A739B"/>
    <w:rsid w:val="001A7E2E"/>
    <w:rsid w:val="001A7E79"/>
    <w:rsid w:val="001A7FDA"/>
    <w:rsid w:val="001B0129"/>
    <w:rsid w:val="001B01FB"/>
    <w:rsid w:val="001B03C6"/>
    <w:rsid w:val="001B04E6"/>
    <w:rsid w:val="001B0698"/>
    <w:rsid w:val="001B069D"/>
    <w:rsid w:val="001B0771"/>
    <w:rsid w:val="001B086D"/>
    <w:rsid w:val="001B0A9E"/>
    <w:rsid w:val="001B0CC9"/>
    <w:rsid w:val="001B117F"/>
    <w:rsid w:val="001B1661"/>
    <w:rsid w:val="001B17E4"/>
    <w:rsid w:val="001B199D"/>
    <w:rsid w:val="001B1A93"/>
    <w:rsid w:val="001B1C53"/>
    <w:rsid w:val="001B2374"/>
    <w:rsid w:val="001B246C"/>
    <w:rsid w:val="001B2E47"/>
    <w:rsid w:val="001B2F1E"/>
    <w:rsid w:val="001B30AE"/>
    <w:rsid w:val="001B384F"/>
    <w:rsid w:val="001B3A1A"/>
    <w:rsid w:val="001B3B58"/>
    <w:rsid w:val="001B3C7D"/>
    <w:rsid w:val="001B432A"/>
    <w:rsid w:val="001B52BE"/>
    <w:rsid w:val="001B575E"/>
    <w:rsid w:val="001B57FF"/>
    <w:rsid w:val="001B5B5C"/>
    <w:rsid w:val="001B6027"/>
    <w:rsid w:val="001B618E"/>
    <w:rsid w:val="001B673A"/>
    <w:rsid w:val="001B6BF9"/>
    <w:rsid w:val="001B732E"/>
    <w:rsid w:val="001B7727"/>
    <w:rsid w:val="001B7C0E"/>
    <w:rsid w:val="001C0215"/>
    <w:rsid w:val="001C0224"/>
    <w:rsid w:val="001C036F"/>
    <w:rsid w:val="001C0D42"/>
    <w:rsid w:val="001C0D46"/>
    <w:rsid w:val="001C0F31"/>
    <w:rsid w:val="001C120F"/>
    <w:rsid w:val="001C169F"/>
    <w:rsid w:val="001C1AD5"/>
    <w:rsid w:val="001C1E5B"/>
    <w:rsid w:val="001C2355"/>
    <w:rsid w:val="001C2517"/>
    <w:rsid w:val="001C2A5D"/>
    <w:rsid w:val="001C2B82"/>
    <w:rsid w:val="001C2C1F"/>
    <w:rsid w:val="001C30D3"/>
    <w:rsid w:val="001C3DEB"/>
    <w:rsid w:val="001C441A"/>
    <w:rsid w:val="001C45AB"/>
    <w:rsid w:val="001C4868"/>
    <w:rsid w:val="001C4963"/>
    <w:rsid w:val="001C5096"/>
    <w:rsid w:val="001C55CE"/>
    <w:rsid w:val="001C617E"/>
    <w:rsid w:val="001C650B"/>
    <w:rsid w:val="001C66B6"/>
    <w:rsid w:val="001C6732"/>
    <w:rsid w:val="001C67B6"/>
    <w:rsid w:val="001C6B2B"/>
    <w:rsid w:val="001C709A"/>
    <w:rsid w:val="001C774A"/>
    <w:rsid w:val="001C794B"/>
    <w:rsid w:val="001C7AC4"/>
    <w:rsid w:val="001C7EFE"/>
    <w:rsid w:val="001C7F2A"/>
    <w:rsid w:val="001D00F6"/>
    <w:rsid w:val="001D0658"/>
    <w:rsid w:val="001D0775"/>
    <w:rsid w:val="001D0BCB"/>
    <w:rsid w:val="001D21FA"/>
    <w:rsid w:val="001D287C"/>
    <w:rsid w:val="001D2AD3"/>
    <w:rsid w:val="001D2B09"/>
    <w:rsid w:val="001D2B76"/>
    <w:rsid w:val="001D2E24"/>
    <w:rsid w:val="001D2FBB"/>
    <w:rsid w:val="001D2FCE"/>
    <w:rsid w:val="001D31E1"/>
    <w:rsid w:val="001D33A6"/>
    <w:rsid w:val="001D344F"/>
    <w:rsid w:val="001D3524"/>
    <w:rsid w:val="001D35A0"/>
    <w:rsid w:val="001D37B9"/>
    <w:rsid w:val="001D3C2E"/>
    <w:rsid w:val="001D3E6D"/>
    <w:rsid w:val="001D44AB"/>
    <w:rsid w:val="001D48AA"/>
    <w:rsid w:val="001D509C"/>
    <w:rsid w:val="001D5185"/>
    <w:rsid w:val="001D54EC"/>
    <w:rsid w:val="001D5925"/>
    <w:rsid w:val="001D5A00"/>
    <w:rsid w:val="001D5C7A"/>
    <w:rsid w:val="001D604F"/>
    <w:rsid w:val="001D605F"/>
    <w:rsid w:val="001D6360"/>
    <w:rsid w:val="001D6698"/>
    <w:rsid w:val="001D66A2"/>
    <w:rsid w:val="001D6732"/>
    <w:rsid w:val="001D6810"/>
    <w:rsid w:val="001D6F45"/>
    <w:rsid w:val="001D71FF"/>
    <w:rsid w:val="001D7A17"/>
    <w:rsid w:val="001D7FE8"/>
    <w:rsid w:val="001E0678"/>
    <w:rsid w:val="001E0B8D"/>
    <w:rsid w:val="001E0E97"/>
    <w:rsid w:val="001E0EE3"/>
    <w:rsid w:val="001E0F68"/>
    <w:rsid w:val="001E13F5"/>
    <w:rsid w:val="001E158C"/>
    <w:rsid w:val="001E16A7"/>
    <w:rsid w:val="001E16CF"/>
    <w:rsid w:val="001E1B33"/>
    <w:rsid w:val="001E1B66"/>
    <w:rsid w:val="001E2306"/>
    <w:rsid w:val="001E2481"/>
    <w:rsid w:val="001E2914"/>
    <w:rsid w:val="001E2915"/>
    <w:rsid w:val="001E2D98"/>
    <w:rsid w:val="001E2E72"/>
    <w:rsid w:val="001E2FEB"/>
    <w:rsid w:val="001E2FED"/>
    <w:rsid w:val="001E3160"/>
    <w:rsid w:val="001E328B"/>
    <w:rsid w:val="001E339E"/>
    <w:rsid w:val="001E3A96"/>
    <w:rsid w:val="001E3C4D"/>
    <w:rsid w:val="001E3C5D"/>
    <w:rsid w:val="001E3D3B"/>
    <w:rsid w:val="001E4359"/>
    <w:rsid w:val="001E4718"/>
    <w:rsid w:val="001E4EAB"/>
    <w:rsid w:val="001E5167"/>
    <w:rsid w:val="001E5331"/>
    <w:rsid w:val="001E5436"/>
    <w:rsid w:val="001E544C"/>
    <w:rsid w:val="001E64CA"/>
    <w:rsid w:val="001E6BC9"/>
    <w:rsid w:val="001E6DF0"/>
    <w:rsid w:val="001E785C"/>
    <w:rsid w:val="001E7956"/>
    <w:rsid w:val="001E7AF6"/>
    <w:rsid w:val="001E7FED"/>
    <w:rsid w:val="001F01FD"/>
    <w:rsid w:val="001F06B5"/>
    <w:rsid w:val="001F0873"/>
    <w:rsid w:val="001F1224"/>
    <w:rsid w:val="001F174B"/>
    <w:rsid w:val="001F18A2"/>
    <w:rsid w:val="001F24DC"/>
    <w:rsid w:val="001F26B0"/>
    <w:rsid w:val="001F2A59"/>
    <w:rsid w:val="001F2DDA"/>
    <w:rsid w:val="001F34A3"/>
    <w:rsid w:val="001F3B11"/>
    <w:rsid w:val="001F3C65"/>
    <w:rsid w:val="001F3E2D"/>
    <w:rsid w:val="001F3EC8"/>
    <w:rsid w:val="001F40C0"/>
    <w:rsid w:val="001F42BE"/>
    <w:rsid w:val="001F483C"/>
    <w:rsid w:val="001F4C6A"/>
    <w:rsid w:val="001F4FA5"/>
    <w:rsid w:val="001F4FB9"/>
    <w:rsid w:val="001F5023"/>
    <w:rsid w:val="001F56E4"/>
    <w:rsid w:val="001F5746"/>
    <w:rsid w:val="001F58BF"/>
    <w:rsid w:val="001F599D"/>
    <w:rsid w:val="001F608A"/>
    <w:rsid w:val="001F60B6"/>
    <w:rsid w:val="001F63E5"/>
    <w:rsid w:val="001F63F1"/>
    <w:rsid w:val="001F65D7"/>
    <w:rsid w:val="001F777C"/>
    <w:rsid w:val="001F7BFF"/>
    <w:rsid w:val="001F7E41"/>
    <w:rsid w:val="002004D1"/>
    <w:rsid w:val="00200589"/>
    <w:rsid w:val="00200948"/>
    <w:rsid w:val="00200C2E"/>
    <w:rsid w:val="00200DD3"/>
    <w:rsid w:val="00200E09"/>
    <w:rsid w:val="0020107E"/>
    <w:rsid w:val="002012DE"/>
    <w:rsid w:val="00201B11"/>
    <w:rsid w:val="00201E06"/>
    <w:rsid w:val="002020E5"/>
    <w:rsid w:val="00202124"/>
    <w:rsid w:val="00202CF3"/>
    <w:rsid w:val="00202D57"/>
    <w:rsid w:val="00202D99"/>
    <w:rsid w:val="00202FBD"/>
    <w:rsid w:val="002033A1"/>
    <w:rsid w:val="002035DB"/>
    <w:rsid w:val="00203C54"/>
    <w:rsid w:val="00204319"/>
    <w:rsid w:val="0020452B"/>
    <w:rsid w:val="00204A7C"/>
    <w:rsid w:val="00204EB8"/>
    <w:rsid w:val="0020579D"/>
    <w:rsid w:val="00205C62"/>
    <w:rsid w:val="002060BF"/>
    <w:rsid w:val="002062B5"/>
    <w:rsid w:val="002066A1"/>
    <w:rsid w:val="0020687A"/>
    <w:rsid w:val="002068A9"/>
    <w:rsid w:val="00206CB3"/>
    <w:rsid w:val="00207278"/>
    <w:rsid w:val="002075C7"/>
    <w:rsid w:val="0020794A"/>
    <w:rsid w:val="00207B05"/>
    <w:rsid w:val="00207BC8"/>
    <w:rsid w:val="00210309"/>
    <w:rsid w:val="00210314"/>
    <w:rsid w:val="00210B34"/>
    <w:rsid w:val="00210B83"/>
    <w:rsid w:val="00210C9F"/>
    <w:rsid w:val="00210D60"/>
    <w:rsid w:val="00211A0C"/>
    <w:rsid w:val="002123F0"/>
    <w:rsid w:val="002125B8"/>
    <w:rsid w:val="00212844"/>
    <w:rsid w:val="00212A91"/>
    <w:rsid w:val="00212CF4"/>
    <w:rsid w:val="00212E58"/>
    <w:rsid w:val="002132E0"/>
    <w:rsid w:val="00213322"/>
    <w:rsid w:val="0021345D"/>
    <w:rsid w:val="0021377F"/>
    <w:rsid w:val="00213DFA"/>
    <w:rsid w:val="00213E32"/>
    <w:rsid w:val="00213F69"/>
    <w:rsid w:val="00214160"/>
    <w:rsid w:val="00214481"/>
    <w:rsid w:val="00214904"/>
    <w:rsid w:val="00214AFB"/>
    <w:rsid w:val="00215057"/>
    <w:rsid w:val="00215184"/>
    <w:rsid w:val="00215BDB"/>
    <w:rsid w:val="00215FB9"/>
    <w:rsid w:val="00216465"/>
    <w:rsid w:val="002164E6"/>
    <w:rsid w:val="00216608"/>
    <w:rsid w:val="002168E8"/>
    <w:rsid w:val="00216A63"/>
    <w:rsid w:val="0021780F"/>
    <w:rsid w:val="00217C51"/>
    <w:rsid w:val="00217CFC"/>
    <w:rsid w:val="0022003A"/>
    <w:rsid w:val="0022015F"/>
    <w:rsid w:val="0022018A"/>
    <w:rsid w:val="002201A1"/>
    <w:rsid w:val="00220264"/>
    <w:rsid w:val="002206F3"/>
    <w:rsid w:val="00220844"/>
    <w:rsid w:val="00220C9B"/>
    <w:rsid w:val="00220D0B"/>
    <w:rsid w:val="00220D95"/>
    <w:rsid w:val="00220D98"/>
    <w:rsid w:val="00221137"/>
    <w:rsid w:val="00221140"/>
    <w:rsid w:val="002212A8"/>
    <w:rsid w:val="0022148B"/>
    <w:rsid w:val="0022172C"/>
    <w:rsid w:val="00221A32"/>
    <w:rsid w:val="00221F3D"/>
    <w:rsid w:val="0022267E"/>
    <w:rsid w:val="00222953"/>
    <w:rsid w:val="00223847"/>
    <w:rsid w:val="00223C37"/>
    <w:rsid w:val="0022456C"/>
    <w:rsid w:val="00224727"/>
    <w:rsid w:val="0022486A"/>
    <w:rsid w:val="00224B2A"/>
    <w:rsid w:val="00224F0E"/>
    <w:rsid w:val="002250D3"/>
    <w:rsid w:val="002252BA"/>
    <w:rsid w:val="00225ADE"/>
    <w:rsid w:val="0022608B"/>
    <w:rsid w:val="00226864"/>
    <w:rsid w:val="0022744B"/>
    <w:rsid w:val="00227585"/>
    <w:rsid w:val="00227D87"/>
    <w:rsid w:val="00227E3F"/>
    <w:rsid w:val="002303D5"/>
    <w:rsid w:val="002306B6"/>
    <w:rsid w:val="00230858"/>
    <w:rsid w:val="00230C29"/>
    <w:rsid w:val="00230FE5"/>
    <w:rsid w:val="0023123D"/>
    <w:rsid w:val="00231A2B"/>
    <w:rsid w:val="00231A59"/>
    <w:rsid w:val="00231B08"/>
    <w:rsid w:val="00232813"/>
    <w:rsid w:val="00232B0F"/>
    <w:rsid w:val="002332E6"/>
    <w:rsid w:val="002335C6"/>
    <w:rsid w:val="002338C6"/>
    <w:rsid w:val="00233B26"/>
    <w:rsid w:val="00233F85"/>
    <w:rsid w:val="0023406B"/>
    <w:rsid w:val="002348F2"/>
    <w:rsid w:val="00234936"/>
    <w:rsid w:val="00234A4A"/>
    <w:rsid w:val="00234C86"/>
    <w:rsid w:val="0023597B"/>
    <w:rsid w:val="00235B0D"/>
    <w:rsid w:val="00235C58"/>
    <w:rsid w:val="00235FBA"/>
    <w:rsid w:val="0023648A"/>
    <w:rsid w:val="00236CA9"/>
    <w:rsid w:val="00236DD7"/>
    <w:rsid w:val="00236FC5"/>
    <w:rsid w:val="0023746E"/>
    <w:rsid w:val="002401C1"/>
    <w:rsid w:val="002402EE"/>
    <w:rsid w:val="0024033F"/>
    <w:rsid w:val="002406B2"/>
    <w:rsid w:val="00240917"/>
    <w:rsid w:val="00240943"/>
    <w:rsid w:val="00240A5D"/>
    <w:rsid w:val="00240D7F"/>
    <w:rsid w:val="00240D8B"/>
    <w:rsid w:val="0024136A"/>
    <w:rsid w:val="00241775"/>
    <w:rsid w:val="0024216A"/>
    <w:rsid w:val="0024258A"/>
    <w:rsid w:val="00242988"/>
    <w:rsid w:val="00242AF7"/>
    <w:rsid w:val="00242DC2"/>
    <w:rsid w:val="00242E20"/>
    <w:rsid w:val="002437C7"/>
    <w:rsid w:val="00243B6F"/>
    <w:rsid w:val="00243D41"/>
    <w:rsid w:val="00243ECB"/>
    <w:rsid w:val="00244EDB"/>
    <w:rsid w:val="002458FD"/>
    <w:rsid w:val="00245DFF"/>
    <w:rsid w:val="00246270"/>
    <w:rsid w:val="002463AE"/>
    <w:rsid w:val="002466D2"/>
    <w:rsid w:val="00246861"/>
    <w:rsid w:val="002469E4"/>
    <w:rsid w:val="00247941"/>
    <w:rsid w:val="00250454"/>
    <w:rsid w:val="00251089"/>
    <w:rsid w:val="00251125"/>
    <w:rsid w:val="00251EB4"/>
    <w:rsid w:val="00251FEF"/>
    <w:rsid w:val="00252084"/>
    <w:rsid w:val="002524E7"/>
    <w:rsid w:val="00252972"/>
    <w:rsid w:val="00252A17"/>
    <w:rsid w:val="00252B9F"/>
    <w:rsid w:val="00253A23"/>
    <w:rsid w:val="00253C29"/>
    <w:rsid w:val="002541BB"/>
    <w:rsid w:val="00255087"/>
    <w:rsid w:val="0025525E"/>
    <w:rsid w:val="002553FA"/>
    <w:rsid w:val="0025571D"/>
    <w:rsid w:val="00255B6F"/>
    <w:rsid w:val="00255E10"/>
    <w:rsid w:val="00255FB4"/>
    <w:rsid w:val="00256464"/>
    <w:rsid w:val="002564E3"/>
    <w:rsid w:val="0025659E"/>
    <w:rsid w:val="00256B6C"/>
    <w:rsid w:val="00256ED5"/>
    <w:rsid w:val="002572B8"/>
    <w:rsid w:val="00257BC1"/>
    <w:rsid w:val="00260181"/>
    <w:rsid w:val="00260323"/>
    <w:rsid w:val="002606B1"/>
    <w:rsid w:val="0026079F"/>
    <w:rsid w:val="00260C37"/>
    <w:rsid w:val="00261056"/>
    <w:rsid w:val="0026120E"/>
    <w:rsid w:val="00261A0A"/>
    <w:rsid w:val="00261A46"/>
    <w:rsid w:val="00261CF1"/>
    <w:rsid w:val="00261F43"/>
    <w:rsid w:val="00261FD9"/>
    <w:rsid w:val="00262095"/>
    <w:rsid w:val="00262342"/>
    <w:rsid w:val="00262741"/>
    <w:rsid w:val="00262F5A"/>
    <w:rsid w:val="00263108"/>
    <w:rsid w:val="002638C6"/>
    <w:rsid w:val="00263AC4"/>
    <w:rsid w:val="00263D44"/>
    <w:rsid w:val="00263DCB"/>
    <w:rsid w:val="00263FCA"/>
    <w:rsid w:val="00264F77"/>
    <w:rsid w:val="002657A8"/>
    <w:rsid w:val="002657F5"/>
    <w:rsid w:val="002658B7"/>
    <w:rsid w:val="00265C82"/>
    <w:rsid w:val="00265CAD"/>
    <w:rsid w:val="002660C5"/>
    <w:rsid w:val="0026682C"/>
    <w:rsid w:val="0026691D"/>
    <w:rsid w:val="00266F92"/>
    <w:rsid w:val="00267145"/>
    <w:rsid w:val="002677B2"/>
    <w:rsid w:val="00267BC4"/>
    <w:rsid w:val="00270502"/>
    <w:rsid w:val="002709FE"/>
    <w:rsid w:val="00270CC3"/>
    <w:rsid w:val="00270D3B"/>
    <w:rsid w:val="00270EF5"/>
    <w:rsid w:val="002712B6"/>
    <w:rsid w:val="002715E5"/>
    <w:rsid w:val="002715F1"/>
    <w:rsid w:val="00271FDD"/>
    <w:rsid w:val="00271FFA"/>
    <w:rsid w:val="00272023"/>
    <w:rsid w:val="0027230A"/>
    <w:rsid w:val="00272374"/>
    <w:rsid w:val="0027237A"/>
    <w:rsid w:val="00272DD2"/>
    <w:rsid w:val="0027317A"/>
    <w:rsid w:val="00273600"/>
    <w:rsid w:val="002743F9"/>
    <w:rsid w:val="00274622"/>
    <w:rsid w:val="002747AE"/>
    <w:rsid w:val="002748E7"/>
    <w:rsid w:val="0027515E"/>
    <w:rsid w:val="00275727"/>
    <w:rsid w:val="00275CBC"/>
    <w:rsid w:val="00275FD8"/>
    <w:rsid w:val="00276283"/>
    <w:rsid w:val="0027671D"/>
    <w:rsid w:val="00276786"/>
    <w:rsid w:val="00276835"/>
    <w:rsid w:val="002769D8"/>
    <w:rsid w:val="00276E4D"/>
    <w:rsid w:val="00276F90"/>
    <w:rsid w:val="00277A1D"/>
    <w:rsid w:val="00280336"/>
    <w:rsid w:val="00280693"/>
    <w:rsid w:val="00281525"/>
    <w:rsid w:val="00281641"/>
    <w:rsid w:val="0028219B"/>
    <w:rsid w:val="00282570"/>
    <w:rsid w:val="00282AC7"/>
    <w:rsid w:val="00282D65"/>
    <w:rsid w:val="002830D4"/>
    <w:rsid w:val="00283567"/>
    <w:rsid w:val="00283607"/>
    <w:rsid w:val="0028395D"/>
    <w:rsid w:val="00283B53"/>
    <w:rsid w:val="00284368"/>
    <w:rsid w:val="002854D7"/>
    <w:rsid w:val="002855FF"/>
    <w:rsid w:val="002856BF"/>
    <w:rsid w:val="00285FF2"/>
    <w:rsid w:val="00286F28"/>
    <w:rsid w:val="00287586"/>
    <w:rsid w:val="002876A6"/>
    <w:rsid w:val="00287855"/>
    <w:rsid w:val="00287F68"/>
    <w:rsid w:val="002906B8"/>
    <w:rsid w:val="00291443"/>
    <w:rsid w:val="0029233C"/>
    <w:rsid w:val="00292470"/>
    <w:rsid w:val="0029249A"/>
    <w:rsid w:val="00292D08"/>
    <w:rsid w:val="00293326"/>
    <w:rsid w:val="002933B6"/>
    <w:rsid w:val="002936D0"/>
    <w:rsid w:val="00294168"/>
    <w:rsid w:val="002953CD"/>
    <w:rsid w:val="002959C4"/>
    <w:rsid w:val="002962D0"/>
    <w:rsid w:val="0029650F"/>
    <w:rsid w:val="002968B2"/>
    <w:rsid w:val="002973F4"/>
    <w:rsid w:val="0029791A"/>
    <w:rsid w:val="002A1AD6"/>
    <w:rsid w:val="002A1C18"/>
    <w:rsid w:val="002A1EF1"/>
    <w:rsid w:val="002A24D2"/>
    <w:rsid w:val="002A2986"/>
    <w:rsid w:val="002A30C0"/>
    <w:rsid w:val="002A39DE"/>
    <w:rsid w:val="002A3A53"/>
    <w:rsid w:val="002A3DE5"/>
    <w:rsid w:val="002A419E"/>
    <w:rsid w:val="002A46A0"/>
    <w:rsid w:val="002A4A23"/>
    <w:rsid w:val="002A4ADC"/>
    <w:rsid w:val="002A4D41"/>
    <w:rsid w:val="002A5784"/>
    <w:rsid w:val="002A57F8"/>
    <w:rsid w:val="002A5816"/>
    <w:rsid w:val="002A6418"/>
    <w:rsid w:val="002A6715"/>
    <w:rsid w:val="002A7106"/>
    <w:rsid w:val="002A7453"/>
    <w:rsid w:val="002A79D8"/>
    <w:rsid w:val="002A7ABF"/>
    <w:rsid w:val="002A7DD7"/>
    <w:rsid w:val="002A7EC0"/>
    <w:rsid w:val="002B1FD7"/>
    <w:rsid w:val="002B2274"/>
    <w:rsid w:val="002B271B"/>
    <w:rsid w:val="002B2F24"/>
    <w:rsid w:val="002B2F33"/>
    <w:rsid w:val="002B30A3"/>
    <w:rsid w:val="002B38D0"/>
    <w:rsid w:val="002B3B85"/>
    <w:rsid w:val="002B3F0E"/>
    <w:rsid w:val="002B3F61"/>
    <w:rsid w:val="002B3FDC"/>
    <w:rsid w:val="002B42DF"/>
    <w:rsid w:val="002B517E"/>
    <w:rsid w:val="002B5296"/>
    <w:rsid w:val="002B562F"/>
    <w:rsid w:val="002B5CA9"/>
    <w:rsid w:val="002B6AE6"/>
    <w:rsid w:val="002B6BA0"/>
    <w:rsid w:val="002B7293"/>
    <w:rsid w:val="002B74ED"/>
    <w:rsid w:val="002B74F1"/>
    <w:rsid w:val="002B7D64"/>
    <w:rsid w:val="002C04AC"/>
    <w:rsid w:val="002C055E"/>
    <w:rsid w:val="002C06E6"/>
    <w:rsid w:val="002C0AC8"/>
    <w:rsid w:val="002C0EA3"/>
    <w:rsid w:val="002C1444"/>
    <w:rsid w:val="002C1497"/>
    <w:rsid w:val="002C186C"/>
    <w:rsid w:val="002C1DCB"/>
    <w:rsid w:val="002C2096"/>
    <w:rsid w:val="002C220B"/>
    <w:rsid w:val="002C2878"/>
    <w:rsid w:val="002C2F2E"/>
    <w:rsid w:val="002C3B65"/>
    <w:rsid w:val="002C3DF7"/>
    <w:rsid w:val="002C44B1"/>
    <w:rsid w:val="002C45DC"/>
    <w:rsid w:val="002C490E"/>
    <w:rsid w:val="002C4953"/>
    <w:rsid w:val="002C4E48"/>
    <w:rsid w:val="002C519C"/>
    <w:rsid w:val="002C54CE"/>
    <w:rsid w:val="002C54F2"/>
    <w:rsid w:val="002C5C6B"/>
    <w:rsid w:val="002C5E4D"/>
    <w:rsid w:val="002C637E"/>
    <w:rsid w:val="002C6410"/>
    <w:rsid w:val="002C66B4"/>
    <w:rsid w:val="002C6DB7"/>
    <w:rsid w:val="002C72BB"/>
    <w:rsid w:val="002C7425"/>
    <w:rsid w:val="002C771F"/>
    <w:rsid w:val="002C77FA"/>
    <w:rsid w:val="002C7DC1"/>
    <w:rsid w:val="002D051C"/>
    <w:rsid w:val="002D0A2C"/>
    <w:rsid w:val="002D0F43"/>
    <w:rsid w:val="002D11A2"/>
    <w:rsid w:val="002D1462"/>
    <w:rsid w:val="002D1B7A"/>
    <w:rsid w:val="002D1E3C"/>
    <w:rsid w:val="002D1F34"/>
    <w:rsid w:val="002D2508"/>
    <w:rsid w:val="002D26BF"/>
    <w:rsid w:val="002D28D2"/>
    <w:rsid w:val="002D2A5D"/>
    <w:rsid w:val="002D2E1A"/>
    <w:rsid w:val="002D2F51"/>
    <w:rsid w:val="002D3059"/>
    <w:rsid w:val="002D30BA"/>
    <w:rsid w:val="002D3267"/>
    <w:rsid w:val="002D3554"/>
    <w:rsid w:val="002D35A0"/>
    <w:rsid w:val="002D363D"/>
    <w:rsid w:val="002D3E04"/>
    <w:rsid w:val="002D3E59"/>
    <w:rsid w:val="002D40A1"/>
    <w:rsid w:val="002D479E"/>
    <w:rsid w:val="002D481A"/>
    <w:rsid w:val="002D4911"/>
    <w:rsid w:val="002D5394"/>
    <w:rsid w:val="002D5649"/>
    <w:rsid w:val="002D57EB"/>
    <w:rsid w:val="002D57F1"/>
    <w:rsid w:val="002D5939"/>
    <w:rsid w:val="002D5A79"/>
    <w:rsid w:val="002D600D"/>
    <w:rsid w:val="002D634C"/>
    <w:rsid w:val="002D66A8"/>
    <w:rsid w:val="002D6D5B"/>
    <w:rsid w:val="002D7266"/>
    <w:rsid w:val="002D7845"/>
    <w:rsid w:val="002D78FE"/>
    <w:rsid w:val="002D7BA4"/>
    <w:rsid w:val="002E0390"/>
    <w:rsid w:val="002E0635"/>
    <w:rsid w:val="002E13F1"/>
    <w:rsid w:val="002E182E"/>
    <w:rsid w:val="002E1BC4"/>
    <w:rsid w:val="002E23ED"/>
    <w:rsid w:val="002E2741"/>
    <w:rsid w:val="002E364F"/>
    <w:rsid w:val="002E3E8F"/>
    <w:rsid w:val="002E4327"/>
    <w:rsid w:val="002E4461"/>
    <w:rsid w:val="002E4798"/>
    <w:rsid w:val="002E47FF"/>
    <w:rsid w:val="002E4C7C"/>
    <w:rsid w:val="002E52F7"/>
    <w:rsid w:val="002E5620"/>
    <w:rsid w:val="002E565D"/>
    <w:rsid w:val="002E5831"/>
    <w:rsid w:val="002E5C87"/>
    <w:rsid w:val="002E5F57"/>
    <w:rsid w:val="002E62DC"/>
    <w:rsid w:val="002E62EF"/>
    <w:rsid w:val="002E6E99"/>
    <w:rsid w:val="002E7089"/>
    <w:rsid w:val="002E7251"/>
    <w:rsid w:val="002E7397"/>
    <w:rsid w:val="002E79FF"/>
    <w:rsid w:val="002E7D9A"/>
    <w:rsid w:val="002E7EA5"/>
    <w:rsid w:val="002F0015"/>
    <w:rsid w:val="002F025A"/>
    <w:rsid w:val="002F0991"/>
    <w:rsid w:val="002F1124"/>
    <w:rsid w:val="002F133E"/>
    <w:rsid w:val="002F1AE3"/>
    <w:rsid w:val="002F1CAD"/>
    <w:rsid w:val="002F2027"/>
    <w:rsid w:val="002F210B"/>
    <w:rsid w:val="002F235B"/>
    <w:rsid w:val="002F273D"/>
    <w:rsid w:val="002F282C"/>
    <w:rsid w:val="002F2B94"/>
    <w:rsid w:val="002F31B2"/>
    <w:rsid w:val="002F3776"/>
    <w:rsid w:val="002F38E2"/>
    <w:rsid w:val="002F3AB3"/>
    <w:rsid w:val="002F3DB1"/>
    <w:rsid w:val="002F40EB"/>
    <w:rsid w:val="002F41EE"/>
    <w:rsid w:val="002F4702"/>
    <w:rsid w:val="002F48A3"/>
    <w:rsid w:val="002F498F"/>
    <w:rsid w:val="002F4CC3"/>
    <w:rsid w:val="002F5050"/>
    <w:rsid w:val="002F5207"/>
    <w:rsid w:val="002F5798"/>
    <w:rsid w:val="002F5A2E"/>
    <w:rsid w:val="002F5D6C"/>
    <w:rsid w:val="002F5D70"/>
    <w:rsid w:val="002F61EE"/>
    <w:rsid w:val="002F62D7"/>
    <w:rsid w:val="002F63BF"/>
    <w:rsid w:val="002F6963"/>
    <w:rsid w:val="002F6C6E"/>
    <w:rsid w:val="002F7178"/>
    <w:rsid w:val="002F735A"/>
    <w:rsid w:val="002F73B0"/>
    <w:rsid w:val="002F7CA7"/>
    <w:rsid w:val="0030026E"/>
    <w:rsid w:val="00300496"/>
    <w:rsid w:val="00300B36"/>
    <w:rsid w:val="0030125A"/>
    <w:rsid w:val="003013F0"/>
    <w:rsid w:val="0030155B"/>
    <w:rsid w:val="00301DAA"/>
    <w:rsid w:val="00302741"/>
    <w:rsid w:val="00303845"/>
    <w:rsid w:val="00303DDE"/>
    <w:rsid w:val="00303EFD"/>
    <w:rsid w:val="00304482"/>
    <w:rsid w:val="00304805"/>
    <w:rsid w:val="00304E23"/>
    <w:rsid w:val="00305681"/>
    <w:rsid w:val="00306635"/>
    <w:rsid w:val="00306724"/>
    <w:rsid w:val="00306922"/>
    <w:rsid w:val="00306D39"/>
    <w:rsid w:val="00306EA3"/>
    <w:rsid w:val="003077FA"/>
    <w:rsid w:val="00307840"/>
    <w:rsid w:val="00307E66"/>
    <w:rsid w:val="00307E72"/>
    <w:rsid w:val="00310436"/>
    <w:rsid w:val="003104A3"/>
    <w:rsid w:val="00311081"/>
    <w:rsid w:val="00311751"/>
    <w:rsid w:val="00311DED"/>
    <w:rsid w:val="00312A28"/>
    <w:rsid w:val="00312AB5"/>
    <w:rsid w:val="00312B12"/>
    <w:rsid w:val="00312E13"/>
    <w:rsid w:val="00313A7D"/>
    <w:rsid w:val="00313AB1"/>
    <w:rsid w:val="00313C73"/>
    <w:rsid w:val="0031417C"/>
    <w:rsid w:val="0031422E"/>
    <w:rsid w:val="003142BD"/>
    <w:rsid w:val="00314CA1"/>
    <w:rsid w:val="00314F5D"/>
    <w:rsid w:val="00315836"/>
    <w:rsid w:val="003160A9"/>
    <w:rsid w:val="0031661B"/>
    <w:rsid w:val="0031680F"/>
    <w:rsid w:val="00316C63"/>
    <w:rsid w:val="00316EF0"/>
    <w:rsid w:val="003173F2"/>
    <w:rsid w:val="003179D7"/>
    <w:rsid w:val="00317B46"/>
    <w:rsid w:val="00317E1E"/>
    <w:rsid w:val="0032048E"/>
    <w:rsid w:val="00321351"/>
    <w:rsid w:val="00321440"/>
    <w:rsid w:val="0032144A"/>
    <w:rsid w:val="0032154C"/>
    <w:rsid w:val="00321965"/>
    <w:rsid w:val="00322190"/>
    <w:rsid w:val="0032221E"/>
    <w:rsid w:val="00322496"/>
    <w:rsid w:val="003224BD"/>
    <w:rsid w:val="003228F9"/>
    <w:rsid w:val="00322B2A"/>
    <w:rsid w:val="00322DBF"/>
    <w:rsid w:val="00323285"/>
    <w:rsid w:val="00323681"/>
    <w:rsid w:val="00323841"/>
    <w:rsid w:val="00323CB6"/>
    <w:rsid w:val="00323D45"/>
    <w:rsid w:val="00323DA0"/>
    <w:rsid w:val="003248FB"/>
    <w:rsid w:val="00324B83"/>
    <w:rsid w:val="003258F7"/>
    <w:rsid w:val="00325966"/>
    <w:rsid w:val="003264A6"/>
    <w:rsid w:val="003267EE"/>
    <w:rsid w:val="003268DD"/>
    <w:rsid w:val="00326BFE"/>
    <w:rsid w:val="00326D11"/>
    <w:rsid w:val="003272C0"/>
    <w:rsid w:val="003273D7"/>
    <w:rsid w:val="003275C5"/>
    <w:rsid w:val="00327F09"/>
    <w:rsid w:val="0033046D"/>
    <w:rsid w:val="003304F9"/>
    <w:rsid w:val="00330A2E"/>
    <w:rsid w:val="00330C3A"/>
    <w:rsid w:val="00330D94"/>
    <w:rsid w:val="00330E1F"/>
    <w:rsid w:val="00331665"/>
    <w:rsid w:val="00331752"/>
    <w:rsid w:val="0033196C"/>
    <w:rsid w:val="00331ADB"/>
    <w:rsid w:val="00331B00"/>
    <w:rsid w:val="00331D42"/>
    <w:rsid w:val="00332CCD"/>
    <w:rsid w:val="003336B1"/>
    <w:rsid w:val="00333D4D"/>
    <w:rsid w:val="00334006"/>
    <w:rsid w:val="003341CF"/>
    <w:rsid w:val="0033435F"/>
    <w:rsid w:val="0033493A"/>
    <w:rsid w:val="00334FBC"/>
    <w:rsid w:val="00334FD7"/>
    <w:rsid w:val="00335259"/>
    <w:rsid w:val="003359E8"/>
    <w:rsid w:val="00335D1F"/>
    <w:rsid w:val="00335E38"/>
    <w:rsid w:val="00336154"/>
    <w:rsid w:val="00336D6D"/>
    <w:rsid w:val="0033722D"/>
    <w:rsid w:val="00337725"/>
    <w:rsid w:val="003377AC"/>
    <w:rsid w:val="00337B5F"/>
    <w:rsid w:val="00337F9C"/>
    <w:rsid w:val="003409F9"/>
    <w:rsid w:val="00340DFF"/>
    <w:rsid w:val="003410E1"/>
    <w:rsid w:val="003410FE"/>
    <w:rsid w:val="0034138E"/>
    <w:rsid w:val="00341418"/>
    <w:rsid w:val="003419A0"/>
    <w:rsid w:val="00341F5B"/>
    <w:rsid w:val="00342765"/>
    <w:rsid w:val="00342B05"/>
    <w:rsid w:val="00342C65"/>
    <w:rsid w:val="00343111"/>
    <w:rsid w:val="00343273"/>
    <w:rsid w:val="00343468"/>
    <w:rsid w:val="003434DB"/>
    <w:rsid w:val="0034377D"/>
    <w:rsid w:val="0034386C"/>
    <w:rsid w:val="00343FA2"/>
    <w:rsid w:val="00344056"/>
    <w:rsid w:val="00344CCF"/>
    <w:rsid w:val="00345F2B"/>
    <w:rsid w:val="00346119"/>
    <w:rsid w:val="003464F1"/>
    <w:rsid w:val="0034657D"/>
    <w:rsid w:val="00346769"/>
    <w:rsid w:val="00346895"/>
    <w:rsid w:val="003475F7"/>
    <w:rsid w:val="00347A26"/>
    <w:rsid w:val="00347D29"/>
    <w:rsid w:val="00347E69"/>
    <w:rsid w:val="00347F46"/>
    <w:rsid w:val="00351AB5"/>
    <w:rsid w:val="00351EB2"/>
    <w:rsid w:val="00352369"/>
    <w:rsid w:val="00352AAA"/>
    <w:rsid w:val="00352E4D"/>
    <w:rsid w:val="00353DFE"/>
    <w:rsid w:val="00354008"/>
    <w:rsid w:val="003544E2"/>
    <w:rsid w:val="00354613"/>
    <w:rsid w:val="00355AA1"/>
    <w:rsid w:val="00355BC2"/>
    <w:rsid w:val="00355E95"/>
    <w:rsid w:val="00356334"/>
    <w:rsid w:val="00356439"/>
    <w:rsid w:val="00356570"/>
    <w:rsid w:val="0035687D"/>
    <w:rsid w:val="003568B7"/>
    <w:rsid w:val="00356CAE"/>
    <w:rsid w:val="00356CC7"/>
    <w:rsid w:val="00356EEC"/>
    <w:rsid w:val="00357305"/>
    <w:rsid w:val="00360170"/>
    <w:rsid w:val="00360699"/>
    <w:rsid w:val="00360765"/>
    <w:rsid w:val="003607FE"/>
    <w:rsid w:val="0036086D"/>
    <w:rsid w:val="0036090A"/>
    <w:rsid w:val="00360992"/>
    <w:rsid w:val="0036153D"/>
    <w:rsid w:val="003617C1"/>
    <w:rsid w:val="00361C87"/>
    <w:rsid w:val="00361CEE"/>
    <w:rsid w:val="00361F3E"/>
    <w:rsid w:val="0036201B"/>
    <w:rsid w:val="0036244B"/>
    <w:rsid w:val="0036246E"/>
    <w:rsid w:val="00362644"/>
    <w:rsid w:val="00362868"/>
    <w:rsid w:val="00363316"/>
    <w:rsid w:val="0036343D"/>
    <w:rsid w:val="003635FB"/>
    <w:rsid w:val="00363F0D"/>
    <w:rsid w:val="0036450D"/>
    <w:rsid w:val="003646E4"/>
    <w:rsid w:val="003647D1"/>
    <w:rsid w:val="00364A5B"/>
    <w:rsid w:val="00364C7B"/>
    <w:rsid w:val="00364EFC"/>
    <w:rsid w:val="00364F4E"/>
    <w:rsid w:val="00366071"/>
    <w:rsid w:val="00366822"/>
    <w:rsid w:val="00367583"/>
    <w:rsid w:val="00367953"/>
    <w:rsid w:val="003679D4"/>
    <w:rsid w:val="00367BF6"/>
    <w:rsid w:val="00367E81"/>
    <w:rsid w:val="00367F9F"/>
    <w:rsid w:val="00370210"/>
    <w:rsid w:val="003703DF"/>
    <w:rsid w:val="003708A3"/>
    <w:rsid w:val="00370D5F"/>
    <w:rsid w:val="00371685"/>
    <w:rsid w:val="003718C1"/>
    <w:rsid w:val="00371D12"/>
    <w:rsid w:val="00372093"/>
    <w:rsid w:val="0037264B"/>
    <w:rsid w:val="00373A1F"/>
    <w:rsid w:val="00373FD9"/>
    <w:rsid w:val="00374083"/>
    <w:rsid w:val="003740B4"/>
    <w:rsid w:val="0037481E"/>
    <w:rsid w:val="00374ED8"/>
    <w:rsid w:val="003754B2"/>
    <w:rsid w:val="00375B14"/>
    <w:rsid w:val="0037622D"/>
    <w:rsid w:val="00376376"/>
    <w:rsid w:val="003764E1"/>
    <w:rsid w:val="0037654C"/>
    <w:rsid w:val="003769D0"/>
    <w:rsid w:val="00376E39"/>
    <w:rsid w:val="0037702A"/>
    <w:rsid w:val="00377297"/>
    <w:rsid w:val="00377491"/>
    <w:rsid w:val="0037751C"/>
    <w:rsid w:val="0037793D"/>
    <w:rsid w:val="0038006B"/>
    <w:rsid w:val="003800AC"/>
    <w:rsid w:val="00380493"/>
    <w:rsid w:val="00380AD6"/>
    <w:rsid w:val="00380EAE"/>
    <w:rsid w:val="00380FE4"/>
    <w:rsid w:val="003816A5"/>
    <w:rsid w:val="003817B8"/>
    <w:rsid w:val="00381D94"/>
    <w:rsid w:val="00381F62"/>
    <w:rsid w:val="00381FC2"/>
    <w:rsid w:val="003822D0"/>
    <w:rsid w:val="003825CF"/>
    <w:rsid w:val="003830FC"/>
    <w:rsid w:val="00383541"/>
    <w:rsid w:val="00383A99"/>
    <w:rsid w:val="0038449D"/>
    <w:rsid w:val="0038481F"/>
    <w:rsid w:val="00384F8A"/>
    <w:rsid w:val="00385276"/>
    <w:rsid w:val="00385488"/>
    <w:rsid w:val="00385591"/>
    <w:rsid w:val="003857DE"/>
    <w:rsid w:val="00385EC4"/>
    <w:rsid w:val="00386192"/>
    <w:rsid w:val="00386AD2"/>
    <w:rsid w:val="00386CB6"/>
    <w:rsid w:val="00386FF3"/>
    <w:rsid w:val="00387080"/>
    <w:rsid w:val="00387134"/>
    <w:rsid w:val="00387247"/>
    <w:rsid w:val="00387424"/>
    <w:rsid w:val="00387791"/>
    <w:rsid w:val="00387819"/>
    <w:rsid w:val="00387CE9"/>
    <w:rsid w:val="00387E0B"/>
    <w:rsid w:val="003902F8"/>
    <w:rsid w:val="00390728"/>
    <w:rsid w:val="003908B9"/>
    <w:rsid w:val="00390A2E"/>
    <w:rsid w:val="00391FD4"/>
    <w:rsid w:val="00392409"/>
    <w:rsid w:val="003928D2"/>
    <w:rsid w:val="00392B3B"/>
    <w:rsid w:val="00392DFD"/>
    <w:rsid w:val="0039339C"/>
    <w:rsid w:val="003938DD"/>
    <w:rsid w:val="003939DC"/>
    <w:rsid w:val="00393A99"/>
    <w:rsid w:val="003941CF"/>
    <w:rsid w:val="0039437E"/>
    <w:rsid w:val="00394659"/>
    <w:rsid w:val="00395184"/>
    <w:rsid w:val="003951D2"/>
    <w:rsid w:val="00395903"/>
    <w:rsid w:val="00395C21"/>
    <w:rsid w:val="00395D80"/>
    <w:rsid w:val="003964FB"/>
    <w:rsid w:val="00396574"/>
    <w:rsid w:val="00396814"/>
    <w:rsid w:val="0039696A"/>
    <w:rsid w:val="00396C5A"/>
    <w:rsid w:val="00396C98"/>
    <w:rsid w:val="00396CA8"/>
    <w:rsid w:val="00397948"/>
    <w:rsid w:val="003A008C"/>
    <w:rsid w:val="003A07A9"/>
    <w:rsid w:val="003A084A"/>
    <w:rsid w:val="003A0983"/>
    <w:rsid w:val="003A0DA0"/>
    <w:rsid w:val="003A0E80"/>
    <w:rsid w:val="003A14D0"/>
    <w:rsid w:val="003A169A"/>
    <w:rsid w:val="003A17F0"/>
    <w:rsid w:val="003A20FB"/>
    <w:rsid w:val="003A2E38"/>
    <w:rsid w:val="003A301B"/>
    <w:rsid w:val="003A335E"/>
    <w:rsid w:val="003A37A4"/>
    <w:rsid w:val="003A3E23"/>
    <w:rsid w:val="003A3FD2"/>
    <w:rsid w:val="003A4040"/>
    <w:rsid w:val="003A5683"/>
    <w:rsid w:val="003A63AE"/>
    <w:rsid w:val="003A642F"/>
    <w:rsid w:val="003A64EC"/>
    <w:rsid w:val="003A6840"/>
    <w:rsid w:val="003A69DD"/>
    <w:rsid w:val="003A7150"/>
    <w:rsid w:val="003A7295"/>
    <w:rsid w:val="003A77F6"/>
    <w:rsid w:val="003A77F7"/>
    <w:rsid w:val="003A78B8"/>
    <w:rsid w:val="003A7A8F"/>
    <w:rsid w:val="003A7DA6"/>
    <w:rsid w:val="003B02A9"/>
    <w:rsid w:val="003B0662"/>
    <w:rsid w:val="003B08D4"/>
    <w:rsid w:val="003B127A"/>
    <w:rsid w:val="003B1292"/>
    <w:rsid w:val="003B1D4E"/>
    <w:rsid w:val="003B1D6E"/>
    <w:rsid w:val="003B1F87"/>
    <w:rsid w:val="003B235C"/>
    <w:rsid w:val="003B2780"/>
    <w:rsid w:val="003B27F1"/>
    <w:rsid w:val="003B2B01"/>
    <w:rsid w:val="003B2B30"/>
    <w:rsid w:val="003B2C8F"/>
    <w:rsid w:val="003B2CDF"/>
    <w:rsid w:val="003B3B31"/>
    <w:rsid w:val="003B3BB9"/>
    <w:rsid w:val="003B410A"/>
    <w:rsid w:val="003B4263"/>
    <w:rsid w:val="003B463F"/>
    <w:rsid w:val="003B479E"/>
    <w:rsid w:val="003B4FE8"/>
    <w:rsid w:val="003B4FF2"/>
    <w:rsid w:val="003B5A94"/>
    <w:rsid w:val="003B5E49"/>
    <w:rsid w:val="003B602C"/>
    <w:rsid w:val="003B6119"/>
    <w:rsid w:val="003B6477"/>
    <w:rsid w:val="003B6530"/>
    <w:rsid w:val="003B660A"/>
    <w:rsid w:val="003B6850"/>
    <w:rsid w:val="003B6BED"/>
    <w:rsid w:val="003B7436"/>
    <w:rsid w:val="003B7645"/>
    <w:rsid w:val="003B76F1"/>
    <w:rsid w:val="003B793A"/>
    <w:rsid w:val="003B7C4D"/>
    <w:rsid w:val="003B7ECB"/>
    <w:rsid w:val="003C0EB5"/>
    <w:rsid w:val="003C1BFD"/>
    <w:rsid w:val="003C1C9B"/>
    <w:rsid w:val="003C1EC1"/>
    <w:rsid w:val="003C22FF"/>
    <w:rsid w:val="003C25C1"/>
    <w:rsid w:val="003C309A"/>
    <w:rsid w:val="003C3B7E"/>
    <w:rsid w:val="003C3D57"/>
    <w:rsid w:val="003C421D"/>
    <w:rsid w:val="003C4C1C"/>
    <w:rsid w:val="003C4D9E"/>
    <w:rsid w:val="003C4FBB"/>
    <w:rsid w:val="003C50A0"/>
    <w:rsid w:val="003C583F"/>
    <w:rsid w:val="003C5A9B"/>
    <w:rsid w:val="003C5AD0"/>
    <w:rsid w:val="003C5B11"/>
    <w:rsid w:val="003C5B81"/>
    <w:rsid w:val="003C6128"/>
    <w:rsid w:val="003C628F"/>
    <w:rsid w:val="003C6882"/>
    <w:rsid w:val="003C74B7"/>
    <w:rsid w:val="003C7741"/>
    <w:rsid w:val="003C7C3F"/>
    <w:rsid w:val="003D0421"/>
    <w:rsid w:val="003D0C2A"/>
    <w:rsid w:val="003D1718"/>
    <w:rsid w:val="003D1A36"/>
    <w:rsid w:val="003D1DB2"/>
    <w:rsid w:val="003D1F92"/>
    <w:rsid w:val="003D20E5"/>
    <w:rsid w:val="003D22C2"/>
    <w:rsid w:val="003D24B4"/>
    <w:rsid w:val="003D270E"/>
    <w:rsid w:val="003D283A"/>
    <w:rsid w:val="003D2B44"/>
    <w:rsid w:val="003D2B89"/>
    <w:rsid w:val="003D3679"/>
    <w:rsid w:val="003D41A1"/>
    <w:rsid w:val="003D41EE"/>
    <w:rsid w:val="003D43C1"/>
    <w:rsid w:val="003D4607"/>
    <w:rsid w:val="003D48BD"/>
    <w:rsid w:val="003D4B4A"/>
    <w:rsid w:val="003D4D96"/>
    <w:rsid w:val="003D52E4"/>
    <w:rsid w:val="003D56DF"/>
    <w:rsid w:val="003D580F"/>
    <w:rsid w:val="003D5A12"/>
    <w:rsid w:val="003D5BED"/>
    <w:rsid w:val="003D5F0C"/>
    <w:rsid w:val="003D6240"/>
    <w:rsid w:val="003D68DF"/>
    <w:rsid w:val="003D6C63"/>
    <w:rsid w:val="003D6D33"/>
    <w:rsid w:val="003D6F82"/>
    <w:rsid w:val="003D7167"/>
    <w:rsid w:val="003D7637"/>
    <w:rsid w:val="003E018D"/>
    <w:rsid w:val="003E18A7"/>
    <w:rsid w:val="003E18A8"/>
    <w:rsid w:val="003E2295"/>
    <w:rsid w:val="003E275B"/>
    <w:rsid w:val="003E2A0F"/>
    <w:rsid w:val="003E2E0F"/>
    <w:rsid w:val="003E2E6B"/>
    <w:rsid w:val="003E315A"/>
    <w:rsid w:val="003E3C57"/>
    <w:rsid w:val="003E3DE8"/>
    <w:rsid w:val="003E3F99"/>
    <w:rsid w:val="003E422B"/>
    <w:rsid w:val="003E4374"/>
    <w:rsid w:val="003E47BD"/>
    <w:rsid w:val="003E535B"/>
    <w:rsid w:val="003E5E4E"/>
    <w:rsid w:val="003E6B31"/>
    <w:rsid w:val="003E6BF2"/>
    <w:rsid w:val="003E79D7"/>
    <w:rsid w:val="003E7D32"/>
    <w:rsid w:val="003E7EA2"/>
    <w:rsid w:val="003F01C9"/>
    <w:rsid w:val="003F0219"/>
    <w:rsid w:val="003F0AF3"/>
    <w:rsid w:val="003F0CF7"/>
    <w:rsid w:val="003F1199"/>
    <w:rsid w:val="003F13D5"/>
    <w:rsid w:val="003F16C2"/>
    <w:rsid w:val="003F1814"/>
    <w:rsid w:val="003F1BB1"/>
    <w:rsid w:val="003F1C9D"/>
    <w:rsid w:val="003F2296"/>
    <w:rsid w:val="003F22B0"/>
    <w:rsid w:val="003F23E2"/>
    <w:rsid w:val="003F3430"/>
    <w:rsid w:val="003F37C5"/>
    <w:rsid w:val="003F3E8E"/>
    <w:rsid w:val="003F42D7"/>
    <w:rsid w:val="003F438F"/>
    <w:rsid w:val="003F476E"/>
    <w:rsid w:val="003F4B62"/>
    <w:rsid w:val="003F4D94"/>
    <w:rsid w:val="003F508E"/>
    <w:rsid w:val="003F5654"/>
    <w:rsid w:val="003F5ABA"/>
    <w:rsid w:val="003F5F2A"/>
    <w:rsid w:val="003F5F31"/>
    <w:rsid w:val="003F63E1"/>
    <w:rsid w:val="003F689C"/>
    <w:rsid w:val="003F6EA5"/>
    <w:rsid w:val="003F72E8"/>
    <w:rsid w:val="003F73B2"/>
    <w:rsid w:val="003F75FC"/>
    <w:rsid w:val="003F7605"/>
    <w:rsid w:val="003F79F8"/>
    <w:rsid w:val="003F7E08"/>
    <w:rsid w:val="003F7EF1"/>
    <w:rsid w:val="00400328"/>
    <w:rsid w:val="004006E3"/>
    <w:rsid w:val="00400C52"/>
    <w:rsid w:val="00401439"/>
    <w:rsid w:val="0040167B"/>
    <w:rsid w:val="00401776"/>
    <w:rsid w:val="00402181"/>
    <w:rsid w:val="004028DF"/>
    <w:rsid w:val="00402AAF"/>
    <w:rsid w:val="00402D82"/>
    <w:rsid w:val="00403984"/>
    <w:rsid w:val="00403AA4"/>
    <w:rsid w:val="00403D1F"/>
    <w:rsid w:val="00403DDF"/>
    <w:rsid w:val="0040447D"/>
    <w:rsid w:val="00404532"/>
    <w:rsid w:val="00404DDE"/>
    <w:rsid w:val="00404E40"/>
    <w:rsid w:val="00405262"/>
    <w:rsid w:val="004055AF"/>
    <w:rsid w:val="00405921"/>
    <w:rsid w:val="00405C6B"/>
    <w:rsid w:val="00405EAF"/>
    <w:rsid w:val="00405FB6"/>
    <w:rsid w:val="004066E9"/>
    <w:rsid w:val="00406C72"/>
    <w:rsid w:val="00406EF7"/>
    <w:rsid w:val="0040736E"/>
    <w:rsid w:val="00407425"/>
    <w:rsid w:val="004078DA"/>
    <w:rsid w:val="00407BA3"/>
    <w:rsid w:val="00407CAB"/>
    <w:rsid w:val="00410706"/>
    <w:rsid w:val="00410947"/>
    <w:rsid w:val="00411270"/>
    <w:rsid w:val="0041132B"/>
    <w:rsid w:val="00412ACD"/>
    <w:rsid w:val="00412DFC"/>
    <w:rsid w:val="00413751"/>
    <w:rsid w:val="004138CB"/>
    <w:rsid w:val="004138EE"/>
    <w:rsid w:val="00413B0F"/>
    <w:rsid w:val="00413F53"/>
    <w:rsid w:val="0041472F"/>
    <w:rsid w:val="00414754"/>
    <w:rsid w:val="004147E8"/>
    <w:rsid w:val="00414FC9"/>
    <w:rsid w:val="00415552"/>
    <w:rsid w:val="00415923"/>
    <w:rsid w:val="00415A20"/>
    <w:rsid w:val="004160F1"/>
    <w:rsid w:val="004162B7"/>
    <w:rsid w:val="00416877"/>
    <w:rsid w:val="00416B6B"/>
    <w:rsid w:val="00417257"/>
    <w:rsid w:val="004176D5"/>
    <w:rsid w:val="004178FA"/>
    <w:rsid w:val="00417C65"/>
    <w:rsid w:val="00417CBE"/>
    <w:rsid w:val="00417CD1"/>
    <w:rsid w:val="00420422"/>
    <w:rsid w:val="00420554"/>
    <w:rsid w:val="004206BE"/>
    <w:rsid w:val="004206E8"/>
    <w:rsid w:val="00420B10"/>
    <w:rsid w:val="00420DB8"/>
    <w:rsid w:val="0042144F"/>
    <w:rsid w:val="00421976"/>
    <w:rsid w:val="00421B68"/>
    <w:rsid w:val="00421F5E"/>
    <w:rsid w:val="00421F83"/>
    <w:rsid w:val="00422E9C"/>
    <w:rsid w:val="00423571"/>
    <w:rsid w:val="00423D7E"/>
    <w:rsid w:val="00423F65"/>
    <w:rsid w:val="004240F2"/>
    <w:rsid w:val="0042425D"/>
    <w:rsid w:val="00424399"/>
    <w:rsid w:val="004243E2"/>
    <w:rsid w:val="004244D2"/>
    <w:rsid w:val="00424937"/>
    <w:rsid w:val="004256E7"/>
    <w:rsid w:val="004259D4"/>
    <w:rsid w:val="00426409"/>
    <w:rsid w:val="004276FF"/>
    <w:rsid w:val="00427B99"/>
    <w:rsid w:val="00427C41"/>
    <w:rsid w:val="00427EFD"/>
    <w:rsid w:val="004300CE"/>
    <w:rsid w:val="00430260"/>
    <w:rsid w:val="004305E7"/>
    <w:rsid w:val="00430AE4"/>
    <w:rsid w:val="00431787"/>
    <w:rsid w:val="00431935"/>
    <w:rsid w:val="004319F6"/>
    <w:rsid w:val="00431ABB"/>
    <w:rsid w:val="00431E94"/>
    <w:rsid w:val="0043217A"/>
    <w:rsid w:val="0043237E"/>
    <w:rsid w:val="00433365"/>
    <w:rsid w:val="004337B5"/>
    <w:rsid w:val="0043397B"/>
    <w:rsid w:val="00433AD5"/>
    <w:rsid w:val="00433DCD"/>
    <w:rsid w:val="004345EA"/>
    <w:rsid w:val="004348A4"/>
    <w:rsid w:val="00434F44"/>
    <w:rsid w:val="00435198"/>
    <w:rsid w:val="00435859"/>
    <w:rsid w:val="00435B40"/>
    <w:rsid w:val="00435F41"/>
    <w:rsid w:val="004360BF"/>
    <w:rsid w:val="0043615C"/>
    <w:rsid w:val="0043629E"/>
    <w:rsid w:val="00436595"/>
    <w:rsid w:val="00436DEC"/>
    <w:rsid w:val="00436EE8"/>
    <w:rsid w:val="00437077"/>
    <w:rsid w:val="00437293"/>
    <w:rsid w:val="00437583"/>
    <w:rsid w:val="00437D41"/>
    <w:rsid w:val="00437EEC"/>
    <w:rsid w:val="0044009A"/>
    <w:rsid w:val="0044091C"/>
    <w:rsid w:val="00440B4C"/>
    <w:rsid w:val="00440D2C"/>
    <w:rsid w:val="00440F74"/>
    <w:rsid w:val="00441D4C"/>
    <w:rsid w:val="00441D89"/>
    <w:rsid w:val="00441DAA"/>
    <w:rsid w:val="0044240D"/>
    <w:rsid w:val="00442AE1"/>
    <w:rsid w:val="004430A9"/>
    <w:rsid w:val="0044315E"/>
    <w:rsid w:val="00443176"/>
    <w:rsid w:val="0044340F"/>
    <w:rsid w:val="00443704"/>
    <w:rsid w:val="00443A44"/>
    <w:rsid w:val="00443F14"/>
    <w:rsid w:val="00444522"/>
    <w:rsid w:val="004447C4"/>
    <w:rsid w:val="004449B6"/>
    <w:rsid w:val="0044531E"/>
    <w:rsid w:val="00445C47"/>
    <w:rsid w:val="004466DA"/>
    <w:rsid w:val="0044690A"/>
    <w:rsid w:val="00446C84"/>
    <w:rsid w:val="00447248"/>
    <w:rsid w:val="00447824"/>
    <w:rsid w:val="00447DF9"/>
    <w:rsid w:val="00450233"/>
    <w:rsid w:val="0045070B"/>
    <w:rsid w:val="00451269"/>
    <w:rsid w:val="00451537"/>
    <w:rsid w:val="0045166A"/>
    <w:rsid w:val="00451859"/>
    <w:rsid w:val="00451D36"/>
    <w:rsid w:val="004520D7"/>
    <w:rsid w:val="00452809"/>
    <w:rsid w:val="00452CAA"/>
    <w:rsid w:val="00453022"/>
    <w:rsid w:val="00453033"/>
    <w:rsid w:val="0045312C"/>
    <w:rsid w:val="004531B3"/>
    <w:rsid w:val="004531C7"/>
    <w:rsid w:val="00453238"/>
    <w:rsid w:val="00453290"/>
    <w:rsid w:val="004537EF"/>
    <w:rsid w:val="00453934"/>
    <w:rsid w:val="00454024"/>
    <w:rsid w:val="004540CC"/>
    <w:rsid w:val="004540DB"/>
    <w:rsid w:val="00454A2B"/>
    <w:rsid w:val="00454B6B"/>
    <w:rsid w:val="00455160"/>
    <w:rsid w:val="00455417"/>
    <w:rsid w:val="0045580F"/>
    <w:rsid w:val="00455D83"/>
    <w:rsid w:val="004564D0"/>
    <w:rsid w:val="00456841"/>
    <w:rsid w:val="00456979"/>
    <w:rsid w:val="00456FA3"/>
    <w:rsid w:val="00457044"/>
    <w:rsid w:val="004575D2"/>
    <w:rsid w:val="004577A9"/>
    <w:rsid w:val="004578FF"/>
    <w:rsid w:val="00457A00"/>
    <w:rsid w:val="00457B69"/>
    <w:rsid w:val="00457B70"/>
    <w:rsid w:val="00457DF0"/>
    <w:rsid w:val="00460997"/>
    <w:rsid w:val="00460A18"/>
    <w:rsid w:val="00460F48"/>
    <w:rsid w:val="00461BF5"/>
    <w:rsid w:val="00461C49"/>
    <w:rsid w:val="0046226D"/>
    <w:rsid w:val="0046286A"/>
    <w:rsid w:val="004628C1"/>
    <w:rsid w:val="00462F83"/>
    <w:rsid w:val="00462FEC"/>
    <w:rsid w:val="00463308"/>
    <w:rsid w:val="004635C5"/>
    <w:rsid w:val="0046368E"/>
    <w:rsid w:val="0046399B"/>
    <w:rsid w:val="00464025"/>
    <w:rsid w:val="004642F5"/>
    <w:rsid w:val="00464998"/>
    <w:rsid w:val="00464F79"/>
    <w:rsid w:val="0046578B"/>
    <w:rsid w:val="004659F7"/>
    <w:rsid w:val="00465F0D"/>
    <w:rsid w:val="004660CD"/>
    <w:rsid w:val="00466215"/>
    <w:rsid w:val="0046630B"/>
    <w:rsid w:val="00466A16"/>
    <w:rsid w:val="00466C33"/>
    <w:rsid w:val="00466E90"/>
    <w:rsid w:val="004671B0"/>
    <w:rsid w:val="00470EB2"/>
    <w:rsid w:val="00470F9F"/>
    <w:rsid w:val="004711A4"/>
    <w:rsid w:val="00471279"/>
    <w:rsid w:val="0047178A"/>
    <w:rsid w:val="00471907"/>
    <w:rsid w:val="00472141"/>
    <w:rsid w:val="004730B6"/>
    <w:rsid w:val="004732BD"/>
    <w:rsid w:val="00473438"/>
    <w:rsid w:val="004736E0"/>
    <w:rsid w:val="00473E1D"/>
    <w:rsid w:val="00473FF3"/>
    <w:rsid w:val="0047411B"/>
    <w:rsid w:val="004746FC"/>
    <w:rsid w:val="0047488B"/>
    <w:rsid w:val="0047528B"/>
    <w:rsid w:val="0047544B"/>
    <w:rsid w:val="004759A1"/>
    <w:rsid w:val="00475AE6"/>
    <w:rsid w:val="00475B79"/>
    <w:rsid w:val="00476427"/>
    <w:rsid w:val="0047684B"/>
    <w:rsid w:val="00477163"/>
    <w:rsid w:val="00477380"/>
    <w:rsid w:val="00477475"/>
    <w:rsid w:val="00477679"/>
    <w:rsid w:val="004777DA"/>
    <w:rsid w:val="00477972"/>
    <w:rsid w:val="00477F58"/>
    <w:rsid w:val="00477F68"/>
    <w:rsid w:val="004806F4"/>
    <w:rsid w:val="0048099F"/>
    <w:rsid w:val="00480F00"/>
    <w:rsid w:val="00481656"/>
    <w:rsid w:val="00482072"/>
    <w:rsid w:val="00482BC0"/>
    <w:rsid w:val="004832F3"/>
    <w:rsid w:val="00483351"/>
    <w:rsid w:val="00483902"/>
    <w:rsid w:val="00483AD2"/>
    <w:rsid w:val="00483C0C"/>
    <w:rsid w:val="00483F49"/>
    <w:rsid w:val="00483FCB"/>
    <w:rsid w:val="0048404B"/>
    <w:rsid w:val="004842E5"/>
    <w:rsid w:val="00484C44"/>
    <w:rsid w:val="00484CAD"/>
    <w:rsid w:val="0048593C"/>
    <w:rsid w:val="00485C30"/>
    <w:rsid w:val="00485C99"/>
    <w:rsid w:val="0048600E"/>
    <w:rsid w:val="004864F8"/>
    <w:rsid w:val="00487038"/>
    <w:rsid w:val="00487178"/>
    <w:rsid w:val="0048725B"/>
    <w:rsid w:val="004873B1"/>
    <w:rsid w:val="004876A9"/>
    <w:rsid w:val="004877EB"/>
    <w:rsid w:val="004879A9"/>
    <w:rsid w:val="004879AF"/>
    <w:rsid w:val="00487D38"/>
    <w:rsid w:val="004902FF"/>
    <w:rsid w:val="004903E9"/>
    <w:rsid w:val="0049050B"/>
    <w:rsid w:val="0049086B"/>
    <w:rsid w:val="00490A7D"/>
    <w:rsid w:val="00490B0E"/>
    <w:rsid w:val="004911BB"/>
    <w:rsid w:val="00491EEC"/>
    <w:rsid w:val="0049245C"/>
    <w:rsid w:val="0049269A"/>
    <w:rsid w:val="00492AE9"/>
    <w:rsid w:val="00492C8A"/>
    <w:rsid w:val="00493491"/>
    <w:rsid w:val="004937D5"/>
    <w:rsid w:val="00493867"/>
    <w:rsid w:val="00493B1C"/>
    <w:rsid w:val="00493C62"/>
    <w:rsid w:val="00493E9F"/>
    <w:rsid w:val="00494767"/>
    <w:rsid w:val="00494CC9"/>
    <w:rsid w:val="004952B9"/>
    <w:rsid w:val="004953CE"/>
    <w:rsid w:val="004958ED"/>
    <w:rsid w:val="00495FD9"/>
    <w:rsid w:val="00496635"/>
    <w:rsid w:val="00496B2B"/>
    <w:rsid w:val="00497029"/>
    <w:rsid w:val="004970B0"/>
    <w:rsid w:val="0049715D"/>
    <w:rsid w:val="004978EF"/>
    <w:rsid w:val="004A042E"/>
    <w:rsid w:val="004A0898"/>
    <w:rsid w:val="004A0EAF"/>
    <w:rsid w:val="004A100A"/>
    <w:rsid w:val="004A1023"/>
    <w:rsid w:val="004A131F"/>
    <w:rsid w:val="004A16EE"/>
    <w:rsid w:val="004A1766"/>
    <w:rsid w:val="004A1800"/>
    <w:rsid w:val="004A1932"/>
    <w:rsid w:val="004A1B1A"/>
    <w:rsid w:val="004A1D57"/>
    <w:rsid w:val="004A1DC0"/>
    <w:rsid w:val="004A2092"/>
    <w:rsid w:val="004A21DA"/>
    <w:rsid w:val="004A2686"/>
    <w:rsid w:val="004A30FA"/>
    <w:rsid w:val="004A32DF"/>
    <w:rsid w:val="004A3504"/>
    <w:rsid w:val="004A36C4"/>
    <w:rsid w:val="004A3873"/>
    <w:rsid w:val="004A392F"/>
    <w:rsid w:val="004A41C0"/>
    <w:rsid w:val="004A46A4"/>
    <w:rsid w:val="004A47D8"/>
    <w:rsid w:val="004A48E6"/>
    <w:rsid w:val="004A4F83"/>
    <w:rsid w:val="004A5048"/>
    <w:rsid w:val="004A50D7"/>
    <w:rsid w:val="004A57E4"/>
    <w:rsid w:val="004A5BEC"/>
    <w:rsid w:val="004A6737"/>
    <w:rsid w:val="004A6E55"/>
    <w:rsid w:val="004A71BA"/>
    <w:rsid w:val="004A7204"/>
    <w:rsid w:val="004A76B7"/>
    <w:rsid w:val="004A7C19"/>
    <w:rsid w:val="004A7DFB"/>
    <w:rsid w:val="004A7FC7"/>
    <w:rsid w:val="004B0598"/>
    <w:rsid w:val="004B0DAC"/>
    <w:rsid w:val="004B1689"/>
    <w:rsid w:val="004B198A"/>
    <w:rsid w:val="004B1B17"/>
    <w:rsid w:val="004B2373"/>
    <w:rsid w:val="004B246A"/>
    <w:rsid w:val="004B2706"/>
    <w:rsid w:val="004B2CA6"/>
    <w:rsid w:val="004B3B7E"/>
    <w:rsid w:val="004B3F53"/>
    <w:rsid w:val="004B3FF3"/>
    <w:rsid w:val="004B4748"/>
    <w:rsid w:val="004B4A3E"/>
    <w:rsid w:val="004B5873"/>
    <w:rsid w:val="004B58EB"/>
    <w:rsid w:val="004B5C19"/>
    <w:rsid w:val="004B5CDE"/>
    <w:rsid w:val="004B6373"/>
    <w:rsid w:val="004B6646"/>
    <w:rsid w:val="004B76F5"/>
    <w:rsid w:val="004B79E0"/>
    <w:rsid w:val="004B7A4B"/>
    <w:rsid w:val="004B7B18"/>
    <w:rsid w:val="004B7BF4"/>
    <w:rsid w:val="004B7FCA"/>
    <w:rsid w:val="004C076F"/>
    <w:rsid w:val="004C0825"/>
    <w:rsid w:val="004C0B63"/>
    <w:rsid w:val="004C1715"/>
    <w:rsid w:val="004C187B"/>
    <w:rsid w:val="004C1920"/>
    <w:rsid w:val="004C1972"/>
    <w:rsid w:val="004C1B12"/>
    <w:rsid w:val="004C1C06"/>
    <w:rsid w:val="004C1CB1"/>
    <w:rsid w:val="004C2071"/>
    <w:rsid w:val="004C25AC"/>
    <w:rsid w:val="004C31FA"/>
    <w:rsid w:val="004C36D3"/>
    <w:rsid w:val="004C3B2A"/>
    <w:rsid w:val="004C4049"/>
    <w:rsid w:val="004C49C2"/>
    <w:rsid w:val="004C4DB5"/>
    <w:rsid w:val="004C5769"/>
    <w:rsid w:val="004C590D"/>
    <w:rsid w:val="004C59D8"/>
    <w:rsid w:val="004C5BF9"/>
    <w:rsid w:val="004C5C5B"/>
    <w:rsid w:val="004C5D81"/>
    <w:rsid w:val="004C6076"/>
    <w:rsid w:val="004C6256"/>
    <w:rsid w:val="004C6BEC"/>
    <w:rsid w:val="004C6E5A"/>
    <w:rsid w:val="004C6EB3"/>
    <w:rsid w:val="004C71E0"/>
    <w:rsid w:val="004C7311"/>
    <w:rsid w:val="004C750B"/>
    <w:rsid w:val="004C7880"/>
    <w:rsid w:val="004C7A79"/>
    <w:rsid w:val="004D0217"/>
    <w:rsid w:val="004D0B1B"/>
    <w:rsid w:val="004D0B3F"/>
    <w:rsid w:val="004D0BD1"/>
    <w:rsid w:val="004D0DCB"/>
    <w:rsid w:val="004D2234"/>
    <w:rsid w:val="004D24B3"/>
    <w:rsid w:val="004D278C"/>
    <w:rsid w:val="004D28AA"/>
    <w:rsid w:val="004D2911"/>
    <w:rsid w:val="004D2951"/>
    <w:rsid w:val="004D2967"/>
    <w:rsid w:val="004D297D"/>
    <w:rsid w:val="004D2C57"/>
    <w:rsid w:val="004D301A"/>
    <w:rsid w:val="004D3523"/>
    <w:rsid w:val="004D369C"/>
    <w:rsid w:val="004D3B99"/>
    <w:rsid w:val="004D3C62"/>
    <w:rsid w:val="004D4038"/>
    <w:rsid w:val="004D419C"/>
    <w:rsid w:val="004D4475"/>
    <w:rsid w:val="004D4642"/>
    <w:rsid w:val="004D4796"/>
    <w:rsid w:val="004D4C91"/>
    <w:rsid w:val="004D4CD2"/>
    <w:rsid w:val="004D4FD1"/>
    <w:rsid w:val="004D5864"/>
    <w:rsid w:val="004D5981"/>
    <w:rsid w:val="004D598B"/>
    <w:rsid w:val="004D5B2C"/>
    <w:rsid w:val="004D6ED9"/>
    <w:rsid w:val="004D7024"/>
    <w:rsid w:val="004E07C3"/>
    <w:rsid w:val="004E0A4D"/>
    <w:rsid w:val="004E0BFE"/>
    <w:rsid w:val="004E0F16"/>
    <w:rsid w:val="004E124F"/>
    <w:rsid w:val="004E129E"/>
    <w:rsid w:val="004E19FC"/>
    <w:rsid w:val="004E1B74"/>
    <w:rsid w:val="004E1E26"/>
    <w:rsid w:val="004E2315"/>
    <w:rsid w:val="004E2435"/>
    <w:rsid w:val="004E248D"/>
    <w:rsid w:val="004E2539"/>
    <w:rsid w:val="004E28CD"/>
    <w:rsid w:val="004E2CC2"/>
    <w:rsid w:val="004E39C6"/>
    <w:rsid w:val="004E3CDB"/>
    <w:rsid w:val="004E404C"/>
    <w:rsid w:val="004E4E61"/>
    <w:rsid w:val="004E4E74"/>
    <w:rsid w:val="004E53B3"/>
    <w:rsid w:val="004E57CA"/>
    <w:rsid w:val="004E593F"/>
    <w:rsid w:val="004E5E8E"/>
    <w:rsid w:val="004E62AC"/>
    <w:rsid w:val="004E631F"/>
    <w:rsid w:val="004E67E3"/>
    <w:rsid w:val="004E6C7E"/>
    <w:rsid w:val="004E728A"/>
    <w:rsid w:val="004E729B"/>
    <w:rsid w:val="004E7524"/>
    <w:rsid w:val="004E7691"/>
    <w:rsid w:val="004E79C5"/>
    <w:rsid w:val="004E7E5D"/>
    <w:rsid w:val="004F02B8"/>
    <w:rsid w:val="004F045B"/>
    <w:rsid w:val="004F0526"/>
    <w:rsid w:val="004F09CB"/>
    <w:rsid w:val="004F0A86"/>
    <w:rsid w:val="004F0BC6"/>
    <w:rsid w:val="004F0CDC"/>
    <w:rsid w:val="004F0D9C"/>
    <w:rsid w:val="004F1159"/>
    <w:rsid w:val="004F157B"/>
    <w:rsid w:val="004F1756"/>
    <w:rsid w:val="004F1C22"/>
    <w:rsid w:val="004F1F76"/>
    <w:rsid w:val="004F2012"/>
    <w:rsid w:val="004F23F9"/>
    <w:rsid w:val="004F255D"/>
    <w:rsid w:val="004F2A2A"/>
    <w:rsid w:val="004F2C8A"/>
    <w:rsid w:val="004F2D8F"/>
    <w:rsid w:val="004F31D4"/>
    <w:rsid w:val="004F3F6A"/>
    <w:rsid w:val="004F492B"/>
    <w:rsid w:val="004F58AC"/>
    <w:rsid w:val="004F5B0A"/>
    <w:rsid w:val="004F5C15"/>
    <w:rsid w:val="004F5E5C"/>
    <w:rsid w:val="004F651A"/>
    <w:rsid w:val="004F651F"/>
    <w:rsid w:val="004F6697"/>
    <w:rsid w:val="004F6BA5"/>
    <w:rsid w:val="004F70BE"/>
    <w:rsid w:val="004F72CF"/>
    <w:rsid w:val="004F7991"/>
    <w:rsid w:val="004F7999"/>
    <w:rsid w:val="00500359"/>
    <w:rsid w:val="005006CD"/>
    <w:rsid w:val="0050075C"/>
    <w:rsid w:val="0050088C"/>
    <w:rsid w:val="00500A50"/>
    <w:rsid w:val="00500DE0"/>
    <w:rsid w:val="00500FC7"/>
    <w:rsid w:val="00501392"/>
    <w:rsid w:val="005013CD"/>
    <w:rsid w:val="00501A85"/>
    <w:rsid w:val="00502260"/>
    <w:rsid w:val="0050236B"/>
    <w:rsid w:val="00502401"/>
    <w:rsid w:val="0050292B"/>
    <w:rsid w:val="00502A59"/>
    <w:rsid w:val="00503041"/>
    <w:rsid w:val="00503C4E"/>
    <w:rsid w:val="00504154"/>
    <w:rsid w:val="005044C7"/>
    <w:rsid w:val="0050463A"/>
    <w:rsid w:val="005047C7"/>
    <w:rsid w:val="005047F9"/>
    <w:rsid w:val="00504C7F"/>
    <w:rsid w:val="00504CBA"/>
    <w:rsid w:val="00505324"/>
    <w:rsid w:val="00505BBE"/>
    <w:rsid w:val="00506225"/>
    <w:rsid w:val="00506425"/>
    <w:rsid w:val="00506783"/>
    <w:rsid w:val="00506A1D"/>
    <w:rsid w:val="0050718E"/>
    <w:rsid w:val="00507554"/>
    <w:rsid w:val="0050770F"/>
    <w:rsid w:val="00507EE4"/>
    <w:rsid w:val="00510017"/>
    <w:rsid w:val="005101AC"/>
    <w:rsid w:val="005105D0"/>
    <w:rsid w:val="00510842"/>
    <w:rsid w:val="00510C9F"/>
    <w:rsid w:val="00511363"/>
    <w:rsid w:val="005117F0"/>
    <w:rsid w:val="00511B24"/>
    <w:rsid w:val="00511BE0"/>
    <w:rsid w:val="00511E02"/>
    <w:rsid w:val="00511EFB"/>
    <w:rsid w:val="00511F71"/>
    <w:rsid w:val="00512146"/>
    <w:rsid w:val="00512203"/>
    <w:rsid w:val="00512264"/>
    <w:rsid w:val="00512BAC"/>
    <w:rsid w:val="00512CD7"/>
    <w:rsid w:val="00512FE4"/>
    <w:rsid w:val="005133E7"/>
    <w:rsid w:val="0051455D"/>
    <w:rsid w:val="005150B4"/>
    <w:rsid w:val="0051628D"/>
    <w:rsid w:val="0051663F"/>
    <w:rsid w:val="005167FB"/>
    <w:rsid w:val="00516D57"/>
    <w:rsid w:val="00516D71"/>
    <w:rsid w:val="00517117"/>
    <w:rsid w:val="00517289"/>
    <w:rsid w:val="005172E5"/>
    <w:rsid w:val="0051767E"/>
    <w:rsid w:val="005177E8"/>
    <w:rsid w:val="00517A3D"/>
    <w:rsid w:val="00517A7B"/>
    <w:rsid w:val="00517D6E"/>
    <w:rsid w:val="00517FCD"/>
    <w:rsid w:val="00520262"/>
    <w:rsid w:val="005202E8"/>
    <w:rsid w:val="005203DC"/>
    <w:rsid w:val="00520921"/>
    <w:rsid w:val="0052095D"/>
    <w:rsid w:val="00520AD2"/>
    <w:rsid w:val="00520B1C"/>
    <w:rsid w:val="00521247"/>
    <w:rsid w:val="00521911"/>
    <w:rsid w:val="00521C1F"/>
    <w:rsid w:val="005222F6"/>
    <w:rsid w:val="005226A9"/>
    <w:rsid w:val="00522934"/>
    <w:rsid w:val="00522DB6"/>
    <w:rsid w:val="00524683"/>
    <w:rsid w:val="005248C7"/>
    <w:rsid w:val="00524A25"/>
    <w:rsid w:val="00524C56"/>
    <w:rsid w:val="00525170"/>
    <w:rsid w:val="0052550C"/>
    <w:rsid w:val="005259B7"/>
    <w:rsid w:val="005263C6"/>
    <w:rsid w:val="005268F2"/>
    <w:rsid w:val="00527A4D"/>
    <w:rsid w:val="00527A6D"/>
    <w:rsid w:val="00527B0D"/>
    <w:rsid w:val="0053077D"/>
    <w:rsid w:val="005307CA"/>
    <w:rsid w:val="005309CF"/>
    <w:rsid w:val="00530A17"/>
    <w:rsid w:val="00530AD8"/>
    <w:rsid w:val="00530FC3"/>
    <w:rsid w:val="00531DCD"/>
    <w:rsid w:val="00531F82"/>
    <w:rsid w:val="005322ED"/>
    <w:rsid w:val="005325A0"/>
    <w:rsid w:val="00533B09"/>
    <w:rsid w:val="00533D17"/>
    <w:rsid w:val="0053445B"/>
    <w:rsid w:val="005348D9"/>
    <w:rsid w:val="0053523B"/>
    <w:rsid w:val="00535899"/>
    <w:rsid w:val="00535C44"/>
    <w:rsid w:val="00535F1C"/>
    <w:rsid w:val="005362EC"/>
    <w:rsid w:val="0053643A"/>
    <w:rsid w:val="00536BB3"/>
    <w:rsid w:val="00536E2D"/>
    <w:rsid w:val="005370C8"/>
    <w:rsid w:val="0053722D"/>
    <w:rsid w:val="005376E3"/>
    <w:rsid w:val="00537795"/>
    <w:rsid w:val="00537A44"/>
    <w:rsid w:val="00540064"/>
    <w:rsid w:val="0054007C"/>
    <w:rsid w:val="00540825"/>
    <w:rsid w:val="00540D25"/>
    <w:rsid w:val="00540F7E"/>
    <w:rsid w:val="005412FB"/>
    <w:rsid w:val="005415FB"/>
    <w:rsid w:val="00541619"/>
    <w:rsid w:val="00541934"/>
    <w:rsid w:val="00541941"/>
    <w:rsid w:val="00541BB9"/>
    <w:rsid w:val="005424CC"/>
    <w:rsid w:val="005425B0"/>
    <w:rsid w:val="00542674"/>
    <w:rsid w:val="005429B9"/>
    <w:rsid w:val="00542B4A"/>
    <w:rsid w:val="00542EE9"/>
    <w:rsid w:val="00542FBB"/>
    <w:rsid w:val="0054328E"/>
    <w:rsid w:val="005435A8"/>
    <w:rsid w:val="005440E6"/>
    <w:rsid w:val="0054427C"/>
    <w:rsid w:val="0054427E"/>
    <w:rsid w:val="00544A9C"/>
    <w:rsid w:val="005452EA"/>
    <w:rsid w:val="005455C3"/>
    <w:rsid w:val="0054577D"/>
    <w:rsid w:val="0054654A"/>
    <w:rsid w:val="005465CE"/>
    <w:rsid w:val="005466D1"/>
    <w:rsid w:val="00546D73"/>
    <w:rsid w:val="00546E64"/>
    <w:rsid w:val="00547776"/>
    <w:rsid w:val="0054798B"/>
    <w:rsid w:val="00547A04"/>
    <w:rsid w:val="00547A88"/>
    <w:rsid w:val="00547E29"/>
    <w:rsid w:val="005500FD"/>
    <w:rsid w:val="005501D7"/>
    <w:rsid w:val="00550DC4"/>
    <w:rsid w:val="005511DD"/>
    <w:rsid w:val="005512F1"/>
    <w:rsid w:val="0055132E"/>
    <w:rsid w:val="0055143E"/>
    <w:rsid w:val="00551721"/>
    <w:rsid w:val="00552BBD"/>
    <w:rsid w:val="005533A2"/>
    <w:rsid w:val="0055388F"/>
    <w:rsid w:val="005538BA"/>
    <w:rsid w:val="0055448A"/>
    <w:rsid w:val="0055494D"/>
    <w:rsid w:val="00554CB2"/>
    <w:rsid w:val="00554F5E"/>
    <w:rsid w:val="00555727"/>
    <w:rsid w:val="005558D5"/>
    <w:rsid w:val="0055615C"/>
    <w:rsid w:val="00556B9F"/>
    <w:rsid w:val="00556D67"/>
    <w:rsid w:val="00556E67"/>
    <w:rsid w:val="00557483"/>
    <w:rsid w:val="005576C6"/>
    <w:rsid w:val="00557814"/>
    <w:rsid w:val="00557896"/>
    <w:rsid w:val="00560EA8"/>
    <w:rsid w:val="00560EAD"/>
    <w:rsid w:val="005612EF"/>
    <w:rsid w:val="005615DC"/>
    <w:rsid w:val="00561B85"/>
    <w:rsid w:val="00561F5F"/>
    <w:rsid w:val="0056216F"/>
    <w:rsid w:val="00562A9B"/>
    <w:rsid w:val="00562CE2"/>
    <w:rsid w:val="00562EC3"/>
    <w:rsid w:val="005631E5"/>
    <w:rsid w:val="00563984"/>
    <w:rsid w:val="00563B31"/>
    <w:rsid w:val="005642ED"/>
    <w:rsid w:val="00564616"/>
    <w:rsid w:val="0056481F"/>
    <w:rsid w:val="005652E3"/>
    <w:rsid w:val="0056566D"/>
    <w:rsid w:val="005657E5"/>
    <w:rsid w:val="00565B01"/>
    <w:rsid w:val="00565E4E"/>
    <w:rsid w:val="0056633C"/>
    <w:rsid w:val="00566656"/>
    <w:rsid w:val="00566760"/>
    <w:rsid w:val="005668EB"/>
    <w:rsid w:val="005678FD"/>
    <w:rsid w:val="005701E3"/>
    <w:rsid w:val="005708CD"/>
    <w:rsid w:val="0057131B"/>
    <w:rsid w:val="005717FD"/>
    <w:rsid w:val="00571C4E"/>
    <w:rsid w:val="00571E24"/>
    <w:rsid w:val="0057203A"/>
    <w:rsid w:val="00572489"/>
    <w:rsid w:val="00572BB9"/>
    <w:rsid w:val="00572CC8"/>
    <w:rsid w:val="00572EB9"/>
    <w:rsid w:val="00573013"/>
    <w:rsid w:val="005740C6"/>
    <w:rsid w:val="00574C9A"/>
    <w:rsid w:val="005751C3"/>
    <w:rsid w:val="00575222"/>
    <w:rsid w:val="00575236"/>
    <w:rsid w:val="00575C62"/>
    <w:rsid w:val="005765BB"/>
    <w:rsid w:val="005768B9"/>
    <w:rsid w:val="00576D79"/>
    <w:rsid w:val="00576F03"/>
    <w:rsid w:val="0057714D"/>
    <w:rsid w:val="0057731A"/>
    <w:rsid w:val="005777AA"/>
    <w:rsid w:val="00577A15"/>
    <w:rsid w:val="00577AF0"/>
    <w:rsid w:val="00577B41"/>
    <w:rsid w:val="0058024B"/>
    <w:rsid w:val="005803E3"/>
    <w:rsid w:val="00580811"/>
    <w:rsid w:val="00581CCE"/>
    <w:rsid w:val="0058297C"/>
    <w:rsid w:val="00582B77"/>
    <w:rsid w:val="00582FF0"/>
    <w:rsid w:val="005831B7"/>
    <w:rsid w:val="00583A15"/>
    <w:rsid w:val="00584C6D"/>
    <w:rsid w:val="0058540F"/>
    <w:rsid w:val="00585B02"/>
    <w:rsid w:val="00585B7C"/>
    <w:rsid w:val="0058613F"/>
    <w:rsid w:val="005868D4"/>
    <w:rsid w:val="0058696F"/>
    <w:rsid w:val="00587252"/>
    <w:rsid w:val="005873B1"/>
    <w:rsid w:val="00587406"/>
    <w:rsid w:val="005876F7"/>
    <w:rsid w:val="00587803"/>
    <w:rsid w:val="00587AD6"/>
    <w:rsid w:val="00587FCA"/>
    <w:rsid w:val="00590297"/>
    <w:rsid w:val="0059036D"/>
    <w:rsid w:val="005903D9"/>
    <w:rsid w:val="00590428"/>
    <w:rsid w:val="00590FEF"/>
    <w:rsid w:val="00591128"/>
    <w:rsid w:val="00591914"/>
    <w:rsid w:val="005919CD"/>
    <w:rsid w:val="005919EA"/>
    <w:rsid w:val="00591BF6"/>
    <w:rsid w:val="0059200E"/>
    <w:rsid w:val="00592074"/>
    <w:rsid w:val="0059256C"/>
    <w:rsid w:val="0059282E"/>
    <w:rsid w:val="00592F08"/>
    <w:rsid w:val="00593375"/>
    <w:rsid w:val="005934BC"/>
    <w:rsid w:val="00593745"/>
    <w:rsid w:val="0059397B"/>
    <w:rsid w:val="00593ABD"/>
    <w:rsid w:val="00593EAE"/>
    <w:rsid w:val="0059421B"/>
    <w:rsid w:val="00594381"/>
    <w:rsid w:val="005943E7"/>
    <w:rsid w:val="00594958"/>
    <w:rsid w:val="00594A05"/>
    <w:rsid w:val="00594B03"/>
    <w:rsid w:val="00594BB9"/>
    <w:rsid w:val="00594EC8"/>
    <w:rsid w:val="00595048"/>
    <w:rsid w:val="00596589"/>
    <w:rsid w:val="005966E9"/>
    <w:rsid w:val="0059727B"/>
    <w:rsid w:val="00597779"/>
    <w:rsid w:val="00597928"/>
    <w:rsid w:val="005979D6"/>
    <w:rsid w:val="00597E0F"/>
    <w:rsid w:val="005A0421"/>
    <w:rsid w:val="005A0472"/>
    <w:rsid w:val="005A04F9"/>
    <w:rsid w:val="005A0AF9"/>
    <w:rsid w:val="005A0DF7"/>
    <w:rsid w:val="005A143E"/>
    <w:rsid w:val="005A1BC4"/>
    <w:rsid w:val="005A210D"/>
    <w:rsid w:val="005A2209"/>
    <w:rsid w:val="005A22F7"/>
    <w:rsid w:val="005A286E"/>
    <w:rsid w:val="005A2917"/>
    <w:rsid w:val="005A2B81"/>
    <w:rsid w:val="005A2F9F"/>
    <w:rsid w:val="005A30F7"/>
    <w:rsid w:val="005A3938"/>
    <w:rsid w:val="005A3BD6"/>
    <w:rsid w:val="005A3E3E"/>
    <w:rsid w:val="005A4424"/>
    <w:rsid w:val="005A4458"/>
    <w:rsid w:val="005A44F5"/>
    <w:rsid w:val="005A45F1"/>
    <w:rsid w:val="005A4725"/>
    <w:rsid w:val="005A48EB"/>
    <w:rsid w:val="005A4A50"/>
    <w:rsid w:val="005A50ED"/>
    <w:rsid w:val="005A65FE"/>
    <w:rsid w:val="005A69C2"/>
    <w:rsid w:val="005A6D14"/>
    <w:rsid w:val="005A6FD7"/>
    <w:rsid w:val="005A701A"/>
    <w:rsid w:val="005A70F6"/>
    <w:rsid w:val="005A72F8"/>
    <w:rsid w:val="005A7321"/>
    <w:rsid w:val="005A765A"/>
    <w:rsid w:val="005A77A4"/>
    <w:rsid w:val="005A7A03"/>
    <w:rsid w:val="005A7B6E"/>
    <w:rsid w:val="005A7CEB"/>
    <w:rsid w:val="005A7D8F"/>
    <w:rsid w:val="005B031C"/>
    <w:rsid w:val="005B0366"/>
    <w:rsid w:val="005B087D"/>
    <w:rsid w:val="005B09CE"/>
    <w:rsid w:val="005B0EA3"/>
    <w:rsid w:val="005B106A"/>
    <w:rsid w:val="005B1A42"/>
    <w:rsid w:val="005B1E80"/>
    <w:rsid w:val="005B263B"/>
    <w:rsid w:val="005B2850"/>
    <w:rsid w:val="005B2B2A"/>
    <w:rsid w:val="005B2CA7"/>
    <w:rsid w:val="005B36A4"/>
    <w:rsid w:val="005B4848"/>
    <w:rsid w:val="005B48A0"/>
    <w:rsid w:val="005B49EF"/>
    <w:rsid w:val="005B5B64"/>
    <w:rsid w:val="005B5CBC"/>
    <w:rsid w:val="005B5D77"/>
    <w:rsid w:val="005B6AD4"/>
    <w:rsid w:val="005B6F91"/>
    <w:rsid w:val="005B7139"/>
    <w:rsid w:val="005B7274"/>
    <w:rsid w:val="005B7289"/>
    <w:rsid w:val="005B7490"/>
    <w:rsid w:val="005B7D1E"/>
    <w:rsid w:val="005C0184"/>
    <w:rsid w:val="005C081B"/>
    <w:rsid w:val="005C1454"/>
    <w:rsid w:val="005C15EE"/>
    <w:rsid w:val="005C1E58"/>
    <w:rsid w:val="005C228E"/>
    <w:rsid w:val="005C229E"/>
    <w:rsid w:val="005C2BB7"/>
    <w:rsid w:val="005C329A"/>
    <w:rsid w:val="005C45B0"/>
    <w:rsid w:val="005C4BA0"/>
    <w:rsid w:val="005C5011"/>
    <w:rsid w:val="005C51F6"/>
    <w:rsid w:val="005C52FE"/>
    <w:rsid w:val="005C5640"/>
    <w:rsid w:val="005C5AF2"/>
    <w:rsid w:val="005C6946"/>
    <w:rsid w:val="005C6CB3"/>
    <w:rsid w:val="005C6F8D"/>
    <w:rsid w:val="005C727A"/>
    <w:rsid w:val="005C7991"/>
    <w:rsid w:val="005C7E85"/>
    <w:rsid w:val="005C7FB9"/>
    <w:rsid w:val="005C7FCD"/>
    <w:rsid w:val="005D0235"/>
    <w:rsid w:val="005D0247"/>
    <w:rsid w:val="005D0CAA"/>
    <w:rsid w:val="005D0FDD"/>
    <w:rsid w:val="005D1019"/>
    <w:rsid w:val="005D10AA"/>
    <w:rsid w:val="005D1CD5"/>
    <w:rsid w:val="005D1DB0"/>
    <w:rsid w:val="005D2418"/>
    <w:rsid w:val="005D247A"/>
    <w:rsid w:val="005D24CB"/>
    <w:rsid w:val="005D2C1C"/>
    <w:rsid w:val="005D2DE2"/>
    <w:rsid w:val="005D31F4"/>
    <w:rsid w:val="005D33AE"/>
    <w:rsid w:val="005D358E"/>
    <w:rsid w:val="005D4127"/>
    <w:rsid w:val="005D43ED"/>
    <w:rsid w:val="005D44EE"/>
    <w:rsid w:val="005D4C5D"/>
    <w:rsid w:val="005D5381"/>
    <w:rsid w:val="005D600F"/>
    <w:rsid w:val="005D6319"/>
    <w:rsid w:val="005D6421"/>
    <w:rsid w:val="005D68AD"/>
    <w:rsid w:val="005D6B25"/>
    <w:rsid w:val="005D6C6B"/>
    <w:rsid w:val="005D73D6"/>
    <w:rsid w:val="005D74EC"/>
    <w:rsid w:val="005D7962"/>
    <w:rsid w:val="005D7EF5"/>
    <w:rsid w:val="005E0A52"/>
    <w:rsid w:val="005E0A67"/>
    <w:rsid w:val="005E0EDF"/>
    <w:rsid w:val="005E235B"/>
    <w:rsid w:val="005E23B3"/>
    <w:rsid w:val="005E25C0"/>
    <w:rsid w:val="005E31C1"/>
    <w:rsid w:val="005E353C"/>
    <w:rsid w:val="005E38ED"/>
    <w:rsid w:val="005E3F21"/>
    <w:rsid w:val="005E4031"/>
    <w:rsid w:val="005E5062"/>
    <w:rsid w:val="005E523A"/>
    <w:rsid w:val="005E5DDA"/>
    <w:rsid w:val="005E6191"/>
    <w:rsid w:val="005E64A2"/>
    <w:rsid w:val="005E6A3B"/>
    <w:rsid w:val="005E7136"/>
    <w:rsid w:val="005E734A"/>
    <w:rsid w:val="005E7C9A"/>
    <w:rsid w:val="005E7F00"/>
    <w:rsid w:val="005F048B"/>
    <w:rsid w:val="005F0871"/>
    <w:rsid w:val="005F1D5A"/>
    <w:rsid w:val="005F1E55"/>
    <w:rsid w:val="005F26B8"/>
    <w:rsid w:val="005F2971"/>
    <w:rsid w:val="005F2BC3"/>
    <w:rsid w:val="005F33A8"/>
    <w:rsid w:val="005F376F"/>
    <w:rsid w:val="005F4038"/>
    <w:rsid w:val="005F4545"/>
    <w:rsid w:val="005F4CD5"/>
    <w:rsid w:val="005F4CFA"/>
    <w:rsid w:val="005F4DF1"/>
    <w:rsid w:val="005F523B"/>
    <w:rsid w:val="005F547F"/>
    <w:rsid w:val="005F5709"/>
    <w:rsid w:val="005F5711"/>
    <w:rsid w:val="005F5EBE"/>
    <w:rsid w:val="005F6A79"/>
    <w:rsid w:val="005F6B6B"/>
    <w:rsid w:val="005F7221"/>
    <w:rsid w:val="005F7B15"/>
    <w:rsid w:val="00600011"/>
    <w:rsid w:val="0060013D"/>
    <w:rsid w:val="00600296"/>
    <w:rsid w:val="006002CF"/>
    <w:rsid w:val="006005E5"/>
    <w:rsid w:val="00600A93"/>
    <w:rsid w:val="00600D76"/>
    <w:rsid w:val="00601060"/>
    <w:rsid w:val="006011B6"/>
    <w:rsid w:val="006013E2"/>
    <w:rsid w:val="00601521"/>
    <w:rsid w:val="00601A53"/>
    <w:rsid w:val="00601ACC"/>
    <w:rsid w:val="00602082"/>
    <w:rsid w:val="0060255A"/>
    <w:rsid w:val="00602B0A"/>
    <w:rsid w:val="00602D95"/>
    <w:rsid w:val="00602EE4"/>
    <w:rsid w:val="00603772"/>
    <w:rsid w:val="006041B3"/>
    <w:rsid w:val="00604BDF"/>
    <w:rsid w:val="00604EEE"/>
    <w:rsid w:val="00605640"/>
    <w:rsid w:val="00605660"/>
    <w:rsid w:val="00605DB9"/>
    <w:rsid w:val="00605FD4"/>
    <w:rsid w:val="0060670E"/>
    <w:rsid w:val="00606B1A"/>
    <w:rsid w:val="00606FA9"/>
    <w:rsid w:val="006070E9"/>
    <w:rsid w:val="006074A8"/>
    <w:rsid w:val="00607941"/>
    <w:rsid w:val="006079A2"/>
    <w:rsid w:val="0061014E"/>
    <w:rsid w:val="006106DA"/>
    <w:rsid w:val="00610A66"/>
    <w:rsid w:val="00610DB9"/>
    <w:rsid w:val="00610DBF"/>
    <w:rsid w:val="00610E9D"/>
    <w:rsid w:val="0061114C"/>
    <w:rsid w:val="0061135D"/>
    <w:rsid w:val="006117AD"/>
    <w:rsid w:val="00611A1F"/>
    <w:rsid w:val="00611BE5"/>
    <w:rsid w:val="00611E5C"/>
    <w:rsid w:val="00612681"/>
    <w:rsid w:val="0061279A"/>
    <w:rsid w:val="00612A9B"/>
    <w:rsid w:val="006130ED"/>
    <w:rsid w:val="006131C4"/>
    <w:rsid w:val="006134DF"/>
    <w:rsid w:val="00613E0C"/>
    <w:rsid w:val="00614942"/>
    <w:rsid w:val="00615E20"/>
    <w:rsid w:val="00616DDF"/>
    <w:rsid w:val="00617077"/>
    <w:rsid w:val="00617661"/>
    <w:rsid w:val="00617B00"/>
    <w:rsid w:val="00617CA1"/>
    <w:rsid w:val="0062027C"/>
    <w:rsid w:val="0062045E"/>
    <w:rsid w:val="006208D9"/>
    <w:rsid w:val="00620DE1"/>
    <w:rsid w:val="00621919"/>
    <w:rsid w:val="006220FC"/>
    <w:rsid w:val="0062292D"/>
    <w:rsid w:val="00622A86"/>
    <w:rsid w:val="00622FA0"/>
    <w:rsid w:val="00622FA8"/>
    <w:rsid w:val="006230D7"/>
    <w:rsid w:val="00623A39"/>
    <w:rsid w:val="00623A9B"/>
    <w:rsid w:val="00623BB0"/>
    <w:rsid w:val="00623CBC"/>
    <w:rsid w:val="00624025"/>
    <w:rsid w:val="0062430E"/>
    <w:rsid w:val="00625252"/>
    <w:rsid w:val="00626408"/>
    <w:rsid w:val="00626B75"/>
    <w:rsid w:val="00626CDF"/>
    <w:rsid w:val="00627384"/>
    <w:rsid w:val="0062785D"/>
    <w:rsid w:val="00627D8E"/>
    <w:rsid w:val="0063024A"/>
    <w:rsid w:val="00630361"/>
    <w:rsid w:val="00630B15"/>
    <w:rsid w:val="00631215"/>
    <w:rsid w:val="00631B52"/>
    <w:rsid w:val="00631EFB"/>
    <w:rsid w:val="006320A5"/>
    <w:rsid w:val="006326D9"/>
    <w:rsid w:val="00632A10"/>
    <w:rsid w:val="00632B49"/>
    <w:rsid w:val="006331BF"/>
    <w:rsid w:val="006337F6"/>
    <w:rsid w:val="006339CC"/>
    <w:rsid w:val="00633E86"/>
    <w:rsid w:val="00633F27"/>
    <w:rsid w:val="006341D0"/>
    <w:rsid w:val="00634611"/>
    <w:rsid w:val="00634FE2"/>
    <w:rsid w:val="006353C5"/>
    <w:rsid w:val="00635653"/>
    <w:rsid w:val="006357BA"/>
    <w:rsid w:val="00635953"/>
    <w:rsid w:val="00636886"/>
    <w:rsid w:val="00636947"/>
    <w:rsid w:val="00636981"/>
    <w:rsid w:val="006369B1"/>
    <w:rsid w:val="00636CAA"/>
    <w:rsid w:val="00636E1A"/>
    <w:rsid w:val="00637313"/>
    <w:rsid w:val="0063774F"/>
    <w:rsid w:val="006378BB"/>
    <w:rsid w:val="00637BB6"/>
    <w:rsid w:val="006401F4"/>
    <w:rsid w:val="006404E2"/>
    <w:rsid w:val="00640815"/>
    <w:rsid w:val="00640A15"/>
    <w:rsid w:val="00640BC2"/>
    <w:rsid w:val="00640F8B"/>
    <w:rsid w:val="00640FB6"/>
    <w:rsid w:val="006415BB"/>
    <w:rsid w:val="00641FE9"/>
    <w:rsid w:val="006423B0"/>
    <w:rsid w:val="006423C8"/>
    <w:rsid w:val="006425C8"/>
    <w:rsid w:val="0064266B"/>
    <w:rsid w:val="00642880"/>
    <w:rsid w:val="00642956"/>
    <w:rsid w:val="00643951"/>
    <w:rsid w:val="0064408C"/>
    <w:rsid w:val="00644205"/>
    <w:rsid w:val="00645351"/>
    <w:rsid w:val="0064549A"/>
    <w:rsid w:val="00646A6E"/>
    <w:rsid w:val="00646B9A"/>
    <w:rsid w:val="00646E3D"/>
    <w:rsid w:val="00647082"/>
    <w:rsid w:val="006470E1"/>
    <w:rsid w:val="00647337"/>
    <w:rsid w:val="00647504"/>
    <w:rsid w:val="00650114"/>
    <w:rsid w:val="00650381"/>
    <w:rsid w:val="00651622"/>
    <w:rsid w:val="006516E9"/>
    <w:rsid w:val="00651937"/>
    <w:rsid w:val="00651CA2"/>
    <w:rsid w:val="00651FB4"/>
    <w:rsid w:val="006533A7"/>
    <w:rsid w:val="00653439"/>
    <w:rsid w:val="006535BE"/>
    <w:rsid w:val="00653D34"/>
    <w:rsid w:val="00654DCD"/>
    <w:rsid w:val="0065500B"/>
    <w:rsid w:val="00655156"/>
    <w:rsid w:val="00656235"/>
    <w:rsid w:val="0065644B"/>
    <w:rsid w:val="00656823"/>
    <w:rsid w:val="00656918"/>
    <w:rsid w:val="00656935"/>
    <w:rsid w:val="00657012"/>
    <w:rsid w:val="00657019"/>
    <w:rsid w:val="006572D4"/>
    <w:rsid w:val="0065740A"/>
    <w:rsid w:val="006574C3"/>
    <w:rsid w:val="00657F46"/>
    <w:rsid w:val="00660093"/>
    <w:rsid w:val="006604C2"/>
    <w:rsid w:val="00660B25"/>
    <w:rsid w:val="00660BAD"/>
    <w:rsid w:val="00660D55"/>
    <w:rsid w:val="0066110C"/>
    <w:rsid w:val="006615E6"/>
    <w:rsid w:val="00661B54"/>
    <w:rsid w:val="00661C4B"/>
    <w:rsid w:val="00661E84"/>
    <w:rsid w:val="00662BE9"/>
    <w:rsid w:val="00662C28"/>
    <w:rsid w:val="00662D6E"/>
    <w:rsid w:val="0066303A"/>
    <w:rsid w:val="00664155"/>
    <w:rsid w:val="006645B6"/>
    <w:rsid w:val="00664986"/>
    <w:rsid w:val="0066520F"/>
    <w:rsid w:val="00665BE2"/>
    <w:rsid w:val="0066616E"/>
    <w:rsid w:val="0066622F"/>
    <w:rsid w:val="00666280"/>
    <w:rsid w:val="00666353"/>
    <w:rsid w:val="006665BB"/>
    <w:rsid w:val="006668E5"/>
    <w:rsid w:val="00666C6B"/>
    <w:rsid w:val="00666C71"/>
    <w:rsid w:val="0066758E"/>
    <w:rsid w:val="0066796A"/>
    <w:rsid w:val="006679BD"/>
    <w:rsid w:val="00667FFE"/>
    <w:rsid w:val="00670087"/>
    <w:rsid w:val="00670368"/>
    <w:rsid w:val="00670ACE"/>
    <w:rsid w:val="00671068"/>
    <w:rsid w:val="00671157"/>
    <w:rsid w:val="006713E8"/>
    <w:rsid w:val="0067193F"/>
    <w:rsid w:val="0067198D"/>
    <w:rsid w:val="00671FE8"/>
    <w:rsid w:val="0067270F"/>
    <w:rsid w:val="00672961"/>
    <w:rsid w:val="00672E66"/>
    <w:rsid w:val="0067365D"/>
    <w:rsid w:val="006737A1"/>
    <w:rsid w:val="00673A23"/>
    <w:rsid w:val="00673B86"/>
    <w:rsid w:val="00673BF5"/>
    <w:rsid w:val="00673F37"/>
    <w:rsid w:val="00674548"/>
    <w:rsid w:val="00674885"/>
    <w:rsid w:val="006748E1"/>
    <w:rsid w:val="0067510F"/>
    <w:rsid w:val="006751D9"/>
    <w:rsid w:val="0067536B"/>
    <w:rsid w:val="006759DC"/>
    <w:rsid w:val="00675A2C"/>
    <w:rsid w:val="00675C4D"/>
    <w:rsid w:val="0067684C"/>
    <w:rsid w:val="00676A90"/>
    <w:rsid w:val="00676C59"/>
    <w:rsid w:val="00676E1E"/>
    <w:rsid w:val="00676F5F"/>
    <w:rsid w:val="0068061D"/>
    <w:rsid w:val="0068138E"/>
    <w:rsid w:val="006818D7"/>
    <w:rsid w:val="006819BA"/>
    <w:rsid w:val="00681A4C"/>
    <w:rsid w:val="00681FD6"/>
    <w:rsid w:val="00682101"/>
    <w:rsid w:val="006828DB"/>
    <w:rsid w:val="00683125"/>
    <w:rsid w:val="00683233"/>
    <w:rsid w:val="006832A3"/>
    <w:rsid w:val="006832CC"/>
    <w:rsid w:val="00683A93"/>
    <w:rsid w:val="00683D46"/>
    <w:rsid w:val="00683ECC"/>
    <w:rsid w:val="00683FF2"/>
    <w:rsid w:val="00684230"/>
    <w:rsid w:val="00684271"/>
    <w:rsid w:val="0068470D"/>
    <w:rsid w:val="00684CE5"/>
    <w:rsid w:val="00684EDF"/>
    <w:rsid w:val="0068524A"/>
    <w:rsid w:val="00685275"/>
    <w:rsid w:val="00685EF4"/>
    <w:rsid w:val="00685F94"/>
    <w:rsid w:val="00686083"/>
    <w:rsid w:val="0068621B"/>
    <w:rsid w:val="0068689A"/>
    <w:rsid w:val="00686B7C"/>
    <w:rsid w:val="00687162"/>
    <w:rsid w:val="006871DC"/>
    <w:rsid w:val="00687255"/>
    <w:rsid w:val="00687550"/>
    <w:rsid w:val="00687622"/>
    <w:rsid w:val="006877A6"/>
    <w:rsid w:val="006877E9"/>
    <w:rsid w:val="00687DFC"/>
    <w:rsid w:val="0069002C"/>
    <w:rsid w:val="0069061C"/>
    <w:rsid w:val="006908EA"/>
    <w:rsid w:val="00690A21"/>
    <w:rsid w:val="006913BE"/>
    <w:rsid w:val="00691A6F"/>
    <w:rsid w:val="006922AE"/>
    <w:rsid w:val="006924F9"/>
    <w:rsid w:val="0069269A"/>
    <w:rsid w:val="00692FEB"/>
    <w:rsid w:val="006930E2"/>
    <w:rsid w:val="006931EE"/>
    <w:rsid w:val="00693553"/>
    <w:rsid w:val="006938D6"/>
    <w:rsid w:val="00693AAC"/>
    <w:rsid w:val="00693B73"/>
    <w:rsid w:val="00693C06"/>
    <w:rsid w:val="00693C67"/>
    <w:rsid w:val="00694192"/>
    <w:rsid w:val="006943BF"/>
    <w:rsid w:val="00694EB6"/>
    <w:rsid w:val="00694F01"/>
    <w:rsid w:val="00694FF4"/>
    <w:rsid w:val="00695047"/>
    <w:rsid w:val="0069590E"/>
    <w:rsid w:val="00696000"/>
    <w:rsid w:val="0069651E"/>
    <w:rsid w:val="00696647"/>
    <w:rsid w:val="006966E3"/>
    <w:rsid w:val="006968B1"/>
    <w:rsid w:val="00696D4A"/>
    <w:rsid w:val="00696D67"/>
    <w:rsid w:val="0069706B"/>
    <w:rsid w:val="0069711C"/>
    <w:rsid w:val="00697DA6"/>
    <w:rsid w:val="006A00EF"/>
    <w:rsid w:val="006A0B30"/>
    <w:rsid w:val="006A0C9C"/>
    <w:rsid w:val="006A1424"/>
    <w:rsid w:val="006A16A4"/>
    <w:rsid w:val="006A1737"/>
    <w:rsid w:val="006A1859"/>
    <w:rsid w:val="006A1B13"/>
    <w:rsid w:val="006A2153"/>
    <w:rsid w:val="006A2327"/>
    <w:rsid w:val="006A2B05"/>
    <w:rsid w:val="006A3655"/>
    <w:rsid w:val="006A3AA6"/>
    <w:rsid w:val="006A4046"/>
    <w:rsid w:val="006A4126"/>
    <w:rsid w:val="006A477A"/>
    <w:rsid w:val="006A47AC"/>
    <w:rsid w:val="006A4A62"/>
    <w:rsid w:val="006A4CE0"/>
    <w:rsid w:val="006A4D28"/>
    <w:rsid w:val="006A521F"/>
    <w:rsid w:val="006A52AF"/>
    <w:rsid w:val="006A542A"/>
    <w:rsid w:val="006A557B"/>
    <w:rsid w:val="006A5612"/>
    <w:rsid w:val="006A57B5"/>
    <w:rsid w:val="006A5DA3"/>
    <w:rsid w:val="006A65D2"/>
    <w:rsid w:val="006A6CD2"/>
    <w:rsid w:val="006A74C1"/>
    <w:rsid w:val="006A76E7"/>
    <w:rsid w:val="006A78D7"/>
    <w:rsid w:val="006A793F"/>
    <w:rsid w:val="006A7D18"/>
    <w:rsid w:val="006B0132"/>
    <w:rsid w:val="006B04A6"/>
    <w:rsid w:val="006B0CBE"/>
    <w:rsid w:val="006B116F"/>
    <w:rsid w:val="006B1425"/>
    <w:rsid w:val="006B15C3"/>
    <w:rsid w:val="006B1887"/>
    <w:rsid w:val="006B1997"/>
    <w:rsid w:val="006B26D3"/>
    <w:rsid w:val="006B3407"/>
    <w:rsid w:val="006B37A8"/>
    <w:rsid w:val="006B3B17"/>
    <w:rsid w:val="006B3FB9"/>
    <w:rsid w:val="006B429A"/>
    <w:rsid w:val="006B456E"/>
    <w:rsid w:val="006B50DD"/>
    <w:rsid w:val="006B59EE"/>
    <w:rsid w:val="006B5C6C"/>
    <w:rsid w:val="006B5E2B"/>
    <w:rsid w:val="006B6473"/>
    <w:rsid w:val="006B65E6"/>
    <w:rsid w:val="006B747D"/>
    <w:rsid w:val="006B7F04"/>
    <w:rsid w:val="006C1740"/>
    <w:rsid w:val="006C1CA2"/>
    <w:rsid w:val="006C1E76"/>
    <w:rsid w:val="006C1F28"/>
    <w:rsid w:val="006C254E"/>
    <w:rsid w:val="006C2692"/>
    <w:rsid w:val="006C26CC"/>
    <w:rsid w:val="006C2E7D"/>
    <w:rsid w:val="006C31E3"/>
    <w:rsid w:val="006C3B69"/>
    <w:rsid w:val="006C3D32"/>
    <w:rsid w:val="006C3ED7"/>
    <w:rsid w:val="006C4768"/>
    <w:rsid w:val="006C4B94"/>
    <w:rsid w:val="006C4DAC"/>
    <w:rsid w:val="006C4FF5"/>
    <w:rsid w:val="006C58E7"/>
    <w:rsid w:val="006C5BB8"/>
    <w:rsid w:val="006C5F57"/>
    <w:rsid w:val="006C5F5B"/>
    <w:rsid w:val="006C677E"/>
    <w:rsid w:val="006C6868"/>
    <w:rsid w:val="006C71E5"/>
    <w:rsid w:val="006C7746"/>
    <w:rsid w:val="006C7810"/>
    <w:rsid w:val="006C7F9E"/>
    <w:rsid w:val="006D0324"/>
    <w:rsid w:val="006D0C91"/>
    <w:rsid w:val="006D130D"/>
    <w:rsid w:val="006D13F5"/>
    <w:rsid w:val="006D1419"/>
    <w:rsid w:val="006D1D65"/>
    <w:rsid w:val="006D2152"/>
    <w:rsid w:val="006D22A0"/>
    <w:rsid w:val="006D24BC"/>
    <w:rsid w:val="006D267F"/>
    <w:rsid w:val="006D337A"/>
    <w:rsid w:val="006D357E"/>
    <w:rsid w:val="006D3FE2"/>
    <w:rsid w:val="006D40BB"/>
    <w:rsid w:val="006D445B"/>
    <w:rsid w:val="006D4938"/>
    <w:rsid w:val="006D4F89"/>
    <w:rsid w:val="006D4FF7"/>
    <w:rsid w:val="006D524B"/>
    <w:rsid w:val="006D52CA"/>
    <w:rsid w:val="006D580E"/>
    <w:rsid w:val="006D5C1B"/>
    <w:rsid w:val="006D5CCF"/>
    <w:rsid w:val="006D6423"/>
    <w:rsid w:val="006D6742"/>
    <w:rsid w:val="006D687F"/>
    <w:rsid w:val="006D720A"/>
    <w:rsid w:val="006D7266"/>
    <w:rsid w:val="006D7E74"/>
    <w:rsid w:val="006E0198"/>
    <w:rsid w:val="006E16C2"/>
    <w:rsid w:val="006E1B9D"/>
    <w:rsid w:val="006E289E"/>
    <w:rsid w:val="006E3115"/>
    <w:rsid w:val="006E317A"/>
    <w:rsid w:val="006E352D"/>
    <w:rsid w:val="006E3665"/>
    <w:rsid w:val="006E3734"/>
    <w:rsid w:val="006E3E81"/>
    <w:rsid w:val="006E43AA"/>
    <w:rsid w:val="006E43C1"/>
    <w:rsid w:val="006E4A5C"/>
    <w:rsid w:val="006E4C34"/>
    <w:rsid w:val="006E4ED1"/>
    <w:rsid w:val="006E4F53"/>
    <w:rsid w:val="006E4F92"/>
    <w:rsid w:val="006E5531"/>
    <w:rsid w:val="006E56B4"/>
    <w:rsid w:val="006E590B"/>
    <w:rsid w:val="006E5C3E"/>
    <w:rsid w:val="006E5E08"/>
    <w:rsid w:val="006E69BA"/>
    <w:rsid w:val="006E6B9E"/>
    <w:rsid w:val="006E6F37"/>
    <w:rsid w:val="006E71F9"/>
    <w:rsid w:val="006E72BC"/>
    <w:rsid w:val="006E7A4E"/>
    <w:rsid w:val="006F0288"/>
    <w:rsid w:val="006F0544"/>
    <w:rsid w:val="006F0839"/>
    <w:rsid w:val="006F0F8F"/>
    <w:rsid w:val="006F14C1"/>
    <w:rsid w:val="006F1532"/>
    <w:rsid w:val="006F1A81"/>
    <w:rsid w:val="006F2070"/>
    <w:rsid w:val="006F20DE"/>
    <w:rsid w:val="006F2126"/>
    <w:rsid w:val="006F240C"/>
    <w:rsid w:val="006F242A"/>
    <w:rsid w:val="006F2683"/>
    <w:rsid w:val="006F2A2D"/>
    <w:rsid w:val="006F2ADD"/>
    <w:rsid w:val="006F2E43"/>
    <w:rsid w:val="006F2E8C"/>
    <w:rsid w:val="006F33EE"/>
    <w:rsid w:val="006F346E"/>
    <w:rsid w:val="006F35F6"/>
    <w:rsid w:val="006F37D0"/>
    <w:rsid w:val="006F3A58"/>
    <w:rsid w:val="006F4DD9"/>
    <w:rsid w:val="006F4DE4"/>
    <w:rsid w:val="006F5058"/>
    <w:rsid w:val="006F5FE3"/>
    <w:rsid w:val="006F6027"/>
    <w:rsid w:val="006F634F"/>
    <w:rsid w:val="006F6712"/>
    <w:rsid w:val="006F6C1D"/>
    <w:rsid w:val="006F6D2F"/>
    <w:rsid w:val="006F714B"/>
    <w:rsid w:val="006F7319"/>
    <w:rsid w:val="006F799B"/>
    <w:rsid w:val="006F7A66"/>
    <w:rsid w:val="006F7E03"/>
    <w:rsid w:val="006F7FBC"/>
    <w:rsid w:val="007001B9"/>
    <w:rsid w:val="007003C5"/>
    <w:rsid w:val="007004B7"/>
    <w:rsid w:val="00700A8C"/>
    <w:rsid w:val="00700BFA"/>
    <w:rsid w:val="0070126B"/>
    <w:rsid w:val="00701487"/>
    <w:rsid w:val="007016F7"/>
    <w:rsid w:val="007018E2"/>
    <w:rsid w:val="00701B5A"/>
    <w:rsid w:val="0070252A"/>
    <w:rsid w:val="0070264A"/>
    <w:rsid w:val="0070270A"/>
    <w:rsid w:val="00702A17"/>
    <w:rsid w:val="007034EC"/>
    <w:rsid w:val="007038A9"/>
    <w:rsid w:val="00703DA0"/>
    <w:rsid w:val="00704C94"/>
    <w:rsid w:val="00704D08"/>
    <w:rsid w:val="00705570"/>
    <w:rsid w:val="00705722"/>
    <w:rsid w:val="00705873"/>
    <w:rsid w:val="00705ADD"/>
    <w:rsid w:val="00705C3C"/>
    <w:rsid w:val="00705C80"/>
    <w:rsid w:val="00705CE0"/>
    <w:rsid w:val="00705E66"/>
    <w:rsid w:val="00705EE9"/>
    <w:rsid w:val="00705F84"/>
    <w:rsid w:val="007065FF"/>
    <w:rsid w:val="00706BF9"/>
    <w:rsid w:val="00706EE0"/>
    <w:rsid w:val="00707291"/>
    <w:rsid w:val="007105C7"/>
    <w:rsid w:val="00710806"/>
    <w:rsid w:val="00710E24"/>
    <w:rsid w:val="00710F79"/>
    <w:rsid w:val="007115E4"/>
    <w:rsid w:val="00712056"/>
    <w:rsid w:val="0071215A"/>
    <w:rsid w:val="00712580"/>
    <w:rsid w:val="00712A38"/>
    <w:rsid w:val="00712B86"/>
    <w:rsid w:val="00713257"/>
    <w:rsid w:val="00713369"/>
    <w:rsid w:val="00713584"/>
    <w:rsid w:val="007138A2"/>
    <w:rsid w:val="00713B71"/>
    <w:rsid w:val="00713C59"/>
    <w:rsid w:val="00713CF2"/>
    <w:rsid w:val="00714175"/>
    <w:rsid w:val="0071431E"/>
    <w:rsid w:val="00714BE1"/>
    <w:rsid w:val="007158CC"/>
    <w:rsid w:val="00715975"/>
    <w:rsid w:val="00715A26"/>
    <w:rsid w:val="00716149"/>
    <w:rsid w:val="0071650E"/>
    <w:rsid w:val="00716768"/>
    <w:rsid w:val="00717136"/>
    <w:rsid w:val="007172B1"/>
    <w:rsid w:val="00717A0D"/>
    <w:rsid w:val="00717A9C"/>
    <w:rsid w:val="00717DE7"/>
    <w:rsid w:val="007204A0"/>
    <w:rsid w:val="00720B11"/>
    <w:rsid w:val="007213FE"/>
    <w:rsid w:val="0072166A"/>
    <w:rsid w:val="00721DCD"/>
    <w:rsid w:val="007226C9"/>
    <w:rsid w:val="00722DCA"/>
    <w:rsid w:val="00722DF7"/>
    <w:rsid w:val="00722EB7"/>
    <w:rsid w:val="0072398A"/>
    <w:rsid w:val="00723B2C"/>
    <w:rsid w:val="0072407B"/>
    <w:rsid w:val="00724D93"/>
    <w:rsid w:val="00724E47"/>
    <w:rsid w:val="00724F00"/>
    <w:rsid w:val="00725208"/>
    <w:rsid w:val="0072546D"/>
    <w:rsid w:val="007254AC"/>
    <w:rsid w:val="0072550E"/>
    <w:rsid w:val="0072561A"/>
    <w:rsid w:val="007256E7"/>
    <w:rsid w:val="007264EF"/>
    <w:rsid w:val="00726F68"/>
    <w:rsid w:val="0072708A"/>
    <w:rsid w:val="00727F0F"/>
    <w:rsid w:val="00730214"/>
    <w:rsid w:val="00730222"/>
    <w:rsid w:val="0073092A"/>
    <w:rsid w:val="00730D2C"/>
    <w:rsid w:val="00730E27"/>
    <w:rsid w:val="00730FB8"/>
    <w:rsid w:val="00731015"/>
    <w:rsid w:val="0073106D"/>
    <w:rsid w:val="007311F0"/>
    <w:rsid w:val="007315A3"/>
    <w:rsid w:val="00731E56"/>
    <w:rsid w:val="0073281F"/>
    <w:rsid w:val="00732E1A"/>
    <w:rsid w:val="00733004"/>
    <w:rsid w:val="0073336C"/>
    <w:rsid w:val="00733957"/>
    <w:rsid w:val="00733DED"/>
    <w:rsid w:val="00733F7F"/>
    <w:rsid w:val="0073405E"/>
    <w:rsid w:val="007344AF"/>
    <w:rsid w:val="00734A4E"/>
    <w:rsid w:val="00734FDE"/>
    <w:rsid w:val="00735295"/>
    <w:rsid w:val="00735CC0"/>
    <w:rsid w:val="00735D7D"/>
    <w:rsid w:val="00736341"/>
    <w:rsid w:val="00737130"/>
    <w:rsid w:val="00737173"/>
    <w:rsid w:val="00737588"/>
    <w:rsid w:val="00737E56"/>
    <w:rsid w:val="00737FBD"/>
    <w:rsid w:val="00740329"/>
    <w:rsid w:val="007413E8"/>
    <w:rsid w:val="0074168E"/>
    <w:rsid w:val="007416A8"/>
    <w:rsid w:val="007424FD"/>
    <w:rsid w:val="007426A1"/>
    <w:rsid w:val="007428F3"/>
    <w:rsid w:val="00742BC1"/>
    <w:rsid w:val="007436CC"/>
    <w:rsid w:val="00743945"/>
    <w:rsid w:val="00743B46"/>
    <w:rsid w:val="00743E00"/>
    <w:rsid w:val="00743E18"/>
    <w:rsid w:val="007445A5"/>
    <w:rsid w:val="0074492A"/>
    <w:rsid w:val="00744A24"/>
    <w:rsid w:val="007451DF"/>
    <w:rsid w:val="00745269"/>
    <w:rsid w:val="007452B6"/>
    <w:rsid w:val="0074534A"/>
    <w:rsid w:val="0074549A"/>
    <w:rsid w:val="00745626"/>
    <w:rsid w:val="00745CA3"/>
    <w:rsid w:val="007467B2"/>
    <w:rsid w:val="00747034"/>
    <w:rsid w:val="007471E7"/>
    <w:rsid w:val="0074762E"/>
    <w:rsid w:val="007476BE"/>
    <w:rsid w:val="00747C74"/>
    <w:rsid w:val="00747F1F"/>
    <w:rsid w:val="00750025"/>
    <w:rsid w:val="0075124D"/>
    <w:rsid w:val="007516E4"/>
    <w:rsid w:val="00751A2C"/>
    <w:rsid w:val="00751B18"/>
    <w:rsid w:val="00751F84"/>
    <w:rsid w:val="0075202C"/>
    <w:rsid w:val="00752294"/>
    <w:rsid w:val="00752B60"/>
    <w:rsid w:val="007534AC"/>
    <w:rsid w:val="00754332"/>
    <w:rsid w:val="00754EA5"/>
    <w:rsid w:val="00755C0E"/>
    <w:rsid w:val="007569DA"/>
    <w:rsid w:val="00756F6B"/>
    <w:rsid w:val="007571A8"/>
    <w:rsid w:val="0075726A"/>
    <w:rsid w:val="00757283"/>
    <w:rsid w:val="00757647"/>
    <w:rsid w:val="00757A86"/>
    <w:rsid w:val="00757AA0"/>
    <w:rsid w:val="00757FD4"/>
    <w:rsid w:val="00760649"/>
    <w:rsid w:val="007606EA"/>
    <w:rsid w:val="00760715"/>
    <w:rsid w:val="00760CE2"/>
    <w:rsid w:val="00760EC4"/>
    <w:rsid w:val="0076140C"/>
    <w:rsid w:val="00761951"/>
    <w:rsid w:val="007619F2"/>
    <w:rsid w:val="00762CE0"/>
    <w:rsid w:val="00762EFF"/>
    <w:rsid w:val="007631DC"/>
    <w:rsid w:val="007633EA"/>
    <w:rsid w:val="0076366C"/>
    <w:rsid w:val="007636BD"/>
    <w:rsid w:val="00763B0F"/>
    <w:rsid w:val="00763C4F"/>
    <w:rsid w:val="00764980"/>
    <w:rsid w:val="00764EAD"/>
    <w:rsid w:val="007657CF"/>
    <w:rsid w:val="00765C60"/>
    <w:rsid w:val="00766094"/>
    <w:rsid w:val="00766183"/>
    <w:rsid w:val="007663A5"/>
    <w:rsid w:val="0076798E"/>
    <w:rsid w:val="00767DE6"/>
    <w:rsid w:val="00770440"/>
    <w:rsid w:val="00770A65"/>
    <w:rsid w:val="00770CF3"/>
    <w:rsid w:val="00770D87"/>
    <w:rsid w:val="00770E96"/>
    <w:rsid w:val="007710C2"/>
    <w:rsid w:val="007711FA"/>
    <w:rsid w:val="00771245"/>
    <w:rsid w:val="007716DE"/>
    <w:rsid w:val="00772240"/>
    <w:rsid w:val="007724E1"/>
    <w:rsid w:val="00772B22"/>
    <w:rsid w:val="00772C86"/>
    <w:rsid w:val="0077348F"/>
    <w:rsid w:val="00773658"/>
    <w:rsid w:val="0077380C"/>
    <w:rsid w:val="007740C7"/>
    <w:rsid w:val="007749FE"/>
    <w:rsid w:val="007752DA"/>
    <w:rsid w:val="00775742"/>
    <w:rsid w:val="00775D0B"/>
    <w:rsid w:val="00775D89"/>
    <w:rsid w:val="00775F98"/>
    <w:rsid w:val="00776AAA"/>
    <w:rsid w:val="00776D14"/>
    <w:rsid w:val="0077710C"/>
    <w:rsid w:val="00777EDD"/>
    <w:rsid w:val="00780659"/>
    <w:rsid w:val="00780D73"/>
    <w:rsid w:val="00780E39"/>
    <w:rsid w:val="00780F87"/>
    <w:rsid w:val="00781219"/>
    <w:rsid w:val="00781A31"/>
    <w:rsid w:val="00781B8F"/>
    <w:rsid w:val="00781D4B"/>
    <w:rsid w:val="00781DAB"/>
    <w:rsid w:val="00781E19"/>
    <w:rsid w:val="00781F79"/>
    <w:rsid w:val="0078245F"/>
    <w:rsid w:val="007824E9"/>
    <w:rsid w:val="0078262E"/>
    <w:rsid w:val="00782842"/>
    <w:rsid w:val="007831FC"/>
    <w:rsid w:val="00783437"/>
    <w:rsid w:val="007838FC"/>
    <w:rsid w:val="00783D5C"/>
    <w:rsid w:val="00783D64"/>
    <w:rsid w:val="0078413A"/>
    <w:rsid w:val="0078440C"/>
    <w:rsid w:val="00784CA5"/>
    <w:rsid w:val="00785206"/>
    <w:rsid w:val="007859D2"/>
    <w:rsid w:val="00785F8B"/>
    <w:rsid w:val="007865FD"/>
    <w:rsid w:val="00786733"/>
    <w:rsid w:val="00786850"/>
    <w:rsid w:val="00786B69"/>
    <w:rsid w:val="00786C32"/>
    <w:rsid w:val="00787154"/>
    <w:rsid w:val="007879B9"/>
    <w:rsid w:val="00787B78"/>
    <w:rsid w:val="00787BF4"/>
    <w:rsid w:val="00787E85"/>
    <w:rsid w:val="00787EC8"/>
    <w:rsid w:val="00787FC9"/>
    <w:rsid w:val="00787FFC"/>
    <w:rsid w:val="0079006F"/>
    <w:rsid w:val="00790613"/>
    <w:rsid w:val="00790694"/>
    <w:rsid w:val="0079086C"/>
    <w:rsid w:val="00790FA4"/>
    <w:rsid w:val="00790FCF"/>
    <w:rsid w:val="007920E7"/>
    <w:rsid w:val="0079238E"/>
    <w:rsid w:val="007931A9"/>
    <w:rsid w:val="007939CE"/>
    <w:rsid w:val="00793E57"/>
    <w:rsid w:val="007948E0"/>
    <w:rsid w:val="00794A28"/>
    <w:rsid w:val="00794CAF"/>
    <w:rsid w:val="00794EE4"/>
    <w:rsid w:val="00795ACA"/>
    <w:rsid w:val="00796473"/>
    <w:rsid w:val="00797C87"/>
    <w:rsid w:val="00797E5C"/>
    <w:rsid w:val="00797ED7"/>
    <w:rsid w:val="007A01D9"/>
    <w:rsid w:val="007A0360"/>
    <w:rsid w:val="007A038C"/>
    <w:rsid w:val="007A0A4D"/>
    <w:rsid w:val="007A0DE0"/>
    <w:rsid w:val="007A13CB"/>
    <w:rsid w:val="007A1849"/>
    <w:rsid w:val="007A1A08"/>
    <w:rsid w:val="007A1D28"/>
    <w:rsid w:val="007A1D81"/>
    <w:rsid w:val="007A1E11"/>
    <w:rsid w:val="007A20AA"/>
    <w:rsid w:val="007A29A3"/>
    <w:rsid w:val="007A3043"/>
    <w:rsid w:val="007A311F"/>
    <w:rsid w:val="007A32C7"/>
    <w:rsid w:val="007A3F2E"/>
    <w:rsid w:val="007A452B"/>
    <w:rsid w:val="007A4841"/>
    <w:rsid w:val="007A4C77"/>
    <w:rsid w:val="007A5013"/>
    <w:rsid w:val="007A501B"/>
    <w:rsid w:val="007A5DFF"/>
    <w:rsid w:val="007A5FCE"/>
    <w:rsid w:val="007A6861"/>
    <w:rsid w:val="007A69EF"/>
    <w:rsid w:val="007A7468"/>
    <w:rsid w:val="007A77CF"/>
    <w:rsid w:val="007A77F3"/>
    <w:rsid w:val="007A7C39"/>
    <w:rsid w:val="007A7F84"/>
    <w:rsid w:val="007B047F"/>
    <w:rsid w:val="007B080B"/>
    <w:rsid w:val="007B0857"/>
    <w:rsid w:val="007B113A"/>
    <w:rsid w:val="007B1623"/>
    <w:rsid w:val="007B1933"/>
    <w:rsid w:val="007B1987"/>
    <w:rsid w:val="007B19E6"/>
    <w:rsid w:val="007B1E33"/>
    <w:rsid w:val="007B2028"/>
    <w:rsid w:val="007B2050"/>
    <w:rsid w:val="007B20C4"/>
    <w:rsid w:val="007B236C"/>
    <w:rsid w:val="007B33DA"/>
    <w:rsid w:val="007B342B"/>
    <w:rsid w:val="007B37D2"/>
    <w:rsid w:val="007B397B"/>
    <w:rsid w:val="007B4584"/>
    <w:rsid w:val="007B4610"/>
    <w:rsid w:val="007B46B6"/>
    <w:rsid w:val="007B4797"/>
    <w:rsid w:val="007B48FD"/>
    <w:rsid w:val="007B50F0"/>
    <w:rsid w:val="007B5755"/>
    <w:rsid w:val="007B5803"/>
    <w:rsid w:val="007B581B"/>
    <w:rsid w:val="007B59F0"/>
    <w:rsid w:val="007B5ADE"/>
    <w:rsid w:val="007B5C1C"/>
    <w:rsid w:val="007B66A1"/>
    <w:rsid w:val="007B67DE"/>
    <w:rsid w:val="007B6BF6"/>
    <w:rsid w:val="007B6C5E"/>
    <w:rsid w:val="007B6C8A"/>
    <w:rsid w:val="007B6E84"/>
    <w:rsid w:val="007B709F"/>
    <w:rsid w:val="007B7878"/>
    <w:rsid w:val="007C004A"/>
    <w:rsid w:val="007C0319"/>
    <w:rsid w:val="007C0339"/>
    <w:rsid w:val="007C0456"/>
    <w:rsid w:val="007C053D"/>
    <w:rsid w:val="007C0B6F"/>
    <w:rsid w:val="007C11A6"/>
    <w:rsid w:val="007C1696"/>
    <w:rsid w:val="007C206A"/>
    <w:rsid w:val="007C2762"/>
    <w:rsid w:val="007C2910"/>
    <w:rsid w:val="007C2957"/>
    <w:rsid w:val="007C2A27"/>
    <w:rsid w:val="007C2EC7"/>
    <w:rsid w:val="007C310D"/>
    <w:rsid w:val="007C36D6"/>
    <w:rsid w:val="007C37CE"/>
    <w:rsid w:val="007C390F"/>
    <w:rsid w:val="007C3D20"/>
    <w:rsid w:val="007C3D88"/>
    <w:rsid w:val="007C3F12"/>
    <w:rsid w:val="007C4AD8"/>
    <w:rsid w:val="007C4B53"/>
    <w:rsid w:val="007C4D2B"/>
    <w:rsid w:val="007C5277"/>
    <w:rsid w:val="007C57D0"/>
    <w:rsid w:val="007C59D9"/>
    <w:rsid w:val="007C5B6D"/>
    <w:rsid w:val="007C5D78"/>
    <w:rsid w:val="007C5F9C"/>
    <w:rsid w:val="007C6008"/>
    <w:rsid w:val="007C631D"/>
    <w:rsid w:val="007C63AA"/>
    <w:rsid w:val="007C6758"/>
    <w:rsid w:val="007C6B45"/>
    <w:rsid w:val="007C70A9"/>
    <w:rsid w:val="007C70DD"/>
    <w:rsid w:val="007C7AD6"/>
    <w:rsid w:val="007C7F50"/>
    <w:rsid w:val="007D002E"/>
    <w:rsid w:val="007D0186"/>
    <w:rsid w:val="007D0952"/>
    <w:rsid w:val="007D0AE1"/>
    <w:rsid w:val="007D10F8"/>
    <w:rsid w:val="007D1396"/>
    <w:rsid w:val="007D1757"/>
    <w:rsid w:val="007D1C83"/>
    <w:rsid w:val="007D1CE4"/>
    <w:rsid w:val="007D1DA5"/>
    <w:rsid w:val="007D1F29"/>
    <w:rsid w:val="007D2345"/>
    <w:rsid w:val="007D2629"/>
    <w:rsid w:val="007D29F4"/>
    <w:rsid w:val="007D307B"/>
    <w:rsid w:val="007D32C4"/>
    <w:rsid w:val="007D3442"/>
    <w:rsid w:val="007D3480"/>
    <w:rsid w:val="007D39BB"/>
    <w:rsid w:val="007D3DD1"/>
    <w:rsid w:val="007D436D"/>
    <w:rsid w:val="007D44DC"/>
    <w:rsid w:val="007D546B"/>
    <w:rsid w:val="007D5636"/>
    <w:rsid w:val="007D5958"/>
    <w:rsid w:val="007D5B5C"/>
    <w:rsid w:val="007D5EFC"/>
    <w:rsid w:val="007D6380"/>
    <w:rsid w:val="007D6518"/>
    <w:rsid w:val="007D6761"/>
    <w:rsid w:val="007D68EF"/>
    <w:rsid w:val="007D7056"/>
    <w:rsid w:val="007D743C"/>
    <w:rsid w:val="007D765F"/>
    <w:rsid w:val="007D7764"/>
    <w:rsid w:val="007D77A2"/>
    <w:rsid w:val="007D7B68"/>
    <w:rsid w:val="007D7C32"/>
    <w:rsid w:val="007D7C50"/>
    <w:rsid w:val="007D7CE0"/>
    <w:rsid w:val="007E0263"/>
    <w:rsid w:val="007E0349"/>
    <w:rsid w:val="007E0601"/>
    <w:rsid w:val="007E0764"/>
    <w:rsid w:val="007E0D0D"/>
    <w:rsid w:val="007E0EB6"/>
    <w:rsid w:val="007E14A5"/>
    <w:rsid w:val="007E2064"/>
    <w:rsid w:val="007E219C"/>
    <w:rsid w:val="007E25EB"/>
    <w:rsid w:val="007E274D"/>
    <w:rsid w:val="007E2DA8"/>
    <w:rsid w:val="007E4166"/>
    <w:rsid w:val="007E4334"/>
    <w:rsid w:val="007E47A1"/>
    <w:rsid w:val="007E48C6"/>
    <w:rsid w:val="007E4AF6"/>
    <w:rsid w:val="007E4C7A"/>
    <w:rsid w:val="007E4C99"/>
    <w:rsid w:val="007E5069"/>
    <w:rsid w:val="007E50B6"/>
    <w:rsid w:val="007E51EE"/>
    <w:rsid w:val="007E542A"/>
    <w:rsid w:val="007E58C9"/>
    <w:rsid w:val="007E5D85"/>
    <w:rsid w:val="007E5EC5"/>
    <w:rsid w:val="007E5F61"/>
    <w:rsid w:val="007E5F8A"/>
    <w:rsid w:val="007E6069"/>
    <w:rsid w:val="007E621D"/>
    <w:rsid w:val="007E621E"/>
    <w:rsid w:val="007E667C"/>
    <w:rsid w:val="007E6BFE"/>
    <w:rsid w:val="007E6ED9"/>
    <w:rsid w:val="007E6FAE"/>
    <w:rsid w:val="007E71B9"/>
    <w:rsid w:val="007E72B2"/>
    <w:rsid w:val="007E7326"/>
    <w:rsid w:val="007E7B84"/>
    <w:rsid w:val="007F0C40"/>
    <w:rsid w:val="007F0CD0"/>
    <w:rsid w:val="007F1181"/>
    <w:rsid w:val="007F1398"/>
    <w:rsid w:val="007F1A0B"/>
    <w:rsid w:val="007F2118"/>
    <w:rsid w:val="007F21A6"/>
    <w:rsid w:val="007F242D"/>
    <w:rsid w:val="007F2514"/>
    <w:rsid w:val="007F2722"/>
    <w:rsid w:val="007F2A9C"/>
    <w:rsid w:val="007F2BD1"/>
    <w:rsid w:val="007F2DC4"/>
    <w:rsid w:val="007F2EC9"/>
    <w:rsid w:val="007F38BE"/>
    <w:rsid w:val="007F3AC8"/>
    <w:rsid w:val="007F403D"/>
    <w:rsid w:val="007F4199"/>
    <w:rsid w:val="007F43E0"/>
    <w:rsid w:val="007F468B"/>
    <w:rsid w:val="007F4C7D"/>
    <w:rsid w:val="007F51C2"/>
    <w:rsid w:val="007F57A1"/>
    <w:rsid w:val="007F5D1E"/>
    <w:rsid w:val="007F603F"/>
    <w:rsid w:val="007F6091"/>
    <w:rsid w:val="007F6DAB"/>
    <w:rsid w:val="007F7480"/>
    <w:rsid w:val="007F7F6E"/>
    <w:rsid w:val="0080012D"/>
    <w:rsid w:val="00800615"/>
    <w:rsid w:val="00802AD0"/>
    <w:rsid w:val="00802CA0"/>
    <w:rsid w:val="00803058"/>
    <w:rsid w:val="00803F3D"/>
    <w:rsid w:val="00803F7F"/>
    <w:rsid w:val="008040FB"/>
    <w:rsid w:val="008046D1"/>
    <w:rsid w:val="00804729"/>
    <w:rsid w:val="0080495B"/>
    <w:rsid w:val="00804998"/>
    <w:rsid w:val="00804C70"/>
    <w:rsid w:val="00804C97"/>
    <w:rsid w:val="00804E8C"/>
    <w:rsid w:val="00805220"/>
    <w:rsid w:val="00805564"/>
    <w:rsid w:val="008055CF"/>
    <w:rsid w:val="00805DA4"/>
    <w:rsid w:val="00805F1E"/>
    <w:rsid w:val="0080602D"/>
    <w:rsid w:val="00806630"/>
    <w:rsid w:val="008067C7"/>
    <w:rsid w:val="0080697A"/>
    <w:rsid w:val="00806C8B"/>
    <w:rsid w:val="00807E28"/>
    <w:rsid w:val="0081023A"/>
    <w:rsid w:val="0081055F"/>
    <w:rsid w:val="00810E54"/>
    <w:rsid w:val="00811021"/>
    <w:rsid w:val="008110F0"/>
    <w:rsid w:val="0081133A"/>
    <w:rsid w:val="00811801"/>
    <w:rsid w:val="008120C7"/>
    <w:rsid w:val="00812237"/>
    <w:rsid w:val="00812524"/>
    <w:rsid w:val="00812F2A"/>
    <w:rsid w:val="008130A1"/>
    <w:rsid w:val="008135B1"/>
    <w:rsid w:val="008137F6"/>
    <w:rsid w:val="00814549"/>
    <w:rsid w:val="00814BAB"/>
    <w:rsid w:val="00814C82"/>
    <w:rsid w:val="00814C9E"/>
    <w:rsid w:val="008150B9"/>
    <w:rsid w:val="00815212"/>
    <w:rsid w:val="00815749"/>
    <w:rsid w:val="008158B9"/>
    <w:rsid w:val="00815997"/>
    <w:rsid w:val="00815AE5"/>
    <w:rsid w:val="00815F3E"/>
    <w:rsid w:val="00815F7F"/>
    <w:rsid w:val="00816128"/>
    <w:rsid w:val="00816609"/>
    <w:rsid w:val="00816F18"/>
    <w:rsid w:val="00816FC3"/>
    <w:rsid w:val="00817250"/>
    <w:rsid w:val="008200CB"/>
    <w:rsid w:val="0082053F"/>
    <w:rsid w:val="00820F9F"/>
    <w:rsid w:val="0082152C"/>
    <w:rsid w:val="0082176D"/>
    <w:rsid w:val="0082177A"/>
    <w:rsid w:val="00821847"/>
    <w:rsid w:val="00821A05"/>
    <w:rsid w:val="00821A8F"/>
    <w:rsid w:val="00821AE6"/>
    <w:rsid w:val="00821ED5"/>
    <w:rsid w:val="0082222B"/>
    <w:rsid w:val="008227E8"/>
    <w:rsid w:val="00822957"/>
    <w:rsid w:val="00822ACF"/>
    <w:rsid w:val="00822D2B"/>
    <w:rsid w:val="00823F01"/>
    <w:rsid w:val="00823FDC"/>
    <w:rsid w:val="00825232"/>
    <w:rsid w:val="0082546B"/>
    <w:rsid w:val="008256A9"/>
    <w:rsid w:val="008258C6"/>
    <w:rsid w:val="00825B09"/>
    <w:rsid w:val="00826003"/>
    <w:rsid w:val="00826219"/>
    <w:rsid w:val="0082680F"/>
    <w:rsid w:val="00826820"/>
    <w:rsid w:val="00826CD9"/>
    <w:rsid w:val="00826D81"/>
    <w:rsid w:val="008272B1"/>
    <w:rsid w:val="00827CB2"/>
    <w:rsid w:val="00830707"/>
    <w:rsid w:val="008307A9"/>
    <w:rsid w:val="008309BD"/>
    <w:rsid w:val="00830C98"/>
    <w:rsid w:val="0083131C"/>
    <w:rsid w:val="00831533"/>
    <w:rsid w:val="0083173C"/>
    <w:rsid w:val="0083198E"/>
    <w:rsid w:val="00832A53"/>
    <w:rsid w:val="00833823"/>
    <w:rsid w:val="00834E64"/>
    <w:rsid w:val="0083513C"/>
    <w:rsid w:val="00835295"/>
    <w:rsid w:val="00835918"/>
    <w:rsid w:val="008361B7"/>
    <w:rsid w:val="008364AF"/>
    <w:rsid w:val="00836D72"/>
    <w:rsid w:val="00836D9F"/>
    <w:rsid w:val="008375C1"/>
    <w:rsid w:val="00837656"/>
    <w:rsid w:val="00837B1D"/>
    <w:rsid w:val="008402FF"/>
    <w:rsid w:val="00840A11"/>
    <w:rsid w:val="00840D9D"/>
    <w:rsid w:val="00840E1F"/>
    <w:rsid w:val="0084104A"/>
    <w:rsid w:val="00841E43"/>
    <w:rsid w:val="00842183"/>
    <w:rsid w:val="00842391"/>
    <w:rsid w:val="00842F0B"/>
    <w:rsid w:val="00843813"/>
    <w:rsid w:val="00843E1D"/>
    <w:rsid w:val="0084440E"/>
    <w:rsid w:val="00844C71"/>
    <w:rsid w:val="008455B9"/>
    <w:rsid w:val="00845621"/>
    <w:rsid w:val="008457D7"/>
    <w:rsid w:val="00845EC0"/>
    <w:rsid w:val="00845F20"/>
    <w:rsid w:val="008461C5"/>
    <w:rsid w:val="00846A40"/>
    <w:rsid w:val="00846CE5"/>
    <w:rsid w:val="00846E0A"/>
    <w:rsid w:val="00846FE9"/>
    <w:rsid w:val="00847181"/>
    <w:rsid w:val="0084724D"/>
    <w:rsid w:val="008473ED"/>
    <w:rsid w:val="008478AB"/>
    <w:rsid w:val="00850152"/>
    <w:rsid w:val="008501FC"/>
    <w:rsid w:val="0085047F"/>
    <w:rsid w:val="00851301"/>
    <w:rsid w:val="0085155D"/>
    <w:rsid w:val="00851C2B"/>
    <w:rsid w:val="00851CD2"/>
    <w:rsid w:val="00851EC4"/>
    <w:rsid w:val="0085265A"/>
    <w:rsid w:val="00852770"/>
    <w:rsid w:val="00852987"/>
    <w:rsid w:val="00852B22"/>
    <w:rsid w:val="00852B2D"/>
    <w:rsid w:val="00852D74"/>
    <w:rsid w:val="00853446"/>
    <w:rsid w:val="008536B0"/>
    <w:rsid w:val="008544E1"/>
    <w:rsid w:val="008546E3"/>
    <w:rsid w:val="00854822"/>
    <w:rsid w:val="00854F46"/>
    <w:rsid w:val="00854FE2"/>
    <w:rsid w:val="0085509F"/>
    <w:rsid w:val="008557B5"/>
    <w:rsid w:val="008558A2"/>
    <w:rsid w:val="00855CA5"/>
    <w:rsid w:val="00855FF0"/>
    <w:rsid w:val="008568A9"/>
    <w:rsid w:val="008570C5"/>
    <w:rsid w:val="0085717C"/>
    <w:rsid w:val="008571EF"/>
    <w:rsid w:val="00857388"/>
    <w:rsid w:val="0085741A"/>
    <w:rsid w:val="0085784B"/>
    <w:rsid w:val="00860024"/>
    <w:rsid w:val="00860101"/>
    <w:rsid w:val="00860CFC"/>
    <w:rsid w:val="00860F3B"/>
    <w:rsid w:val="0086118B"/>
    <w:rsid w:val="00861ED9"/>
    <w:rsid w:val="00862017"/>
    <w:rsid w:val="008627F2"/>
    <w:rsid w:val="00862D12"/>
    <w:rsid w:val="0086329C"/>
    <w:rsid w:val="008636ED"/>
    <w:rsid w:val="008637B7"/>
    <w:rsid w:val="00863EB7"/>
    <w:rsid w:val="00864052"/>
    <w:rsid w:val="00864447"/>
    <w:rsid w:val="00864797"/>
    <w:rsid w:val="00864F81"/>
    <w:rsid w:val="00865DBC"/>
    <w:rsid w:val="00865FE6"/>
    <w:rsid w:val="00865FF9"/>
    <w:rsid w:val="00866652"/>
    <w:rsid w:val="008669A2"/>
    <w:rsid w:val="00866B20"/>
    <w:rsid w:val="00866BC7"/>
    <w:rsid w:val="00866F50"/>
    <w:rsid w:val="00866FB7"/>
    <w:rsid w:val="00867B5E"/>
    <w:rsid w:val="00867EF6"/>
    <w:rsid w:val="008701ED"/>
    <w:rsid w:val="00870359"/>
    <w:rsid w:val="00870421"/>
    <w:rsid w:val="00870DF0"/>
    <w:rsid w:val="00870E76"/>
    <w:rsid w:val="00871381"/>
    <w:rsid w:val="00871492"/>
    <w:rsid w:val="0087178C"/>
    <w:rsid w:val="008717F7"/>
    <w:rsid w:val="00871A91"/>
    <w:rsid w:val="00871EBA"/>
    <w:rsid w:val="00872ACE"/>
    <w:rsid w:val="00872D51"/>
    <w:rsid w:val="00872DAF"/>
    <w:rsid w:val="008731B5"/>
    <w:rsid w:val="008731E9"/>
    <w:rsid w:val="008737D7"/>
    <w:rsid w:val="008739C8"/>
    <w:rsid w:val="00873B4C"/>
    <w:rsid w:val="0087404B"/>
    <w:rsid w:val="0087404F"/>
    <w:rsid w:val="008740E5"/>
    <w:rsid w:val="00874111"/>
    <w:rsid w:val="0087427D"/>
    <w:rsid w:val="00874A1F"/>
    <w:rsid w:val="00874A3C"/>
    <w:rsid w:val="008750DA"/>
    <w:rsid w:val="00875C63"/>
    <w:rsid w:val="00876212"/>
    <w:rsid w:val="008765A1"/>
    <w:rsid w:val="00877015"/>
    <w:rsid w:val="00877395"/>
    <w:rsid w:val="008775A3"/>
    <w:rsid w:val="00877C69"/>
    <w:rsid w:val="00877CC9"/>
    <w:rsid w:val="00877D10"/>
    <w:rsid w:val="00877DF3"/>
    <w:rsid w:val="00880313"/>
    <w:rsid w:val="00880EAD"/>
    <w:rsid w:val="00880FEF"/>
    <w:rsid w:val="0088117F"/>
    <w:rsid w:val="00881705"/>
    <w:rsid w:val="00881A7F"/>
    <w:rsid w:val="008827AF"/>
    <w:rsid w:val="00882DE7"/>
    <w:rsid w:val="00882F34"/>
    <w:rsid w:val="0088327E"/>
    <w:rsid w:val="0088343D"/>
    <w:rsid w:val="00883502"/>
    <w:rsid w:val="008837E6"/>
    <w:rsid w:val="0088380D"/>
    <w:rsid w:val="00883EEB"/>
    <w:rsid w:val="00884291"/>
    <w:rsid w:val="008845F5"/>
    <w:rsid w:val="008851E7"/>
    <w:rsid w:val="0088566D"/>
    <w:rsid w:val="008856F8"/>
    <w:rsid w:val="008857B5"/>
    <w:rsid w:val="008858AF"/>
    <w:rsid w:val="00885BC8"/>
    <w:rsid w:val="00885E75"/>
    <w:rsid w:val="00885FC1"/>
    <w:rsid w:val="00886A9E"/>
    <w:rsid w:val="00886D7F"/>
    <w:rsid w:val="008875E9"/>
    <w:rsid w:val="00887609"/>
    <w:rsid w:val="00887978"/>
    <w:rsid w:val="00890493"/>
    <w:rsid w:val="0089061C"/>
    <w:rsid w:val="0089064E"/>
    <w:rsid w:val="0089068D"/>
    <w:rsid w:val="0089073A"/>
    <w:rsid w:val="00890A72"/>
    <w:rsid w:val="00890AE6"/>
    <w:rsid w:val="00890D66"/>
    <w:rsid w:val="00890E15"/>
    <w:rsid w:val="00891331"/>
    <w:rsid w:val="00891621"/>
    <w:rsid w:val="008918E2"/>
    <w:rsid w:val="00891B2C"/>
    <w:rsid w:val="00891DF7"/>
    <w:rsid w:val="00891ECB"/>
    <w:rsid w:val="00891FE9"/>
    <w:rsid w:val="00892553"/>
    <w:rsid w:val="008934FE"/>
    <w:rsid w:val="0089359D"/>
    <w:rsid w:val="00893942"/>
    <w:rsid w:val="00893C55"/>
    <w:rsid w:val="00893D45"/>
    <w:rsid w:val="00894086"/>
    <w:rsid w:val="0089461B"/>
    <w:rsid w:val="00895621"/>
    <w:rsid w:val="00895C6F"/>
    <w:rsid w:val="00895D5B"/>
    <w:rsid w:val="008963C6"/>
    <w:rsid w:val="008968F7"/>
    <w:rsid w:val="00896A4E"/>
    <w:rsid w:val="008971A0"/>
    <w:rsid w:val="008975E7"/>
    <w:rsid w:val="0089787B"/>
    <w:rsid w:val="00897BD4"/>
    <w:rsid w:val="008A00F6"/>
    <w:rsid w:val="008A016C"/>
    <w:rsid w:val="008A07C5"/>
    <w:rsid w:val="008A07DA"/>
    <w:rsid w:val="008A0E10"/>
    <w:rsid w:val="008A0EF7"/>
    <w:rsid w:val="008A1963"/>
    <w:rsid w:val="008A1CD7"/>
    <w:rsid w:val="008A237C"/>
    <w:rsid w:val="008A2A35"/>
    <w:rsid w:val="008A327B"/>
    <w:rsid w:val="008A3505"/>
    <w:rsid w:val="008A362D"/>
    <w:rsid w:val="008A3801"/>
    <w:rsid w:val="008A3961"/>
    <w:rsid w:val="008A3B25"/>
    <w:rsid w:val="008A4366"/>
    <w:rsid w:val="008A470A"/>
    <w:rsid w:val="008A4E35"/>
    <w:rsid w:val="008A4ECB"/>
    <w:rsid w:val="008A50B6"/>
    <w:rsid w:val="008A51DF"/>
    <w:rsid w:val="008A56CC"/>
    <w:rsid w:val="008A682F"/>
    <w:rsid w:val="008A68EF"/>
    <w:rsid w:val="008A6A32"/>
    <w:rsid w:val="008A6AFC"/>
    <w:rsid w:val="008A6FFD"/>
    <w:rsid w:val="008A7273"/>
    <w:rsid w:val="008A72DE"/>
    <w:rsid w:val="008A75ED"/>
    <w:rsid w:val="008A7AC0"/>
    <w:rsid w:val="008A7DDF"/>
    <w:rsid w:val="008B0899"/>
    <w:rsid w:val="008B0CE5"/>
    <w:rsid w:val="008B159B"/>
    <w:rsid w:val="008B1983"/>
    <w:rsid w:val="008B1AB4"/>
    <w:rsid w:val="008B1F8A"/>
    <w:rsid w:val="008B2255"/>
    <w:rsid w:val="008B256F"/>
    <w:rsid w:val="008B26BC"/>
    <w:rsid w:val="008B2955"/>
    <w:rsid w:val="008B2F20"/>
    <w:rsid w:val="008B38C2"/>
    <w:rsid w:val="008B3D3E"/>
    <w:rsid w:val="008B4190"/>
    <w:rsid w:val="008B4222"/>
    <w:rsid w:val="008B44F0"/>
    <w:rsid w:val="008B47EF"/>
    <w:rsid w:val="008B53BD"/>
    <w:rsid w:val="008B5607"/>
    <w:rsid w:val="008B592B"/>
    <w:rsid w:val="008B5D11"/>
    <w:rsid w:val="008B6024"/>
    <w:rsid w:val="008B6A16"/>
    <w:rsid w:val="008B6E21"/>
    <w:rsid w:val="008B712E"/>
    <w:rsid w:val="008B7C8E"/>
    <w:rsid w:val="008C0CCE"/>
    <w:rsid w:val="008C0E08"/>
    <w:rsid w:val="008C1303"/>
    <w:rsid w:val="008C16D4"/>
    <w:rsid w:val="008C17B8"/>
    <w:rsid w:val="008C19D1"/>
    <w:rsid w:val="008C21F3"/>
    <w:rsid w:val="008C22D0"/>
    <w:rsid w:val="008C2453"/>
    <w:rsid w:val="008C290C"/>
    <w:rsid w:val="008C2A3F"/>
    <w:rsid w:val="008C2C13"/>
    <w:rsid w:val="008C2C6B"/>
    <w:rsid w:val="008C3011"/>
    <w:rsid w:val="008C3992"/>
    <w:rsid w:val="008C3C06"/>
    <w:rsid w:val="008C3F55"/>
    <w:rsid w:val="008C43A4"/>
    <w:rsid w:val="008C463B"/>
    <w:rsid w:val="008C4743"/>
    <w:rsid w:val="008C48BA"/>
    <w:rsid w:val="008C51C3"/>
    <w:rsid w:val="008C5995"/>
    <w:rsid w:val="008C5AD3"/>
    <w:rsid w:val="008C5C2A"/>
    <w:rsid w:val="008C6E24"/>
    <w:rsid w:val="008C703F"/>
    <w:rsid w:val="008C7DE9"/>
    <w:rsid w:val="008C7DEE"/>
    <w:rsid w:val="008C7EB8"/>
    <w:rsid w:val="008C7F60"/>
    <w:rsid w:val="008D0464"/>
    <w:rsid w:val="008D0483"/>
    <w:rsid w:val="008D06AA"/>
    <w:rsid w:val="008D07B7"/>
    <w:rsid w:val="008D0FFD"/>
    <w:rsid w:val="008D1474"/>
    <w:rsid w:val="008D184F"/>
    <w:rsid w:val="008D1DC0"/>
    <w:rsid w:val="008D1EE8"/>
    <w:rsid w:val="008D1F04"/>
    <w:rsid w:val="008D20B4"/>
    <w:rsid w:val="008D23B1"/>
    <w:rsid w:val="008D2739"/>
    <w:rsid w:val="008D2CAC"/>
    <w:rsid w:val="008D334C"/>
    <w:rsid w:val="008D3570"/>
    <w:rsid w:val="008D3973"/>
    <w:rsid w:val="008D4148"/>
    <w:rsid w:val="008D4524"/>
    <w:rsid w:val="008D515E"/>
    <w:rsid w:val="008D5F5C"/>
    <w:rsid w:val="008D6438"/>
    <w:rsid w:val="008D644C"/>
    <w:rsid w:val="008D6A56"/>
    <w:rsid w:val="008D6BE9"/>
    <w:rsid w:val="008D6BFC"/>
    <w:rsid w:val="008D6F76"/>
    <w:rsid w:val="008D7D0E"/>
    <w:rsid w:val="008E01DF"/>
    <w:rsid w:val="008E02D8"/>
    <w:rsid w:val="008E06F9"/>
    <w:rsid w:val="008E07D7"/>
    <w:rsid w:val="008E0CA3"/>
    <w:rsid w:val="008E1416"/>
    <w:rsid w:val="008E1557"/>
    <w:rsid w:val="008E1A40"/>
    <w:rsid w:val="008E211D"/>
    <w:rsid w:val="008E223E"/>
    <w:rsid w:val="008E251E"/>
    <w:rsid w:val="008E257A"/>
    <w:rsid w:val="008E2ACF"/>
    <w:rsid w:val="008E2E58"/>
    <w:rsid w:val="008E33EF"/>
    <w:rsid w:val="008E3993"/>
    <w:rsid w:val="008E3FD8"/>
    <w:rsid w:val="008E4325"/>
    <w:rsid w:val="008E447F"/>
    <w:rsid w:val="008E45CA"/>
    <w:rsid w:val="008E4D08"/>
    <w:rsid w:val="008E4EE2"/>
    <w:rsid w:val="008E56D0"/>
    <w:rsid w:val="008E577E"/>
    <w:rsid w:val="008E57A3"/>
    <w:rsid w:val="008E58C1"/>
    <w:rsid w:val="008E5B4C"/>
    <w:rsid w:val="008E5C48"/>
    <w:rsid w:val="008E5DFE"/>
    <w:rsid w:val="008E6045"/>
    <w:rsid w:val="008E606D"/>
    <w:rsid w:val="008E6478"/>
    <w:rsid w:val="008E6F6F"/>
    <w:rsid w:val="008E7519"/>
    <w:rsid w:val="008E79AF"/>
    <w:rsid w:val="008E7C14"/>
    <w:rsid w:val="008E7D84"/>
    <w:rsid w:val="008F01C3"/>
    <w:rsid w:val="008F0539"/>
    <w:rsid w:val="008F0B60"/>
    <w:rsid w:val="008F0C76"/>
    <w:rsid w:val="008F0D16"/>
    <w:rsid w:val="008F1048"/>
    <w:rsid w:val="008F1594"/>
    <w:rsid w:val="008F21FE"/>
    <w:rsid w:val="008F237A"/>
    <w:rsid w:val="008F2726"/>
    <w:rsid w:val="008F2A33"/>
    <w:rsid w:val="008F2AAB"/>
    <w:rsid w:val="008F3AEE"/>
    <w:rsid w:val="008F3EAE"/>
    <w:rsid w:val="008F4D04"/>
    <w:rsid w:val="008F4D51"/>
    <w:rsid w:val="008F4E92"/>
    <w:rsid w:val="008F549F"/>
    <w:rsid w:val="008F5659"/>
    <w:rsid w:val="008F6289"/>
    <w:rsid w:val="008F656D"/>
    <w:rsid w:val="008F679B"/>
    <w:rsid w:val="008F6BBC"/>
    <w:rsid w:val="008F6D95"/>
    <w:rsid w:val="008F7583"/>
    <w:rsid w:val="008F77E2"/>
    <w:rsid w:val="008F7A43"/>
    <w:rsid w:val="008F7D11"/>
    <w:rsid w:val="00900812"/>
    <w:rsid w:val="00900C1F"/>
    <w:rsid w:val="00900CEB"/>
    <w:rsid w:val="0090183A"/>
    <w:rsid w:val="00902363"/>
    <w:rsid w:val="00902469"/>
    <w:rsid w:val="00902742"/>
    <w:rsid w:val="00902C68"/>
    <w:rsid w:val="00902C75"/>
    <w:rsid w:val="00902CBE"/>
    <w:rsid w:val="00903A43"/>
    <w:rsid w:val="00903E73"/>
    <w:rsid w:val="00903F40"/>
    <w:rsid w:val="00904B80"/>
    <w:rsid w:val="00904BEE"/>
    <w:rsid w:val="00904ECB"/>
    <w:rsid w:val="009064E9"/>
    <w:rsid w:val="0090671A"/>
    <w:rsid w:val="00906E39"/>
    <w:rsid w:val="00906E63"/>
    <w:rsid w:val="00906EC4"/>
    <w:rsid w:val="00906FD6"/>
    <w:rsid w:val="00907031"/>
    <w:rsid w:val="009073AC"/>
    <w:rsid w:val="00907553"/>
    <w:rsid w:val="009077B8"/>
    <w:rsid w:val="009078F1"/>
    <w:rsid w:val="009079D0"/>
    <w:rsid w:val="00907A73"/>
    <w:rsid w:val="00907F6E"/>
    <w:rsid w:val="00910A02"/>
    <w:rsid w:val="00910B72"/>
    <w:rsid w:val="00910C67"/>
    <w:rsid w:val="00910CBB"/>
    <w:rsid w:val="009111F1"/>
    <w:rsid w:val="009115F7"/>
    <w:rsid w:val="009116E2"/>
    <w:rsid w:val="009118AB"/>
    <w:rsid w:val="00911A2E"/>
    <w:rsid w:val="00911D34"/>
    <w:rsid w:val="0091208A"/>
    <w:rsid w:val="009121DD"/>
    <w:rsid w:val="009128F4"/>
    <w:rsid w:val="00912EB1"/>
    <w:rsid w:val="00913559"/>
    <w:rsid w:val="00913C5A"/>
    <w:rsid w:val="00913D4F"/>
    <w:rsid w:val="00913ED7"/>
    <w:rsid w:val="00913FA1"/>
    <w:rsid w:val="00914535"/>
    <w:rsid w:val="00914FBD"/>
    <w:rsid w:val="0091514C"/>
    <w:rsid w:val="009154A2"/>
    <w:rsid w:val="00915D14"/>
    <w:rsid w:val="00915E21"/>
    <w:rsid w:val="00916648"/>
    <w:rsid w:val="009167CF"/>
    <w:rsid w:val="00916876"/>
    <w:rsid w:val="009168EE"/>
    <w:rsid w:val="0091695E"/>
    <w:rsid w:val="00916C75"/>
    <w:rsid w:val="00916FA1"/>
    <w:rsid w:val="00917045"/>
    <w:rsid w:val="00917077"/>
    <w:rsid w:val="00917165"/>
    <w:rsid w:val="00917FA5"/>
    <w:rsid w:val="0092008F"/>
    <w:rsid w:val="009202D8"/>
    <w:rsid w:val="009207B9"/>
    <w:rsid w:val="00920F8A"/>
    <w:rsid w:val="00921A9F"/>
    <w:rsid w:val="00921AB9"/>
    <w:rsid w:val="00922041"/>
    <w:rsid w:val="0092227E"/>
    <w:rsid w:val="009223E0"/>
    <w:rsid w:val="00922470"/>
    <w:rsid w:val="00922975"/>
    <w:rsid w:val="00922B30"/>
    <w:rsid w:val="00922BF8"/>
    <w:rsid w:val="009234AF"/>
    <w:rsid w:val="009234F4"/>
    <w:rsid w:val="00923758"/>
    <w:rsid w:val="009244E3"/>
    <w:rsid w:val="0092456A"/>
    <w:rsid w:val="0092465C"/>
    <w:rsid w:val="00924A69"/>
    <w:rsid w:val="00924CC9"/>
    <w:rsid w:val="00924CDE"/>
    <w:rsid w:val="00924FCA"/>
    <w:rsid w:val="0092507D"/>
    <w:rsid w:val="00926143"/>
    <w:rsid w:val="00926505"/>
    <w:rsid w:val="00926BD7"/>
    <w:rsid w:val="00926C44"/>
    <w:rsid w:val="009271A5"/>
    <w:rsid w:val="009273C6"/>
    <w:rsid w:val="00927702"/>
    <w:rsid w:val="00927720"/>
    <w:rsid w:val="00927768"/>
    <w:rsid w:val="00927912"/>
    <w:rsid w:val="009279B1"/>
    <w:rsid w:val="00927A19"/>
    <w:rsid w:val="00927CA7"/>
    <w:rsid w:val="00927CE2"/>
    <w:rsid w:val="00927E4D"/>
    <w:rsid w:val="00930304"/>
    <w:rsid w:val="00930B35"/>
    <w:rsid w:val="009310A7"/>
    <w:rsid w:val="0093110A"/>
    <w:rsid w:val="00931968"/>
    <w:rsid w:val="00931B79"/>
    <w:rsid w:val="00931C3D"/>
    <w:rsid w:val="009320AC"/>
    <w:rsid w:val="009324DC"/>
    <w:rsid w:val="00932580"/>
    <w:rsid w:val="00932B89"/>
    <w:rsid w:val="00932B9E"/>
    <w:rsid w:val="009330F0"/>
    <w:rsid w:val="00933349"/>
    <w:rsid w:val="009334DB"/>
    <w:rsid w:val="00933663"/>
    <w:rsid w:val="00933704"/>
    <w:rsid w:val="00933CCA"/>
    <w:rsid w:val="00933D02"/>
    <w:rsid w:val="00933D90"/>
    <w:rsid w:val="00933F1D"/>
    <w:rsid w:val="0093447C"/>
    <w:rsid w:val="0093447E"/>
    <w:rsid w:val="009346EB"/>
    <w:rsid w:val="00934EC9"/>
    <w:rsid w:val="00934EF0"/>
    <w:rsid w:val="00935F8C"/>
    <w:rsid w:val="00936336"/>
    <w:rsid w:val="00936F45"/>
    <w:rsid w:val="00937411"/>
    <w:rsid w:val="0093783C"/>
    <w:rsid w:val="009379A9"/>
    <w:rsid w:val="00937AFC"/>
    <w:rsid w:val="00940378"/>
    <w:rsid w:val="0094074B"/>
    <w:rsid w:val="00940E40"/>
    <w:rsid w:val="00940F31"/>
    <w:rsid w:val="0094192E"/>
    <w:rsid w:val="00941A9F"/>
    <w:rsid w:val="00941F8A"/>
    <w:rsid w:val="00942078"/>
    <w:rsid w:val="009422D4"/>
    <w:rsid w:val="00942974"/>
    <w:rsid w:val="00942B99"/>
    <w:rsid w:val="00943A2E"/>
    <w:rsid w:val="00944852"/>
    <w:rsid w:val="00944B3A"/>
    <w:rsid w:val="00944E06"/>
    <w:rsid w:val="0094550E"/>
    <w:rsid w:val="009457DB"/>
    <w:rsid w:val="00945900"/>
    <w:rsid w:val="00945977"/>
    <w:rsid w:val="00945E30"/>
    <w:rsid w:val="009461CA"/>
    <w:rsid w:val="00946822"/>
    <w:rsid w:val="00946B8B"/>
    <w:rsid w:val="00947593"/>
    <w:rsid w:val="00950C0F"/>
    <w:rsid w:val="00950D9B"/>
    <w:rsid w:val="009517BF"/>
    <w:rsid w:val="00952119"/>
    <w:rsid w:val="009523C2"/>
    <w:rsid w:val="00952486"/>
    <w:rsid w:val="009530E7"/>
    <w:rsid w:val="0095324D"/>
    <w:rsid w:val="00953272"/>
    <w:rsid w:val="00953396"/>
    <w:rsid w:val="00953431"/>
    <w:rsid w:val="00953C07"/>
    <w:rsid w:val="00954356"/>
    <w:rsid w:val="0095479E"/>
    <w:rsid w:val="00954A0C"/>
    <w:rsid w:val="00954C14"/>
    <w:rsid w:val="00954C91"/>
    <w:rsid w:val="00954CC1"/>
    <w:rsid w:val="00954D6B"/>
    <w:rsid w:val="00954EAA"/>
    <w:rsid w:val="009551EF"/>
    <w:rsid w:val="009554D7"/>
    <w:rsid w:val="009557C3"/>
    <w:rsid w:val="00955AFC"/>
    <w:rsid w:val="00955F0E"/>
    <w:rsid w:val="00956215"/>
    <w:rsid w:val="00956745"/>
    <w:rsid w:val="009568D7"/>
    <w:rsid w:val="00956BFC"/>
    <w:rsid w:val="00957240"/>
    <w:rsid w:val="009574B0"/>
    <w:rsid w:val="00960074"/>
    <w:rsid w:val="00960679"/>
    <w:rsid w:val="009616A6"/>
    <w:rsid w:val="009619F2"/>
    <w:rsid w:val="00961C51"/>
    <w:rsid w:val="00962225"/>
    <w:rsid w:val="00962450"/>
    <w:rsid w:val="009627E3"/>
    <w:rsid w:val="009629C5"/>
    <w:rsid w:val="00962A71"/>
    <w:rsid w:val="00962AC0"/>
    <w:rsid w:val="0096316B"/>
    <w:rsid w:val="00963688"/>
    <w:rsid w:val="00963CC5"/>
    <w:rsid w:val="00963D5B"/>
    <w:rsid w:val="00963D88"/>
    <w:rsid w:val="00964866"/>
    <w:rsid w:val="00964884"/>
    <w:rsid w:val="00964BB3"/>
    <w:rsid w:val="00964F45"/>
    <w:rsid w:val="0096532E"/>
    <w:rsid w:val="00965B8A"/>
    <w:rsid w:val="00965DDA"/>
    <w:rsid w:val="00966168"/>
    <w:rsid w:val="00966416"/>
    <w:rsid w:val="009665EA"/>
    <w:rsid w:val="00966790"/>
    <w:rsid w:val="00966B10"/>
    <w:rsid w:val="00966B6C"/>
    <w:rsid w:val="00966ECD"/>
    <w:rsid w:val="00967162"/>
    <w:rsid w:val="009674BD"/>
    <w:rsid w:val="00967AD5"/>
    <w:rsid w:val="00967B6A"/>
    <w:rsid w:val="00970033"/>
    <w:rsid w:val="00970316"/>
    <w:rsid w:val="00970FC4"/>
    <w:rsid w:val="00971D45"/>
    <w:rsid w:val="00971F05"/>
    <w:rsid w:val="00972C14"/>
    <w:rsid w:val="0097319F"/>
    <w:rsid w:val="00973528"/>
    <w:rsid w:val="00973757"/>
    <w:rsid w:val="0097389E"/>
    <w:rsid w:val="009738A8"/>
    <w:rsid w:val="00973932"/>
    <w:rsid w:val="00973A8B"/>
    <w:rsid w:val="00973DE4"/>
    <w:rsid w:val="00973E4B"/>
    <w:rsid w:val="00974141"/>
    <w:rsid w:val="009741EA"/>
    <w:rsid w:val="00974635"/>
    <w:rsid w:val="00974AF6"/>
    <w:rsid w:val="00974B2E"/>
    <w:rsid w:val="00974DCE"/>
    <w:rsid w:val="009751A9"/>
    <w:rsid w:val="009755D4"/>
    <w:rsid w:val="0097621C"/>
    <w:rsid w:val="00976331"/>
    <w:rsid w:val="00976468"/>
    <w:rsid w:val="009764B6"/>
    <w:rsid w:val="0097672F"/>
    <w:rsid w:val="00976742"/>
    <w:rsid w:val="009768E9"/>
    <w:rsid w:val="00976D3F"/>
    <w:rsid w:val="00976DD9"/>
    <w:rsid w:val="00976F49"/>
    <w:rsid w:val="00977450"/>
    <w:rsid w:val="00977A0D"/>
    <w:rsid w:val="00977A0E"/>
    <w:rsid w:val="00977AB2"/>
    <w:rsid w:val="0098001F"/>
    <w:rsid w:val="00980C09"/>
    <w:rsid w:val="00980EC8"/>
    <w:rsid w:val="00981167"/>
    <w:rsid w:val="009812C7"/>
    <w:rsid w:val="0098191D"/>
    <w:rsid w:val="009819E3"/>
    <w:rsid w:val="00981C2F"/>
    <w:rsid w:val="00981FE6"/>
    <w:rsid w:val="009823A5"/>
    <w:rsid w:val="00982811"/>
    <w:rsid w:val="00982E22"/>
    <w:rsid w:val="00983DDA"/>
    <w:rsid w:val="00983DFE"/>
    <w:rsid w:val="00984A93"/>
    <w:rsid w:val="00984FCE"/>
    <w:rsid w:val="00985C71"/>
    <w:rsid w:val="00985ED8"/>
    <w:rsid w:val="009866F0"/>
    <w:rsid w:val="0098698A"/>
    <w:rsid w:val="0098779C"/>
    <w:rsid w:val="009879D8"/>
    <w:rsid w:val="00987ABD"/>
    <w:rsid w:val="00987F53"/>
    <w:rsid w:val="00990687"/>
    <w:rsid w:val="00990914"/>
    <w:rsid w:val="009909A6"/>
    <w:rsid w:val="00991899"/>
    <w:rsid w:val="009921A5"/>
    <w:rsid w:val="00992BB0"/>
    <w:rsid w:val="00992C8C"/>
    <w:rsid w:val="0099398F"/>
    <w:rsid w:val="0099399C"/>
    <w:rsid w:val="00994D73"/>
    <w:rsid w:val="00994F35"/>
    <w:rsid w:val="009950B3"/>
    <w:rsid w:val="0099521F"/>
    <w:rsid w:val="009952FF"/>
    <w:rsid w:val="00995430"/>
    <w:rsid w:val="00995D0A"/>
    <w:rsid w:val="00995D8C"/>
    <w:rsid w:val="00996202"/>
    <w:rsid w:val="00996217"/>
    <w:rsid w:val="00996582"/>
    <w:rsid w:val="009968CB"/>
    <w:rsid w:val="00996A2B"/>
    <w:rsid w:val="0099791F"/>
    <w:rsid w:val="009A025C"/>
    <w:rsid w:val="009A04CA"/>
    <w:rsid w:val="009A099D"/>
    <w:rsid w:val="009A0A7C"/>
    <w:rsid w:val="009A0D60"/>
    <w:rsid w:val="009A140F"/>
    <w:rsid w:val="009A1682"/>
    <w:rsid w:val="009A2C8D"/>
    <w:rsid w:val="009A2D63"/>
    <w:rsid w:val="009A2E2E"/>
    <w:rsid w:val="009A2F41"/>
    <w:rsid w:val="009A31B8"/>
    <w:rsid w:val="009A3211"/>
    <w:rsid w:val="009A3602"/>
    <w:rsid w:val="009A3907"/>
    <w:rsid w:val="009A3B99"/>
    <w:rsid w:val="009A3F57"/>
    <w:rsid w:val="009A4C0A"/>
    <w:rsid w:val="009A50BF"/>
    <w:rsid w:val="009A52BD"/>
    <w:rsid w:val="009A56CF"/>
    <w:rsid w:val="009A5DFA"/>
    <w:rsid w:val="009A6152"/>
    <w:rsid w:val="009A6359"/>
    <w:rsid w:val="009A6B71"/>
    <w:rsid w:val="009A7D6C"/>
    <w:rsid w:val="009A7E30"/>
    <w:rsid w:val="009B00FB"/>
    <w:rsid w:val="009B068E"/>
    <w:rsid w:val="009B0793"/>
    <w:rsid w:val="009B08CD"/>
    <w:rsid w:val="009B0BE0"/>
    <w:rsid w:val="009B0EEF"/>
    <w:rsid w:val="009B13CA"/>
    <w:rsid w:val="009B14E0"/>
    <w:rsid w:val="009B1B87"/>
    <w:rsid w:val="009B1C39"/>
    <w:rsid w:val="009B1CC1"/>
    <w:rsid w:val="009B1E82"/>
    <w:rsid w:val="009B1F27"/>
    <w:rsid w:val="009B232E"/>
    <w:rsid w:val="009B377E"/>
    <w:rsid w:val="009B3A7B"/>
    <w:rsid w:val="009B459A"/>
    <w:rsid w:val="009B498B"/>
    <w:rsid w:val="009B4AEC"/>
    <w:rsid w:val="009B4DCD"/>
    <w:rsid w:val="009B4E19"/>
    <w:rsid w:val="009B4EC3"/>
    <w:rsid w:val="009B53B1"/>
    <w:rsid w:val="009B53E9"/>
    <w:rsid w:val="009B6085"/>
    <w:rsid w:val="009B63F6"/>
    <w:rsid w:val="009B699C"/>
    <w:rsid w:val="009B74EB"/>
    <w:rsid w:val="009B76C4"/>
    <w:rsid w:val="009B78C0"/>
    <w:rsid w:val="009B7959"/>
    <w:rsid w:val="009C00F8"/>
    <w:rsid w:val="009C0EFD"/>
    <w:rsid w:val="009C1A34"/>
    <w:rsid w:val="009C1E13"/>
    <w:rsid w:val="009C213C"/>
    <w:rsid w:val="009C215C"/>
    <w:rsid w:val="009C2FEA"/>
    <w:rsid w:val="009C327D"/>
    <w:rsid w:val="009C32C0"/>
    <w:rsid w:val="009C3483"/>
    <w:rsid w:val="009C383E"/>
    <w:rsid w:val="009C43F4"/>
    <w:rsid w:val="009C4737"/>
    <w:rsid w:val="009C4C3B"/>
    <w:rsid w:val="009C53E7"/>
    <w:rsid w:val="009C53FA"/>
    <w:rsid w:val="009C550B"/>
    <w:rsid w:val="009C5636"/>
    <w:rsid w:val="009C5D73"/>
    <w:rsid w:val="009C60A7"/>
    <w:rsid w:val="009C6914"/>
    <w:rsid w:val="009C6AD7"/>
    <w:rsid w:val="009C7671"/>
    <w:rsid w:val="009C76FF"/>
    <w:rsid w:val="009C79C7"/>
    <w:rsid w:val="009C7B9A"/>
    <w:rsid w:val="009C7C1D"/>
    <w:rsid w:val="009D0046"/>
    <w:rsid w:val="009D02E5"/>
    <w:rsid w:val="009D0E93"/>
    <w:rsid w:val="009D1136"/>
    <w:rsid w:val="009D15EE"/>
    <w:rsid w:val="009D1C24"/>
    <w:rsid w:val="009D1F86"/>
    <w:rsid w:val="009D26A4"/>
    <w:rsid w:val="009D2F75"/>
    <w:rsid w:val="009D3543"/>
    <w:rsid w:val="009D3837"/>
    <w:rsid w:val="009D3C99"/>
    <w:rsid w:val="009D41C2"/>
    <w:rsid w:val="009D432C"/>
    <w:rsid w:val="009D5064"/>
    <w:rsid w:val="009D526C"/>
    <w:rsid w:val="009D5413"/>
    <w:rsid w:val="009D54A4"/>
    <w:rsid w:val="009D571D"/>
    <w:rsid w:val="009D59B9"/>
    <w:rsid w:val="009D5B18"/>
    <w:rsid w:val="009D62AF"/>
    <w:rsid w:val="009D6774"/>
    <w:rsid w:val="009D6A11"/>
    <w:rsid w:val="009D71D8"/>
    <w:rsid w:val="009D7935"/>
    <w:rsid w:val="009E025C"/>
    <w:rsid w:val="009E04EA"/>
    <w:rsid w:val="009E07FA"/>
    <w:rsid w:val="009E0945"/>
    <w:rsid w:val="009E0FF1"/>
    <w:rsid w:val="009E11E2"/>
    <w:rsid w:val="009E123F"/>
    <w:rsid w:val="009E1623"/>
    <w:rsid w:val="009E2125"/>
    <w:rsid w:val="009E29CF"/>
    <w:rsid w:val="009E2DFA"/>
    <w:rsid w:val="009E2FF6"/>
    <w:rsid w:val="009E4209"/>
    <w:rsid w:val="009E4349"/>
    <w:rsid w:val="009E46A9"/>
    <w:rsid w:val="009E4793"/>
    <w:rsid w:val="009E47D0"/>
    <w:rsid w:val="009E48EE"/>
    <w:rsid w:val="009E4E88"/>
    <w:rsid w:val="009E556B"/>
    <w:rsid w:val="009E5859"/>
    <w:rsid w:val="009E5E88"/>
    <w:rsid w:val="009E63AA"/>
    <w:rsid w:val="009E645D"/>
    <w:rsid w:val="009E6735"/>
    <w:rsid w:val="009E6DB8"/>
    <w:rsid w:val="009E7778"/>
    <w:rsid w:val="009E7F25"/>
    <w:rsid w:val="009F05C7"/>
    <w:rsid w:val="009F1FA2"/>
    <w:rsid w:val="009F23EC"/>
    <w:rsid w:val="009F3025"/>
    <w:rsid w:val="009F3055"/>
    <w:rsid w:val="009F31E9"/>
    <w:rsid w:val="009F397C"/>
    <w:rsid w:val="009F3CC3"/>
    <w:rsid w:val="009F3E84"/>
    <w:rsid w:val="009F4077"/>
    <w:rsid w:val="009F44DA"/>
    <w:rsid w:val="009F471F"/>
    <w:rsid w:val="009F49CC"/>
    <w:rsid w:val="009F5669"/>
    <w:rsid w:val="009F56FE"/>
    <w:rsid w:val="009F60E4"/>
    <w:rsid w:val="009F639A"/>
    <w:rsid w:val="009F687A"/>
    <w:rsid w:val="009F6B7D"/>
    <w:rsid w:val="009F6C00"/>
    <w:rsid w:val="009F7053"/>
    <w:rsid w:val="009F70C9"/>
    <w:rsid w:val="009F7318"/>
    <w:rsid w:val="009F73D9"/>
    <w:rsid w:val="009F7E14"/>
    <w:rsid w:val="009F7F2D"/>
    <w:rsid w:val="00A00A8A"/>
    <w:rsid w:val="00A00A96"/>
    <w:rsid w:val="00A00DFC"/>
    <w:rsid w:val="00A012A4"/>
    <w:rsid w:val="00A021D0"/>
    <w:rsid w:val="00A025B7"/>
    <w:rsid w:val="00A02964"/>
    <w:rsid w:val="00A02AE5"/>
    <w:rsid w:val="00A03421"/>
    <w:rsid w:val="00A03C85"/>
    <w:rsid w:val="00A04CA8"/>
    <w:rsid w:val="00A0526F"/>
    <w:rsid w:val="00A05509"/>
    <w:rsid w:val="00A05826"/>
    <w:rsid w:val="00A05D32"/>
    <w:rsid w:val="00A05E38"/>
    <w:rsid w:val="00A061EF"/>
    <w:rsid w:val="00A06C8C"/>
    <w:rsid w:val="00A07C50"/>
    <w:rsid w:val="00A07F0F"/>
    <w:rsid w:val="00A10099"/>
    <w:rsid w:val="00A10421"/>
    <w:rsid w:val="00A10758"/>
    <w:rsid w:val="00A10BB5"/>
    <w:rsid w:val="00A10D8D"/>
    <w:rsid w:val="00A10F40"/>
    <w:rsid w:val="00A112A3"/>
    <w:rsid w:val="00A112D8"/>
    <w:rsid w:val="00A11476"/>
    <w:rsid w:val="00A1195F"/>
    <w:rsid w:val="00A11BC0"/>
    <w:rsid w:val="00A11D94"/>
    <w:rsid w:val="00A122CA"/>
    <w:rsid w:val="00A124AB"/>
    <w:rsid w:val="00A12DE2"/>
    <w:rsid w:val="00A1373D"/>
    <w:rsid w:val="00A1406E"/>
    <w:rsid w:val="00A14124"/>
    <w:rsid w:val="00A143C7"/>
    <w:rsid w:val="00A1452D"/>
    <w:rsid w:val="00A147B6"/>
    <w:rsid w:val="00A14C28"/>
    <w:rsid w:val="00A14FFA"/>
    <w:rsid w:val="00A155DF"/>
    <w:rsid w:val="00A15B8C"/>
    <w:rsid w:val="00A16B1C"/>
    <w:rsid w:val="00A16B21"/>
    <w:rsid w:val="00A16D44"/>
    <w:rsid w:val="00A17B11"/>
    <w:rsid w:val="00A2056F"/>
    <w:rsid w:val="00A20B8D"/>
    <w:rsid w:val="00A21370"/>
    <w:rsid w:val="00A21924"/>
    <w:rsid w:val="00A21EE1"/>
    <w:rsid w:val="00A2292E"/>
    <w:rsid w:val="00A22D0C"/>
    <w:rsid w:val="00A22EAB"/>
    <w:rsid w:val="00A2309B"/>
    <w:rsid w:val="00A233F5"/>
    <w:rsid w:val="00A23752"/>
    <w:rsid w:val="00A23A51"/>
    <w:rsid w:val="00A23DCF"/>
    <w:rsid w:val="00A2416D"/>
    <w:rsid w:val="00A244AA"/>
    <w:rsid w:val="00A24594"/>
    <w:rsid w:val="00A245C8"/>
    <w:rsid w:val="00A24703"/>
    <w:rsid w:val="00A24B47"/>
    <w:rsid w:val="00A25156"/>
    <w:rsid w:val="00A25374"/>
    <w:rsid w:val="00A25701"/>
    <w:rsid w:val="00A25722"/>
    <w:rsid w:val="00A25865"/>
    <w:rsid w:val="00A2589D"/>
    <w:rsid w:val="00A25940"/>
    <w:rsid w:val="00A259D5"/>
    <w:rsid w:val="00A25D51"/>
    <w:rsid w:val="00A25F8F"/>
    <w:rsid w:val="00A25FDE"/>
    <w:rsid w:val="00A262A4"/>
    <w:rsid w:val="00A26317"/>
    <w:rsid w:val="00A26CE5"/>
    <w:rsid w:val="00A26D45"/>
    <w:rsid w:val="00A27234"/>
    <w:rsid w:val="00A274E6"/>
    <w:rsid w:val="00A27600"/>
    <w:rsid w:val="00A27812"/>
    <w:rsid w:val="00A27954"/>
    <w:rsid w:val="00A27B15"/>
    <w:rsid w:val="00A27B60"/>
    <w:rsid w:val="00A27C7B"/>
    <w:rsid w:val="00A27E96"/>
    <w:rsid w:val="00A302E4"/>
    <w:rsid w:val="00A302F4"/>
    <w:rsid w:val="00A3030F"/>
    <w:rsid w:val="00A30BE5"/>
    <w:rsid w:val="00A3105B"/>
    <w:rsid w:val="00A316DD"/>
    <w:rsid w:val="00A31AA5"/>
    <w:rsid w:val="00A31B7A"/>
    <w:rsid w:val="00A323BE"/>
    <w:rsid w:val="00A32464"/>
    <w:rsid w:val="00A3284E"/>
    <w:rsid w:val="00A32CCF"/>
    <w:rsid w:val="00A32F55"/>
    <w:rsid w:val="00A3326A"/>
    <w:rsid w:val="00A3349A"/>
    <w:rsid w:val="00A3361A"/>
    <w:rsid w:val="00A3375C"/>
    <w:rsid w:val="00A342E2"/>
    <w:rsid w:val="00A343AE"/>
    <w:rsid w:val="00A34680"/>
    <w:rsid w:val="00A34786"/>
    <w:rsid w:val="00A35883"/>
    <w:rsid w:val="00A35943"/>
    <w:rsid w:val="00A35CD2"/>
    <w:rsid w:val="00A35CD7"/>
    <w:rsid w:val="00A36289"/>
    <w:rsid w:val="00A365AD"/>
    <w:rsid w:val="00A369FB"/>
    <w:rsid w:val="00A36D8D"/>
    <w:rsid w:val="00A40B40"/>
    <w:rsid w:val="00A40E03"/>
    <w:rsid w:val="00A40F38"/>
    <w:rsid w:val="00A418AC"/>
    <w:rsid w:val="00A41DBA"/>
    <w:rsid w:val="00A425B1"/>
    <w:rsid w:val="00A42761"/>
    <w:rsid w:val="00A428EA"/>
    <w:rsid w:val="00A42DD2"/>
    <w:rsid w:val="00A4314B"/>
    <w:rsid w:val="00A431AB"/>
    <w:rsid w:val="00A43525"/>
    <w:rsid w:val="00A438CD"/>
    <w:rsid w:val="00A4391C"/>
    <w:rsid w:val="00A43ED1"/>
    <w:rsid w:val="00A45077"/>
    <w:rsid w:val="00A451F5"/>
    <w:rsid w:val="00A452CC"/>
    <w:rsid w:val="00A45446"/>
    <w:rsid w:val="00A45E3C"/>
    <w:rsid w:val="00A4638B"/>
    <w:rsid w:val="00A46436"/>
    <w:rsid w:val="00A46619"/>
    <w:rsid w:val="00A469F2"/>
    <w:rsid w:val="00A46AB2"/>
    <w:rsid w:val="00A46B1D"/>
    <w:rsid w:val="00A46F55"/>
    <w:rsid w:val="00A4722D"/>
    <w:rsid w:val="00A47398"/>
    <w:rsid w:val="00A47588"/>
    <w:rsid w:val="00A47C66"/>
    <w:rsid w:val="00A50559"/>
    <w:rsid w:val="00A5056D"/>
    <w:rsid w:val="00A50C4A"/>
    <w:rsid w:val="00A50FC2"/>
    <w:rsid w:val="00A5130F"/>
    <w:rsid w:val="00A5203C"/>
    <w:rsid w:val="00A52A20"/>
    <w:rsid w:val="00A52A3D"/>
    <w:rsid w:val="00A52A7B"/>
    <w:rsid w:val="00A530C3"/>
    <w:rsid w:val="00A53178"/>
    <w:rsid w:val="00A53D2C"/>
    <w:rsid w:val="00A53E6C"/>
    <w:rsid w:val="00A54009"/>
    <w:rsid w:val="00A54333"/>
    <w:rsid w:val="00A54719"/>
    <w:rsid w:val="00A5487D"/>
    <w:rsid w:val="00A548B6"/>
    <w:rsid w:val="00A55154"/>
    <w:rsid w:val="00A55596"/>
    <w:rsid w:val="00A556F8"/>
    <w:rsid w:val="00A55777"/>
    <w:rsid w:val="00A55A25"/>
    <w:rsid w:val="00A55CA9"/>
    <w:rsid w:val="00A56256"/>
    <w:rsid w:val="00A565CF"/>
    <w:rsid w:val="00A5663C"/>
    <w:rsid w:val="00A5718A"/>
    <w:rsid w:val="00A57E3A"/>
    <w:rsid w:val="00A605B2"/>
    <w:rsid w:val="00A60A82"/>
    <w:rsid w:val="00A61176"/>
    <w:rsid w:val="00A61823"/>
    <w:rsid w:val="00A6236A"/>
    <w:rsid w:val="00A627A4"/>
    <w:rsid w:val="00A62D47"/>
    <w:rsid w:val="00A63338"/>
    <w:rsid w:val="00A637D8"/>
    <w:rsid w:val="00A63B37"/>
    <w:rsid w:val="00A63F0E"/>
    <w:rsid w:val="00A648F2"/>
    <w:rsid w:val="00A6491B"/>
    <w:rsid w:val="00A64DBF"/>
    <w:rsid w:val="00A64DD9"/>
    <w:rsid w:val="00A64F09"/>
    <w:rsid w:val="00A651EE"/>
    <w:rsid w:val="00A6553C"/>
    <w:rsid w:val="00A6559E"/>
    <w:rsid w:val="00A657BF"/>
    <w:rsid w:val="00A65BE4"/>
    <w:rsid w:val="00A65C81"/>
    <w:rsid w:val="00A65E7F"/>
    <w:rsid w:val="00A65F54"/>
    <w:rsid w:val="00A66873"/>
    <w:rsid w:val="00A66F7E"/>
    <w:rsid w:val="00A670CE"/>
    <w:rsid w:val="00A67280"/>
    <w:rsid w:val="00A67456"/>
    <w:rsid w:val="00A67500"/>
    <w:rsid w:val="00A6792A"/>
    <w:rsid w:val="00A679AD"/>
    <w:rsid w:val="00A67B20"/>
    <w:rsid w:val="00A7010F"/>
    <w:rsid w:val="00A701FA"/>
    <w:rsid w:val="00A704E9"/>
    <w:rsid w:val="00A70BAB"/>
    <w:rsid w:val="00A711AB"/>
    <w:rsid w:val="00A7147F"/>
    <w:rsid w:val="00A718EB"/>
    <w:rsid w:val="00A72AD6"/>
    <w:rsid w:val="00A72B6E"/>
    <w:rsid w:val="00A72DD9"/>
    <w:rsid w:val="00A73883"/>
    <w:rsid w:val="00A73C62"/>
    <w:rsid w:val="00A740C7"/>
    <w:rsid w:val="00A74360"/>
    <w:rsid w:val="00A74466"/>
    <w:rsid w:val="00A74748"/>
    <w:rsid w:val="00A74D5F"/>
    <w:rsid w:val="00A74DFB"/>
    <w:rsid w:val="00A74FAC"/>
    <w:rsid w:val="00A74FDE"/>
    <w:rsid w:val="00A75240"/>
    <w:rsid w:val="00A755BB"/>
    <w:rsid w:val="00A755BC"/>
    <w:rsid w:val="00A756D3"/>
    <w:rsid w:val="00A7597B"/>
    <w:rsid w:val="00A75BF1"/>
    <w:rsid w:val="00A75CEB"/>
    <w:rsid w:val="00A761F9"/>
    <w:rsid w:val="00A7654A"/>
    <w:rsid w:val="00A766BA"/>
    <w:rsid w:val="00A76BA9"/>
    <w:rsid w:val="00A76EC3"/>
    <w:rsid w:val="00A772C2"/>
    <w:rsid w:val="00A7760C"/>
    <w:rsid w:val="00A77A40"/>
    <w:rsid w:val="00A77AAE"/>
    <w:rsid w:val="00A77E81"/>
    <w:rsid w:val="00A77EC2"/>
    <w:rsid w:val="00A8031E"/>
    <w:rsid w:val="00A8091F"/>
    <w:rsid w:val="00A80D9C"/>
    <w:rsid w:val="00A811B4"/>
    <w:rsid w:val="00A811F4"/>
    <w:rsid w:val="00A82D24"/>
    <w:rsid w:val="00A82F19"/>
    <w:rsid w:val="00A8312B"/>
    <w:rsid w:val="00A83898"/>
    <w:rsid w:val="00A83BE5"/>
    <w:rsid w:val="00A83E9C"/>
    <w:rsid w:val="00A83FE5"/>
    <w:rsid w:val="00A84598"/>
    <w:rsid w:val="00A84637"/>
    <w:rsid w:val="00A84D41"/>
    <w:rsid w:val="00A850E7"/>
    <w:rsid w:val="00A85A18"/>
    <w:rsid w:val="00A861F9"/>
    <w:rsid w:val="00A8647F"/>
    <w:rsid w:val="00A86984"/>
    <w:rsid w:val="00A86ADB"/>
    <w:rsid w:val="00A86CEE"/>
    <w:rsid w:val="00A86E28"/>
    <w:rsid w:val="00A8754F"/>
    <w:rsid w:val="00A87A70"/>
    <w:rsid w:val="00A87E2A"/>
    <w:rsid w:val="00A87E8E"/>
    <w:rsid w:val="00A9033A"/>
    <w:rsid w:val="00A905DF"/>
    <w:rsid w:val="00A90870"/>
    <w:rsid w:val="00A90E49"/>
    <w:rsid w:val="00A9110D"/>
    <w:rsid w:val="00A91366"/>
    <w:rsid w:val="00A91552"/>
    <w:rsid w:val="00A928AE"/>
    <w:rsid w:val="00A92A66"/>
    <w:rsid w:val="00A92C15"/>
    <w:rsid w:val="00A93268"/>
    <w:rsid w:val="00A93717"/>
    <w:rsid w:val="00A9391B"/>
    <w:rsid w:val="00A93A86"/>
    <w:rsid w:val="00A93B35"/>
    <w:rsid w:val="00A94C8C"/>
    <w:rsid w:val="00A95134"/>
    <w:rsid w:val="00A951FD"/>
    <w:rsid w:val="00A9541C"/>
    <w:rsid w:val="00A95FF0"/>
    <w:rsid w:val="00A97049"/>
    <w:rsid w:val="00AA003E"/>
    <w:rsid w:val="00AA00DA"/>
    <w:rsid w:val="00AA0CB7"/>
    <w:rsid w:val="00AA0E7C"/>
    <w:rsid w:val="00AA13CB"/>
    <w:rsid w:val="00AA21F1"/>
    <w:rsid w:val="00AA222C"/>
    <w:rsid w:val="00AA2AC1"/>
    <w:rsid w:val="00AA3713"/>
    <w:rsid w:val="00AA3835"/>
    <w:rsid w:val="00AA3D9A"/>
    <w:rsid w:val="00AA3EF2"/>
    <w:rsid w:val="00AA4735"/>
    <w:rsid w:val="00AA496F"/>
    <w:rsid w:val="00AA49E4"/>
    <w:rsid w:val="00AA4CFC"/>
    <w:rsid w:val="00AA4D93"/>
    <w:rsid w:val="00AA4EF5"/>
    <w:rsid w:val="00AA6747"/>
    <w:rsid w:val="00AA6827"/>
    <w:rsid w:val="00AA6F3C"/>
    <w:rsid w:val="00AA70A5"/>
    <w:rsid w:val="00AB0253"/>
    <w:rsid w:val="00AB0790"/>
    <w:rsid w:val="00AB0888"/>
    <w:rsid w:val="00AB0A79"/>
    <w:rsid w:val="00AB0CA7"/>
    <w:rsid w:val="00AB1402"/>
    <w:rsid w:val="00AB1417"/>
    <w:rsid w:val="00AB1A7C"/>
    <w:rsid w:val="00AB1D55"/>
    <w:rsid w:val="00AB1F3E"/>
    <w:rsid w:val="00AB1FE0"/>
    <w:rsid w:val="00AB23A1"/>
    <w:rsid w:val="00AB2B30"/>
    <w:rsid w:val="00AB2FA5"/>
    <w:rsid w:val="00AB2FED"/>
    <w:rsid w:val="00AB3043"/>
    <w:rsid w:val="00AB3609"/>
    <w:rsid w:val="00AB3E06"/>
    <w:rsid w:val="00AB4076"/>
    <w:rsid w:val="00AB441D"/>
    <w:rsid w:val="00AB443B"/>
    <w:rsid w:val="00AB4600"/>
    <w:rsid w:val="00AB50DC"/>
    <w:rsid w:val="00AB56AC"/>
    <w:rsid w:val="00AB58E3"/>
    <w:rsid w:val="00AB59F0"/>
    <w:rsid w:val="00AB5DDC"/>
    <w:rsid w:val="00AB611D"/>
    <w:rsid w:val="00AB638E"/>
    <w:rsid w:val="00AB690C"/>
    <w:rsid w:val="00AB6E72"/>
    <w:rsid w:val="00AB7186"/>
    <w:rsid w:val="00AB7882"/>
    <w:rsid w:val="00AC035B"/>
    <w:rsid w:val="00AC07BF"/>
    <w:rsid w:val="00AC0EC1"/>
    <w:rsid w:val="00AC0ED9"/>
    <w:rsid w:val="00AC1103"/>
    <w:rsid w:val="00AC139E"/>
    <w:rsid w:val="00AC155D"/>
    <w:rsid w:val="00AC280E"/>
    <w:rsid w:val="00AC336E"/>
    <w:rsid w:val="00AC3810"/>
    <w:rsid w:val="00AC3B2E"/>
    <w:rsid w:val="00AC4263"/>
    <w:rsid w:val="00AC4997"/>
    <w:rsid w:val="00AC4CA5"/>
    <w:rsid w:val="00AC4CFF"/>
    <w:rsid w:val="00AC4D38"/>
    <w:rsid w:val="00AC4DA9"/>
    <w:rsid w:val="00AC5517"/>
    <w:rsid w:val="00AC559D"/>
    <w:rsid w:val="00AC55CD"/>
    <w:rsid w:val="00AC5C62"/>
    <w:rsid w:val="00AC6541"/>
    <w:rsid w:val="00AC677D"/>
    <w:rsid w:val="00AC6969"/>
    <w:rsid w:val="00AC6F0E"/>
    <w:rsid w:val="00AC6F91"/>
    <w:rsid w:val="00AC7104"/>
    <w:rsid w:val="00AC7522"/>
    <w:rsid w:val="00AC7A6F"/>
    <w:rsid w:val="00AD058A"/>
    <w:rsid w:val="00AD0DE9"/>
    <w:rsid w:val="00AD0ED5"/>
    <w:rsid w:val="00AD0FF9"/>
    <w:rsid w:val="00AD1B7D"/>
    <w:rsid w:val="00AD2413"/>
    <w:rsid w:val="00AD24C8"/>
    <w:rsid w:val="00AD27B7"/>
    <w:rsid w:val="00AD2E45"/>
    <w:rsid w:val="00AD2FFE"/>
    <w:rsid w:val="00AD30F7"/>
    <w:rsid w:val="00AD3711"/>
    <w:rsid w:val="00AD3B05"/>
    <w:rsid w:val="00AD3F6C"/>
    <w:rsid w:val="00AD5AC8"/>
    <w:rsid w:val="00AD5CAB"/>
    <w:rsid w:val="00AD5FF0"/>
    <w:rsid w:val="00AD6078"/>
    <w:rsid w:val="00AD6378"/>
    <w:rsid w:val="00AD67E6"/>
    <w:rsid w:val="00AD6DB5"/>
    <w:rsid w:val="00AD716F"/>
    <w:rsid w:val="00AD7387"/>
    <w:rsid w:val="00AD773C"/>
    <w:rsid w:val="00AE019A"/>
    <w:rsid w:val="00AE0296"/>
    <w:rsid w:val="00AE0631"/>
    <w:rsid w:val="00AE10BB"/>
    <w:rsid w:val="00AE15DF"/>
    <w:rsid w:val="00AE160C"/>
    <w:rsid w:val="00AE179E"/>
    <w:rsid w:val="00AE1846"/>
    <w:rsid w:val="00AE2BBF"/>
    <w:rsid w:val="00AE2C52"/>
    <w:rsid w:val="00AE2F45"/>
    <w:rsid w:val="00AE30E2"/>
    <w:rsid w:val="00AE323B"/>
    <w:rsid w:val="00AE34D2"/>
    <w:rsid w:val="00AE393D"/>
    <w:rsid w:val="00AE4DDE"/>
    <w:rsid w:val="00AE5473"/>
    <w:rsid w:val="00AE5E77"/>
    <w:rsid w:val="00AE5FAB"/>
    <w:rsid w:val="00AE61AA"/>
    <w:rsid w:val="00AE61DA"/>
    <w:rsid w:val="00AE6894"/>
    <w:rsid w:val="00AE6B29"/>
    <w:rsid w:val="00AE75E1"/>
    <w:rsid w:val="00AE7646"/>
    <w:rsid w:val="00AE7750"/>
    <w:rsid w:val="00AE7EB7"/>
    <w:rsid w:val="00AF0360"/>
    <w:rsid w:val="00AF08B9"/>
    <w:rsid w:val="00AF0BEE"/>
    <w:rsid w:val="00AF0BF5"/>
    <w:rsid w:val="00AF0C38"/>
    <w:rsid w:val="00AF0C47"/>
    <w:rsid w:val="00AF0D57"/>
    <w:rsid w:val="00AF10E9"/>
    <w:rsid w:val="00AF1194"/>
    <w:rsid w:val="00AF127E"/>
    <w:rsid w:val="00AF141B"/>
    <w:rsid w:val="00AF1925"/>
    <w:rsid w:val="00AF1BE4"/>
    <w:rsid w:val="00AF20FC"/>
    <w:rsid w:val="00AF2539"/>
    <w:rsid w:val="00AF2635"/>
    <w:rsid w:val="00AF26D0"/>
    <w:rsid w:val="00AF2FBE"/>
    <w:rsid w:val="00AF31A6"/>
    <w:rsid w:val="00AF325B"/>
    <w:rsid w:val="00AF32B8"/>
    <w:rsid w:val="00AF3585"/>
    <w:rsid w:val="00AF3671"/>
    <w:rsid w:val="00AF36A3"/>
    <w:rsid w:val="00AF39BB"/>
    <w:rsid w:val="00AF3B2D"/>
    <w:rsid w:val="00AF3DA1"/>
    <w:rsid w:val="00AF402E"/>
    <w:rsid w:val="00AF436B"/>
    <w:rsid w:val="00AF478C"/>
    <w:rsid w:val="00AF586C"/>
    <w:rsid w:val="00AF629B"/>
    <w:rsid w:val="00AF65B3"/>
    <w:rsid w:val="00AF66C5"/>
    <w:rsid w:val="00AF69D3"/>
    <w:rsid w:val="00AF6B87"/>
    <w:rsid w:val="00AF6E92"/>
    <w:rsid w:val="00AF7636"/>
    <w:rsid w:val="00AF77D5"/>
    <w:rsid w:val="00AF7AF5"/>
    <w:rsid w:val="00AF7C88"/>
    <w:rsid w:val="00B001F0"/>
    <w:rsid w:val="00B00409"/>
    <w:rsid w:val="00B00554"/>
    <w:rsid w:val="00B005BC"/>
    <w:rsid w:val="00B00D29"/>
    <w:rsid w:val="00B011D9"/>
    <w:rsid w:val="00B01DF5"/>
    <w:rsid w:val="00B02EFF"/>
    <w:rsid w:val="00B040F0"/>
    <w:rsid w:val="00B0413B"/>
    <w:rsid w:val="00B0475B"/>
    <w:rsid w:val="00B04A1E"/>
    <w:rsid w:val="00B04B7A"/>
    <w:rsid w:val="00B04E87"/>
    <w:rsid w:val="00B05119"/>
    <w:rsid w:val="00B05281"/>
    <w:rsid w:val="00B053F6"/>
    <w:rsid w:val="00B054B1"/>
    <w:rsid w:val="00B055E3"/>
    <w:rsid w:val="00B05AFF"/>
    <w:rsid w:val="00B05B13"/>
    <w:rsid w:val="00B05E48"/>
    <w:rsid w:val="00B05F54"/>
    <w:rsid w:val="00B06060"/>
    <w:rsid w:val="00B07799"/>
    <w:rsid w:val="00B07A02"/>
    <w:rsid w:val="00B07E28"/>
    <w:rsid w:val="00B101AA"/>
    <w:rsid w:val="00B106B6"/>
    <w:rsid w:val="00B106D4"/>
    <w:rsid w:val="00B1195F"/>
    <w:rsid w:val="00B11C62"/>
    <w:rsid w:val="00B12079"/>
    <w:rsid w:val="00B12544"/>
    <w:rsid w:val="00B12825"/>
    <w:rsid w:val="00B12F10"/>
    <w:rsid w:val="00B12F76"/>
    <w:rsid w:val="00B1306F"/>
    <w:rsid w:val="00B131C3"/>
    <w:rsid w:val="00B138CA"/>
    <w:rsid w:val="00B14052"/>
    <w:rsid w:val="00B14240"/>
    <w:rsid w:val="00B14F30"/>
    <w:rsid w:val="00B15729"/>
    <w:rsid w:val="00B15CE3"/>
    <w:rsid w:val="00B15CFB"/>
    <w:rsid w:val="00B1603B"/>
    <w:rsid w:val="00B161F0"/>
    <w:rsid w:val="00B1658B"/>
    <w:rsid w:val="00B16B4B"/>
    <w:rsid w:val="00B16F60"/>
    <w:rsid w:val="00B17583"/>
    <w:rsid w:val="00B17601"/>
    <w:rsid w:val="00B17982"/>
    <w:rsid w:val="00B17E28"/>
    <w:rsid w:val="00B2030B"/>
    <w:rsid w:val="00B20C38"/>
    <w:rsid w:val="00B210A3"/>
    <w:rsid w:val="00B21E95"/>
    <w:rsid w:val="00B21FE6"/>
    <w:rsid w:val="00B220EE"/>
    <w:rsid w:val="00B229FD"/>
    <w:rsid w:val="00B22B35"/>
    <w:rsid w:val="00B235FB"/>
    <w:rsid w:val="00B2365A"/>
    <w:rsid w:val="00B23FD8"/>
    <w:rsid w:val="00B24786"/>
    <w:rsid w:val="00B24CB6"/>
    <w:rsid w:val="00B24E45"/>
    <w:rsid w:val="00B24F60"/>
    <w:rsid w:val="00B24F90"/>
    <w:rsid w:val="00B25543"/>
    <w:rsid w:val="00B25716"/>
    <w:rsid w:val="00B25C03"/>
    <w:rsid w:val="00B268A3"/>
    <w:rsid w:val="00B2724F"/>
    <w:rsid w:val="00B3007E"/>
    <w:rsid w:val="00B301DF"/>
    <w:rsid w:val="00B30359"/>
    <w:rsid w:val="00B3096C"/>
    <w:rsid w:val="00B30D19"/>
    <w:rsid w:val="00B30DAB"/>
    <w:rsid w:val="00B30E8E"/>
    <w:rsid w:val="00B313FC"/>
    <w:rsid w:val="00B31408"/>
    <w:rsid w:val="00B314B1"/>
    <w:rsid w:val="00B316E0"/>
    <w:rsid w:val="00B3178F"/>
    <w:rsid w:val="00B31814"/>
    <w:rsid w:val="00B31D89"/>
    <w:rsid w:val="00B32C83"/>
    <w:rsid w:val="00B32CF8"/>
    <w:rsid w:val="00B332B9"/>
    <w:rsid w:val="00B3337F"/>
    <w:rsid w:val="00B3340F"/>
    <w:rsid w:val="00B335E2"/>
    <w:rsid w:val="00B33CD8"/>
    <w:rsid w:val="00B33D0E"/>
    <w:rsid w:val="00B34157"/>
    <w:rsid w:val="00B344C9"/>
    <w:rsid w:val="00B34562"/>
    <w:rsid w:val="00B34AF8"/>
    <w:rsid w:val="00B35149"/>
    <w:rsid w:val="00B35495"/>
    <w:rsid w:val="00B35ADB"/>
    <w:rsid w:val="00B3630B"/>
    <w:rsid w:val="00B3639A"/>
    <w:rsid w:val="00B36959"/>
    <w:rsid w:val="00B36D48"/>
    <w:rsid w:val="00B36F7D"/>
    <w:rsid w:val="00B36F94"/>
    <w:rsid w:val="00B3728C"/>
    <w:rsid w:val="00B37E6E"/>
    <w:rsid w:val="00B406D9"/>
    <w:rsid w:val="00B40E20"/>
    <w:rsid w:val="00B41502"/>
    <w:rsid w:val="00B41642"/>
    <w:rsid w:val="00B41657"/>
    <w:rsid w:val="00B416DC"/>
    <w:rsid w:val="00B418D1"/>
    <w:rsid w:val="00B423BD"/>
    <w:rsid w:val="00B423DA"/>
    <w:rsid w:val="00B43D0D"/>
    <w:rsid w:val="00B43DFF"/>
    <w:rsid w:val="00B4404A"/>
    <w:rsid w:val="00B44095"/>
    <w:rsid w:val="00B44ABE"/>
    <w:rsid w:val="00B44C17"/>
    <w:rsid w:val="00B456C1"/>
    <w:rsid w:val="00B46788"/>
    <w:rsid w:val="00B46B7E"/>
    <w:rsid w:val="00B46C1B"/>
    <w:rsid w:val="00B46D58"/>
    <w:rsid w:val="00B47079"/>
    <w:rsid w:val="00B4708A"/>
    <w:rsid w:val="00B474A9"/>
    <w:rsid w:val="00B477B6"/>
    <w:rsid w:val="00B47961"/>
    <w:rsid w:val="00B47A55"/>
    <w:rsid w:val="00B47ED6"/>
    <w:rsid w:val="00B50223"/>
    <w:rsid w:val="00B50527"/>
    <w:rsid w:val="00B50A24"/>
    <w:rsid w:val="00B50BB2"/>
    <w:rsid w:val="00B512A6"/>
    <w:rsid w:val="00B5133D"/>
    <w:rsid w:val="00B51870"/>
    <w:rsid w:val="00B51923"/>
    <w:rsid w:val="00B51DBF"/>
    <w:rsid w:val="00B52C5D"/>
    <w:rsid w:val="00B5326E"/>
    <w:rsid w:val="00B532E0"/>
    <w:rsid w:val="00B53607"/>
    <w:rsid w:val="00B53855"/>
    <w:rsid w:val="00B539F1"/>
    <w:rsid w:val="00B53C62"/>
    <w:rsid w:val="00B53C9A"/>
    <w:rsid w:val="00B543D0"/>
    <w:rsid w:val="00B545AA"/>
    <w:rsid w:val="00B5468A"/>
    <w:rsid w:val="00B553D3"/>
    <w:rsid w:val="00B55623"/>
    <w:rsid w:val="00B55CC5"/>
    <w:rsid w:val="00B55E8D"/>
    <w:rsid w:val="00B565AC"/>
    <w:rsid w:val="00B56D7F"/>
    <w:rsid w:val="00B56D82"/>
    <w:rsid w:val="00B56DC8"/>
    <w:rsid w:val="00B5725B"/>
    <w:rsid w:val="00B57685"/>
    <w:rsid w:val="00B5796D"/>
    <w:rsid w:val="00B60455"/>
    <w:rsid w:val="00B61333"/>
    <w:rsid w:val="00B614BC"/>
    <w:rsid w:val="00B618DA"/>
    <w:rsid w:val="00B62987"/>
    <w:rsid w:val="00B62B53"/>
    <w:rsid w:val="00B63820"/>
    <w:rsid w:val="00B63DCB"/>
    <w:rsid w:val="00B6410F"/>
    <w:rsid w:val="00B6441F"/>
    <w:rsid w:val="00B644F3"/>
    <w:rsid w:val="00B64746"/>
    <w:rsid w:val="00B64C08"/>
    <w:rsid w:val="00B65563"/>
    <w:rsid w:val="00B65E22"/>
    <w:rsid w:val="00B6695C"/>
    <w:rsid w:val="00B66F3F"/>
    <w:rsid w:val="00B673C5"/>
    <w:rsid w:val="00B67576"/>
    <w:rsid w:val="00B67578"/>
    <w:rsid w:val="00B677CC"/>
    <w:rsid w:val="00B678BB"/>
    <w:rsid w:val="00B67965"/>
    <w:rsid w:val="00B67A6D"/>
    <w:rsid w:val="00B67A80"/>
    <w:rsid w:val="00B67BAB"/>
    <w:rsid w:val="00B67C91"/>
    <w:rsid w:val="00B67FCA"/>
    <w:rsid w:val="00B702A9"/>
    <w:rsid w:val="00B7061C"/>
    <w:rsid w:val="00B70C32"/>
    <w:rsid w:val="00B70CDA"/>
    <w:rsid w:val="00B7127F"/>
    <w:rsid w:val="00B712F2"/>
    <w:rsid w:val="00B71503"/>
    <w:rsid w:val="00B7182B"/>
    <w:rsid w:val="00B71C09"/>
    <w:rsid w:val="00B721D1"/>
    <w:rsid w:val="00B72279"/>
    <w:rsid w:val="00B728FE"/>
    <w:rsid w:val="00B72C43"/>
    <w:rsid w:val="00B735B6"/>
    <w:rsid w:val="00B73905"/>
    <w:rsid w:val="00B75030"/>
    <w:rsid w:val="00B75161"/>
    <w:rsid w:val="00B753A6"/>
    <w:rsid w:val="00B75538"/>
    <w:rsid w:val="00B75568"/>
    <w:rsid w:val="00B75C63"/>
    <w:rsid w:val="00B76ACF"/>
    <w:rsid w:val="00B776E4"/>
    <w:rsid w:val="00B779EF"/>
    <w:rsid w:val="00B77DA1"/>
    <w:rsid w:val="00B77EB4"/>
    <w:rsid w:val="00B80018"/>
    <w:rsid w:val="00B808AF"/>
    <w:rsid w:val="00B80A83"/>
    <w:rsid w:val="00B80BAD"/>
    <w:rsid w:val="00B80C71"/>
    <w:rsid w:val="00B811AD"/>
    <w:rsid w:val="00B818EB"/>
    <w:rsid w:val="00B81B12"/>
    <w:rsid w:val="00B823D4"/>
    <w:rsid w:val="00B826F0"/>
    <w:rsid w:val="00B82777"/>
    <w:rsid w:val="00B828B7"/>
    <w:rsid w:val="00B82B2C"/>
    <w:rsid w:val="00B82BD3"/>
    <w:rsid w:val="00B830F6"/>
    <w:rsid w:val="00B833DF"/>
    <w:rsid w:val="00B8344B"/>
    <w:rsid w:val="00B83525"/>
    <w:rsid w:val="00B83B8F"/>
    <w:rsid w:val="00B83C2B"/>
    <w:rsid w:val="00B845B1"/>
    <w:rsid w:val="00B84ECE"/>
    <w:rsid w:val="00B856DC"/>
    <w:rsid w:val="00B856F7"/>
    <w:rsid w:val="00B858EE"/>
    <w:rsid w:val="00B86481"/>
    <w:rsid w:val="00B868DF"/>
    <w:rsid w:val="00B8696B"/>
    <w:rsid w:val="00B86D4E"/>
    <w:rsid w:val="00B87E7D"/>
    <w:rsid w:val="00B9014A"/>
    <w:rsid w:val="00B908E3"/>
    <w:rsid w:val="00B90C44"/>
    <w:rsid w:val="00B914E6"/>
    <w:rsid w:val="00B9152A"/>
    <w:rsid w:val="00B918C9"/>
    <w:rsid w:val="00B919C7"/>
    <w:rsid w:val="00B91C6B"/>
    <w:rsid w:val="00B91CA3"/>
    <w:rsid w:val="00B92455"/>
    <w:rsid w:val="00B924C2"/>
    <w:rsid w:val="00B92540"/>
    <w:rsid w:val="00B92A54"/>
    <w:rsid w:val="00B92AF6"/>
    <w:rsid w:val="00B92B37"/>
    <w:rsid w:val="00B92DB7"/>
    <w:rsid w:val="00B92F64"/>
    <w:rsid w:val="00B92FAD"/>
    <w:rsid w:val="00B930E6"/>
    <w:rsid w:val="00B93625"/>
    <w:rsid w:val="00B93AA2"/>
    <w:rsid w:val="00B93D25"/>
    <w:rsid w:val="00B9408B"/>
    <w:rsid w:val="00B94862"/>
    <w:rsid w:val="00B94C59"/>
    <w:rsid w:val="00B95261"/>
    <w:rsid w:val="00B952DB"/>
    <w:rsid w:val="00B95632"/>
    <w:rsid w:val="00B957F7"/>
    <w:rsid w:val="00B959D7"/>
    <w:rsid w:val="00B95C62"/>
    <w:rsid w:val="00B95D47"/>
    <w:rsid w:val="00B95F72"/>
    <w:rsid w:val="00B96113"/>
    <w:rsid w:val="00B9677F"/>
    <w:rsid w:val="00B96AFB"/>
    <w:rsid w:val="00B971BC"/>
    <w:rsid w:val="00B97CDF"/>
    <w:rsid w:val="00B97EB7"/>
    <w:rsid w:val="00BA02BB"/>
    <w:rsid w:val="00BA136E"/>
    <w:rsid w:val="00BA1847"/>
    <w:rsid w:val="00BA18BE"/>
    <w:rsid w:val="00BA1AE1"/>
    <w:rsid w:val="00BA1EE6"/>
    <w:rsid w:val="00BA23B7"/>
    <w:rsid w:val="00BA2FA0"/>
    <w:rsid w:val="00BA2FB0"/>
    <w:rsid w:val="00BA358A"/>
    <w:rsid w:val="00BA410C"/>
    <w:rsid w:val="00BA4DF1"/>
    <w:rsid w:val="00BA4E9D"/>
    <w:rsid w:val="00BA5DF6"/>
    <w:rsid w:val="00BA7013"/>
    <w:rsid w:val="00BA727C"/>
    <w:rsid w:val="00BA7A12"/>
    <w:rsid w:val="00BA7C17"/>
    <w:rsid w:val="00BA7CF4"/>
    <w:rsid w:val="00BA7D99"/>
    <w:rsid w:val="00BB03E2"/>
    <w:rsid w:val="00BB0900"/>
    <w:rsid w:val="00BB0B35"/>
    <w:rsid w:val="00BB105D"/>
    <w:rsid w:val="00BB18B4"/>
    <w:rsid w:val="00BB18DA"/>
    <w:rsid w:val="00BB25F7"/>
    <w:rsid w:val="00BB2E7A"/>
    <w:rsid w:val="00BB32A3"/>
    <w:rsid w:val="00BB3DBD"/>
    <w:rsid w:val="00BB3FBE"/>
    <w:rsid w:val="00BB41C2"/>
    <w:rsid w:val="00BB4A5B"/>
    <w:rsid w:val="00BB526B"/>
    <w:rsid w:val="00BB5D81"/>
    <w:rsid w:val="00BB61D7"/>
    <w:rsid w:val="00BB6440"/>
    <w:rsid w:val="00BB687D"/>
    <w:rsid w:val="00BB6A8B"/>
    <w:rsid w:val="00BB6AD8"/>
    <w:rsid w:val="00BB6CBE"/>
    <w:rsid w:val="00BB7225"/>
    <w:rsid w:val="00BB7524"/>
    <w:rsid w:val="00BB7702"/>
    <w:rsid w:val="00BB7729"/>
    <w:rsid w:val="00BB7A18"/>
    <w:rsid w:val="00BB7FD5"/>
    <w:rsid w:val="00BC001C"/>
    <w:rsid w:val="00BC0181"/>
    <w:rsid w:val="00BC1979"/>
    <w:rsid w:val="00BC1DC7"/>
    <w:rsid w:val="00BC310D"/>
    <w:rsid w:val="00BC3556"/>
    <w:rsid w:val="00BC4060"/>
    <w:rsid w:val="00BC420B"/>
    <w:rsid w:val="00BC4567"/>
    <w:rsid w:val="00BC4607"/>
    <w:rsid w:val="00BC4713"/>
    <w:rsid w:val="00BC4CBB"/>
    <w:rsid w:val="00BC5250"/>
    <w:rsid w:val="00BC64CF"/>
    <w:rsid w:val="00BC6D20"/>
    <w:rsid w:val="00BC6D65"/>
    <w:rsid w:val="00BC6E06"/>
    <w:rsid w:val="00BC6FF7"/>
    <w:rsid w:val="00BC793C"/>
    <w:rsid w:val="00BC7ABE"/>
    <w:rsid w:val="00BC7D63"/>
    <w:rsid w:val="00BD01FF"/>
    <w:rsid w:val="00BD033D"/>
    <w:rsid w:val="00BD07C9"/>
    <w:rsid w:val="00BD0974"/>
    <w:rsid w:val="00BD10BA"/>
    <w:rsid w:val="00BD10BD"/>
    <w:rsid w:val="00BD1B22"/>
    <w:rsid w:val="00BD1F7B"/>
    <w:rsid w:val="00BD22FB"/>
    <w:rsid w:val="00BD254B"/>
    <w:rsid w:val="00BD2761"/>
    <w:rsid w:val="00BD2E82"/>
    <w:rsid w:val="00BD2EEF"/>
    <w:rsid w:val="00BD3A6C"/>
    <w:rsid w:val="00BD3B74"/>
    <w:rsid w:val="00BD3C06"/>
    <w:rsid w:val="00BD45EC"/>
    <w:rsid w:val="00BD4692"/>
    <w:rsid w:val="00BD47FC"/>
    <w:rsid w:val="00BD56B0"/>
    <w:rsid w:val="00BD6094"/>
    <w:rsid w:val="00BD6D5C"/>
    <w:rsid w:val="00BD6FAD"/>
    <w:rsid w:val="00BD7495"/>
    <w:rsid w:val="00BD7D97"/>
    <w:rsid w:val="00BE08D8"/>
    <w:rsid w:val="00BE0BDB"/>
    <w:rsid w:val="00BE0EC2"/>
    <w:rsid w:val="00BE0FD2"/>
    <w:rsid w:val="00BE1619"/>
    <w:rsid w:val="00BE18E9"/>
    <w:rsid w:val="00BE19B5"/>
    <w:rsid w:val="00BE22D7"/>
    <w:rsid w:val="00BE26F6"/>
    <w:rsid w:val="00BE2A3D"/>
    <w:rsid w:val="00BE33CD"/>
    <w:rsid w:val="00BE345A"/>
    <w:rsid w:val="00BE3D66"/>
    <w:rsid w:val="00BE41E8"/>
    <w:rsid w:val="00BE4287"/>
    <w:rsid w:val="00BE42AC"/>
    <w:rsid w:val="00BE47C7"/>
    <w:rsid w:val="00BE4C6F"/>
    <w:rsid w:val="00BE57FD"/>
    <w:rsid w:val="00BE5F52"/>
    <w:rsid w:val="00BE6C29"/>
    <w:rsid w:val="00BE7432"/>
    <w:rsid w:val="00BE743D"/>
    <w:rsid w:val="00BE7673"/>
    <w:rsid w:val="00BE7B0C"/>
    <w:rsid w:val="00BF00F5"/>
    <w:rsid w:val="00BF12D2"/>
    <w:rsid w:val="00BF1316"/>
    <w:rsid w:val="00BF1615"/>
    <w:rsid w:val="00BF1671"/>
    <w:rsid w:val="00BF16C2"/>
    <w:rsid w:val="00BF16EB"/>
    <w:rsid w:val="00BF185A"/>
    <w:rsid w:val="00BF1D74"/>
    <w:rsid w:val="00BF2E20"/>
    <w:rsid w:val="00BF2E45"/>
    <w:rsid w:val="00BF3D0C"/>
    <w:rsid w:val="00BF3F78"/>
    <w:rsid w:val="00BF41B5"/>
    <w:rsid w:val="00BF44C4"/>
    <w:rsid w:val="00BF49B2"/>
    <w:rsid w:val="00BF5CB9"/>
    <w:rsid w:val="00BF612F"/>
    <w:rsid w:val="00BF6629"/>
    <w:rsid w:val="00BF69AC"/>
    <w:rsid w:val="00BF6C28"/>
    <w:rsid w:val="00BF6DDD"/>
    <w:rsid w:val="00C00562"/>
    <w:rsid w:val="00C00584"/>
    <w:rsid w:val="00C009B5"/>
    <w:rsid w:val="00C00A65"/>
    <w:rsid w:val="00C01088"/>
    <w:rsid w:val="00C0134F"/>
    <w:rsid w:val="00C013FE"/>
    <w:rsid w:val="00C014C0"/>
    <w:rsid w:val="00C014E0"/>
    <w:rsid w:val="00C018C5"/>
    <w:rsid w:val="00C01B24"/>
    <w:rsid w:val="00C01C1F"/>
    <w:rsid w:val="00C02224"/>
    <w:rsid w:val="00C02677"/>
    <w:rsid w:val="00C02ABE"/>
    <w:rsid w:val="00C02D22"/>
    <w:rsid w:val="00C02D5F"/>
    <w:rsid w:val="00C03213"/>
    <w:rsid w:val="00C0351E"/>
    <w:rsid w:val="00C037C7"/>
    <w:rsid w:val="00C039C5"/>
    <w:rsid w:val="00C04073"/>
    <w:rsid w:val="00C045E6"/>
    <w:rsid w:val="00C04B48"/>
    <w:rsid w:val="00C04B94"/>
    <w:rsid w:val="00C04C73"/>
    <w:rsid w:val="00C04C7F"/>
    <w:rsid w:val="00C04D6E"/>
    <w:rsid w:val="00C04DF1"/>
    <w:rsid w:val="00C05B8F"/>
    <w:rsid w:val="00C05F78"/>
    <w:rsid w:val="00C060A6"/>
    <w:rsid w:val="00C06946"/>
    <w:rsid w:val="00C07806"/>
    <w:rsid w:val="00C10136"/>
    <w:rsid w:val="00C102A2"/>
    <w:rsid w:val="00C1082E"/>
    <w:rsid w:val="00C108DB"/>
    <w:rsid w:val="00C10D23"/>
    <w:rsid w:val="00C10F0D"/>
    <w:rsid w:val="00C113AC"/>
    <w:rsid w:val="00C11969"/>
    <w:rsid w:val="00C11B51"/>
    <w:rsid w:val="00C13482"/>
    <w:rsid w:val="00C13953"/>
    <w:rsid w:val="00C148C7"/>
    <w:rsid w:val="00C1571B"/>
    <w:rsid w:val="00C15B33"/>
    <w:rsid w:val="00C15BAB"/>
    <w:rsid w:val="00C15D41"/>
    <w:rsid w:val="00C16055"/>
    <w:rsid w:val="00C16416"/>
    <w:rsid w:val="00C1655F"/>
    <w:rsid w:val="00C165EF"/>
    <w:rsid w:val="00C16636"/>
    <w:rsid w:val="00C16AAC"/>
    <w:rsid w:val="00C16C94"/>
    <w:rsid w:val="00C17071"/>
    <w:rsid w:val="00C17686"/>
    <w:rsid w:val="00C177AF"/>
    <w:rsid w:val="00C1781B"/>
    <w:rsid w:val="00C21071"/>
    <w:rsid w:val="00C21A96"/>
    <w:rsid w:val="00C21BE4"/>
    <w:rsid w:val="00C21C50"/>
    <w:rsid w:val="00C22682"/>
    <w:rsid w:val="00C22D31"/>
    <w:rsid w:val="00C233B1"/>
    <w:rsid w:val="00C233DD"/>
    <w:rsid w:val="00C23822"/>
    <w:rsid w:val="00C23FB0"/>
    <w:rsid w:val="00C24132"/>
    <w:rsid w:val="00C24242"/>
    <w:rsid w:val="00C246E3"/>
    <w:rsid w:val="00C252AA"/>
    <w:rsid w:val="00C25630"/>
    <w:rsid w:val="00C25F9A"/>
    <w:rsid w:val="00C261D5"/>
    <w:rsid w:val="00C26D01"/>
    <w:rsid w:val="00C26D78"/>
    <w:rsid w:val="00C26ED2"/>
    <w:rsid w:val="00C27934"/>
    <w:rsid w:val="00C30267"/>
    <w:rsid w:val="00C304C7"/>
    <w:rsid w:val="00C30608"/>
    <w:rsid w:val="00C30919"/>
    <w:rsid w:val="00C30EB3"/>
    <w:rsid w:val="00C3150C"/>
    <w:rsid w:val="00C31882"/>
    <w:rsid w:val="00C31A0E"/>
    <w:rsid w:val="00C31C90"/>
    <w:rsid w:val="00C31EFA"/>
    <w:rsid w:val="00C32375"/>
    <w:rsid w:val="00C3251C"/>
    <w:rsid w:val="00C32B33"/>
    <w:rsid w:val="00C32F1E"/>
    <w:rsid w:val="00C3337E"/>
    <w:rsid w:val="00C334F1"/>
    <w:rsid w:val="00C337E1"/>
    <w:rsid w:val="00C33C57"/>
    <w:rsid w:val="00C33E24"/>
    <w:rsid w:val="00C33F3C"/>
    <w:rsid w:val="00C34259"/>
    <w:rsid w:val="00C34380"/>
    <w:rsid w:val="00C345A1"/>
    <w:rsid w:val="00C3477A"/>
    <w:rsid w:val="00C3479F"/>
    <w:rsid w:val="00C347D0"/>
    <w:rsid w:val="00C34A54"/>
    <w:rsid w:val="00C34FC4"/>
    <w:rsid w:val="00C3506E"/>
    <w:rsid w:val="00C35395"/>
    <w:rsid w:val="00C35A48"/>
    <w:rsid w:val="00C36C64"/>
    <w:rsid w:val="00C36DEF"/>
    <w:rsid w:val="00C36E98"/>
    <w:rsid w:val="00C37107"/>
    <w:rsid w:val="00C3776C"/>
    <w:rsid w:val="00C3781E"/>
    <w:rsid w:val="00C37EF0"/>
    <w:rsid w:val="00C4080C"/>
    <w:rsid w:val="00C40FDB"/>
    <w:rsid w:val="00C4116B"/>
    <w:rsid w:val="00C41568"/>
    <w:rsid w:val="00C41C53"/>
    <w:rsid w:val="00C4233F"/>
    <w:rsid w:val="00C423CA"/>
    <w:rsid w:val="00C42ED1"/>
    <w:rsid w:val="00C430C6"/>
    <w:rsid w:val="00C430D1"/>
    <w:rsid w:val="00C4363E"/>
    <w:rsid w:val="00C43802"/>
    <w:rsid w:val="00C43BD5"/>
    <w:rsid w:val="00C44186"/>
    <w:rsid w:val="00C442EE"/>
    <w:rsid w:val="00C443D8"/>
    <w:rsid w:val="00C444DC"/>
    <w:rsid w:val="00C44510"/>
    <w:rsid w:val="00C44738"/>
    <w:rsid w:val="00C44C5E"/>
    <w:rsid w:val="00C44C97"/>
    <w:rsid w:val="00C44DF9"/>
    <w:rsid w:val="00C45047"/>
    <w:rsid w:val="00C457AA"/>
    <w:rsid w:val="00C458A3"/>
    <w:rsid w:val="00C45AE2"/>
    <w:rsid w:val="00C45CE1"/>
    <w:rsid w:val="00C462A8"/>
    <w:rsid w:val="00C46603"/>
    <w:rsid w:val="00C468C4"/>
    <w:rsid w:val="00C46AE6"/>
    <w:rsid w:val="00C46DC7"/>
    <w:rsid w:val="00C46E20"/>
    <w:rsid w:val="00C46F95"/>
    <w:rsid w:val="00C47305"/>
    <w:rsid w:val="00C47515"/>
    <w:rsid w:val="00C4778D"/>
    <w:rsid w:val="00C47A4D"/>
    <w:rsid w:val="00C47A8C"/>
    <w:rsid w:val="00C47CA6"/>
    <w:rsid w:val="00C50DC7"/>
    <w:rsid w:val="00C511FC"/>
    <w:rsid w:val="00C51818"/>
    <w:rsid w:val="00C518CB"/>
    <w:rsid w:val="00C519BF"/>
    <w:rsid w:val="00C51D14"/>
    <w:rsid w:val="00C51D9C"/>
    <w:rsid w:val="00C51E47"/>
    <w:rsid w:val="00C5276B"/>
    <w:rsid w:val="00C527C7"/>
    <w:rsid w:val="00C52ADF"/>
    <w:rsid w:val="00C52CC3"/>
    <w:rsid w:val="00C53BAC"/>
    <w:rsid w:val="00C540AB"/>
    <w:rsid w:val="00C54590"/>
    <w:rsid w:val="00C548DC"/>
    <w:rsid w:val="00C5513A"/>
    <w:rsid w:val="00C55492"/>
    <w:rsid w:val="00C55528"/>
    <w:rsid w:val="00C559B6"/>
    <w:rsid w:val="00C55A5E"/>
    <w:rsid w:val="00C55BD0"/>
    <w:rsid w:val="00C571D2"/>
    <w:rsid w:val="00C5772B"/>
    <w:rsid w:val="00C57957"/>
    <w:rsid w:val="00C57BED"/>
    <w:rsid w:val="00C57E0E"/>
    <w:rsid w:val="00C60662"/>
    <w:rsid w:val="00C60A7A"/>
    <w:rsid w:val="00C60DA5"/>
    <w:rsid w:val="00C60DBB"/>
    <w:rsid w:val="00C61233"/>
    <w:rsid w:val="00C61330"/>
    <w:rsid w:val="00C61435"/>
    <w:rsid w:val="00C61497"/>
    <w:rsid w:val="00C615BF"/>
    <w:rsid w:val="00C618F7"/>
    <w:rsid w:val="00C619EB"/>
    <w:rsid w:val="00C61C96"/>
    <w:rsid w:val="00C61CD6"/>
    <w:rsid w:val="00C62F40"/>
    <w:rsid w:val="00C630A4"/>
    <w:rsid w:val="00C630C6"/>
    <w:rsid w:val="00C63108"/>
    <w:rsid w:val="00C6328C"/>
    <w:rsid w:val="00C63549"/>
    <w:rsid w:val="00C636EC"/>
    <w:rsid w:val="00C637B6"/>
    <w:rsid w:val="00C637BF"/>
    <w:rsid w:val="00C640FD"/>
    <w:rsid w:val="00C647FD"/>
    <w:rsid w:val="00C64946"/>
    <w:rsid w:val="00C64D97"/>
    <w:rsid w:val="00C65884"/>
    <w:rsid w:val="00C6588F"/>
    <w:rsid w:val="00C65F69"/>
    <w:rsid w:val="00C6668C"/>
    <w:rsid w:val="00C66755"/>
    <w:rsid w:val="00C669B8"/>
    <w:rsid w:val="00C66A07"/>
    <w:rsid w:val="00C66AE2"/>
    <w:rsid w:val="00C66B66"/>
    <w:rsid w:val="00C66EAD"/>
    <w:rsid w:val="00C67494"/>
    <w:rsid w:val="00C67BFA"/>
    <w:rsid w:val="00C67EEB"/>
    <w:rsid w:val="00C704CF"/>
    <w:rsid w:val="00C70BBB"/>
    <w:rsid w:val="00C70C0D"/>
    <w:rsid w:val="00C70D46"/>
    <w:rsid w:val="00C70ED1"/>
    <w:rsid w:val="00C72035"/>
    <w:rsid w:val="00C7206A"/>
    <w:rsid w:val="00C720FD"/>
    <w:rsid w:val="00C72475"/>
    <w:rsid w:val="00C72A3C"/>
    <w:rsid w:val="00C72D0E"/>
    <w:rsid w:val="00C72ED2"/>
    <w:rsid w:val="00C7326E"/>
    <w:rsid w:val="00C735C2"/>
    <w:rsid w:val="00C73F98"/>
    <w:rsid w:val="00C741CD"/>
    <w:rsid w:val="00C74C7A"/>
    <w:rsid w:val="00C74D05"/>
    <w:rsid w:val="00C7593E"/>
    <w:rsid w:val="00C75A88"/>
    <w:rsid w:val="00C760D1"/>
    <w:rsid w:val="00C762D1"/>
    <w:rsid w:val="00C77023"/>
    <w:rsid w:val="00C77075"/>
    <w:rsid w:val="00C77387"/>
    <w:rsid w:val="00C77C69"/>
    <w:rsid w:val="00C77CD6"/>
    <w:rsid w:val="00C77EFE"/>
    <w:rsid w:val="00C77F54"/>
    <w:rsid w:val="00C8066F"/>
    <w:rsid w:val="00C80758"/>
    <w:rsid w:val="00C80AE1"/>
    <w:rsid w:val="00C817C4"/>
    <w:rsid w:val="00C81918"/>
    <w:rsid w:val="00C81E0F"/>
    <w:rsid w:val="00C82143"/>
    <w:rsid w:val="00C825BF"/>
    <w:rsid w:val="00C82CD1"/>
    <w:rsid w:val="00C82EF5"/>
    <w:rsid w:val="00C82F1A"/>
    <w:rsid w:val="00C83017"/>
    <w:rsid w:val="00C83756"/>
    <w:rsid w:val="00C83AE9"/>
    <w:rsid w:val="00C83DB5"/>
    <w:rsid w:val="00C83EF6"/>
    <w:rsid w:val="00C84316"/>
    <w:rsid w:val="00C844FB"/>
    <w:rsid w:val="00C8508D"/>
    <w:rsid w:val="00C8600E"/>
    <w:rsid w:val="00C86A90"/>
    <w:rsid w:val="00C87A33"/>
    <w:rsid w:val="00C900AF"/>
    <w:rsid w:val="00C900E6"/>
    <w:rsid w:val="00C906F3"/>
    <w:rsid w:val="00C9094E"/>
    <w:rsid w:val="00C91641"/>
    <w:rsid w:val="00C917A0"/>
    <w:rsid w:val="00C91CDF"/>
    <w:rsid w:val="00C91D24"/>
    <w:rsid w:val="00C92314"/>
    <w:rsid w:val="00C926C2"/>
    <w:rsid w:val="00C93C96"/>
    <w:rsid w:val="00C93F6B"/>
    <w:rsid w:val="00C94A83"/>
    <w:rsid w:val="00C94B16"/>
    <w:rsid w:val="00C95818"/>
    <w:rsid w:val="00C961DA"/>
    <w:rsid w:val="00C963D9"/>
    <w:rsid w:val="00C96FD7"/>
    <w:rsid w:val="00C978BA"/>
    <w:rsid w:val="00CA0A99"/>
    <w:rsid w:val="00CA0B6E"/>
    <w:rsid w:val="00CA0BA1"/>
    <w:rsid w:val="00CA0C15"/>
    <w:rsid w:val="00CA0C66"/>
    <w:rsid w:val="00CA0F72"/>
    <w:rsid w:val="00CA116D"/>
    <w:rsid w:val="00CA1339"/>
    <w:rsid w:val="00CA1A10"/>
    <w:rsid w:val="00CA20C0"/>
    <w:rsid w:val="00CA265F"/>
    <w:rsid w:val="00CA29B1"/>
    <w:rsid w:val="00CA2F6B"/>
    <w:rsid w:val="00CA352C"/>
    <w:rsid w:val="00CA3587"/>
    <w:rsid w:val="00CA381C"/>
    <w:rsid w:val="00CA397D"/>
    <w:rsid w:val="00CA39E3"/>
    <w:rsid w:val="00CA3C37"/>
    <w:rsid w:val="00CA3D57"/>
    <w:rsid w:val="00CA4821"/>
    <w:rsid w:val="00CA4DCA"/>
    <w:rsid w:val="00CA5CA7"/>
    <w:rsid w:val="00CA5CF5"/>
    <w:rsid w:val="00CA5F32"/>
    <w:rsid w:val="00CA61F4"/>
    <w:rsid w:val="00CA62ED"/>
    <w:rsid w:val="00CA6C25"/>
    <w:rsid w:val="00CA7033"/>
    <w:rsid w:val="00CA7195"/>
    <w:rsid w:val="00CA762A"/>
    <w:rsid w:val="00CA7960"/>
    <w:rsid w:val="00CA7F1F"/>
    <w:rsid w:val="00CB003C"/>
    <w:rsid w:val="00CB0264"/>
    <w:rsid w:val="00CB15DA"/>
    <w:rsid w:val="00CB1D44"/>
    <w:rsid w:val="00CB228D"/>
    <w:rsid w:val="00CB2A8A"/>
    <w:rsid w:val="00CB2A95"/>
    <w:rsid w:val="00CB2C83"/>
    <w:rsid w:val="00CB2D88"/>
    <w:rsid w:val="00CB2EE1"/>
    <w:rsid w:val="00CB3283"/>
    <w:rsid w:val="00CB3920"/>
    <w:rsid w:val="00CB3A02"/>
    <w:rsid w:val="00CB3BA9"/>
    <w:rsid w:val="00CB3DCB"/>
    <w:rsid w:val="00CB4994"/>
    <w:rsid w:val="00CB4D0E"/>
    <w:rsid w:val="00CB4F59"/>
    <w:rsid w:val="00CB5377"/>
    <w:rsid w:val="00CB5475"/>
    <w:rsid w:val="00CB5BBB"/>
    <w:rsid w:val="00CB6329"/>
    <w:rsid w:val="00CB7032"/>
    <w:rsid w:val="00CB71AF"/>
    <w:rsid w:val="00CB783B"/>
    <w:rsid w:val="00CB7AA1"/>
    <w:rsid w:val="00CB7ADB"/>
    <w:rsid w:val="00CB7C48"/>
    <w:rsid w:val="00CB7C76"/>
    <w:rsid w:val="00CB7D3A"/>
    <w:rsid w:val="00CB7DF9"/>
    <w:rsid w:val="00CB7E2F"/>
    <w:rsid w:val="00CB7F10"/>
    <w:rsid w:val="00CB7FC3"/>
    <w:rsid w:val="00CB7FD6"/>
    <w:rsid w:val="00CC0081"/>
    <w:rsid w:val="00CC0280"/>
    <w:rsid w:val="00CC0316"/>
    <w:rsid w:val="00CC066C"/>
    <w:rsid w:val="00CC06CD"/>
    <w:rsid w:val="00CC08C0"/>
    <w:rsid w:val="00CC08E5"/>
    <w:rsid w:val="00CC104F"/>
    <w:rsid w:val="00CC128F"/>
    <w:rsid w:val="00CC18D7"/>
    <w:rsid w:val="00CC1F68"/>
    <w:rsid w:val="00CC2340"/>
    <w:rsid w:val="00CC2899"/>
    <w:rsid w:val="00CC30B4"/>
    <w:rsid w:val="00CC37F3"/>
    <w:rsid w:val="00CC408C"/>
    <w:rsid w:val="00CC4460"/>
    <w:rsid w:val="00CC4490"/>
    <w:rsid w:val="00CC4631"/>
    <w:rsid w:val="00CC488E"/>
    <w:rsid w:val="00CC4BAD"/>
    <w:rsid w:val="00CC513B"/>
    <w:rsid w:val="00CC51DD"/>
    <w:rsid w:val="00CC5C2F"/>
    <w:rsid w:val="00CC5C81"/>
    <w:rsid w:val="00CC68C1"/>
    <w:rsid w:val="00CC6AA1"/>
    <w:rsid w:val="00CC6B48"/>
    <w:rsid w:val="00CC7094"/>
    <w:rsid w:val="00CC76A7"/>
    <w:rsid w:val="00CC7ADA"/>
    <w:rsid w:val="00CC7FE0"/>
    <w:rsid w:val="00CD0023"/>
    <w:rsid w:val="00CD01E1"/>
    <w:rsid w:val="00CD03A2"/>
    <w:rsid w:val="00CD079C"/>
    <w:rsid w:val="00CD09E6"/>
    <w:rsid w:val="00CD0A95"/>
    <w:rsid w:val="00CD105A"/>
    <w:rsid w:val="00CD1E95"/>
    <w:rsid w:val="00CD2326"/>
    <w:rsid w:val="00CD238C"/>
    <w:rsid w:val="00CD24F8"/>
    <w:rsid w:val="00CD25CE"/>
    <w:rsid w:val="00CD3237"/>
    <w:rsid w:val="00CD3967"/>
    <w:rsid w:val="00CD3ED8"/>
    <w:rsid w:val="00CD3F61"/>
    <w:rsid w:val="00CD467E"/>
    <w:rsid w:val="00CD47A4"/>
    <w:rsid w:val="00CD4930"/>
    <w:rsid w:val="00CD4D84"/>
    <w:rsid w:val="00CD4FED"/>
    <w:rsid w:val="00CD56A0"/>
    <w:rsid w:val="00CD5709"/>
    <w:rsid w:val="00CD5BEC"/>
    <w:rsid w:val="00CD64C6"/>
    <w:rsid w:val="00CD68A4"/>
    <w:rsid w:val="00CD719A"/>
    <w:rsid w:val="00CD73BC"/>
    <w:rsid w:val="00CD751D"/>
    <w:rsid w:val="00CD7779"/>
    <w:rsid w:val="00CD77D7"/>
    <w:rsid w:val="00CD7849"/>
    <w:rsid w:val="00CE06DA"/>
    <w:rsid w:val="00CE097A"/>
    <w:rsid w:val="00CE097C"/>
    <w:rsid w:val="00CE0EC1"/>
    <w:rsid w:val="00CE1D70"/>
    <w:rsid w:val="00CE2498"/>
    <w:rsid w:val="00CE2748"/>
    <w:rsid w:val="00CE2C09"/>
    <w:rsid w:val="00CE34F3"/>
    <w:rsid w:val="00CE372A"/>
    <w:rsid w:val="00CE3BFC"/>
    <w:rsid w:val="00CE3D0D"/>
    <w:rsid w:val="00CE429B"/>
    <w:rsid w:val="00CE48AC"/>
    <w:rsid w:val="00CE4C36"/>
    <w:rsid w:val="00CE4DEF"/>
    <w:rsid w:val="00CE56C9"/>
    <w:rsid w:val="00CE5763"/>
    <w:rsid w:val="00CE59AD"/>
    <w:rsid w:val="00CE6E4B"/>
    <w:rsid w:val="00CE6E57"/>
    <w:rsid w:val="00CE7900"/>
    <w:rsid w:val="00CF0630"/>
    <w:rsid w:val="00CF0F6D"/>
    <w:rsid w:val="00CF10B6"/>
    <w:rsid w:val="00CF11F4"/>
    <w:rsid w:val="00CF14C5"/>
    <w:rsid w:val="00CF1E29"/>
    <w:rsid w:val="00CF1E3D"/>
    <w:rsid w:val="00CF23C8"/>
    <w:rsid w:val="00CF2BD2"/>
    <w:rsid w:val="00CF3126"/>
    <w:rsid w:val="00CF3666"/>
    <w:rsid w:val="00CF3B2A"/>
    <w:rsid w:val="00CF3E36"/>
    <w:rsid w:val="00CF3E7B"/>
    <w:rsid w:val="00CF42E2"/>
    <w:rsid w:val="00CF4363"/>
    <w:rsid w:val="00CF4B06"/>
    <w:rsid w:val="00CF51B7"/>
    <w:rsid w:val="00CF6102"/>
    <w:rsid w:val="00CF611F"/>
    <w:rsid w:val="00CF61A0"/>
    <w:rsid w:val="00CF634F"/>
    <w:rsid w:val="00CF63C7"/>
    <w:rsid w:val="00CF6515"/>
    <w:rsid w:val="00CF6C03"/>
    <w:rsid w:val="00CF6C1E"/>
    <w:rsid w:val="00CF6FAA"/>
    <w:rsid w:val="00CF7147"/>
    <w:rsid w:val="00CF76F0"/>
    <w:rsid w:val="00D000BA"/>
    <w:rsid w:val="00D003D5"/>
    <w:rsid w:val="00D003E1"/>
    <w:rsid w:val="00D00C56"/>
    <w:rsid w:val="00D00C89"/>
    <w:rsid w:val="00D00F06"/>
    <w:rsid w:val="00D0102A"/>
    <w:rsid w:val="00D01825"/>
    <w:rsid w:val="00D01DCD"/>
    <w:rsid w:val="00D02548"/>
    <w:rsid w:val="00D02AEA"/>
    <w:rsid w:val="00D032E2"/>
    <w:rsid w:val="00D033A8"/>
    <w:rsid w:val="00D03742"/>
    <w:rsid w:val="00D04096"/>
    <w:rsid w:val="00D0474B"/>
    <w:rsid w:val="00D04816"/>
    <w:rsid w:val="00D04AFD"/>
    <w:rsid w:val="00D05BF3"/>
    <w:rsid w:val="00D05E99"/>
    <w:rsid w:val="00D0628F"/>
    <w:rsid w:val="00D06488"/>
    <w:rsid w:val="00D06993"/>
    <w:rsid w:val="00D06CB6"/>
    <w:rsid w:val="00D06F3F"/>
    <w:rsid w:val="00D0796E"/>
    <w:rsid w:val="00D07E75"/>
    <w:rsid w:val="00D10198"/>
    <w:rsid w:val="00D105E7"/>
    <w:rsid w:val="00D10EC6"/>
    <w:rsid w:val="00D118CE"/>
    <w:rsid w:val="00D122C7"/>
    <w:rsid w:val="00D12427"/>
    <w:rsid w:val="00D130A6"/>
    <w:rsid w:val="00D1327F"/>
    <w:rsid w:val="00D1356E"/>
    <w:rsid w:val="00D13BD1"/>
    <w:rsid w:val="00D14014"/>
    <w:rsid w:val="00D14F3C"/>
    <w:rsid w:val="00D14F84"/>
    <w:rsid w:val="00D1553E"/>
    <w:rsid w:val="00D155BE"/>
    <w:rsid w:val="00D155DC"/>
    <w:rsid w:val="00D1578F"/>
    <w:rsid w:val="00D15B81"/>
    <w:rsid w:val="00D15FE3"/>
    <w:rsid w:val="00D16100"/>
    <w:rsid w:val="00D161D2"/>
    <w:rsid w:val="00D1664D"/>
    <w:rsid w:val="00D16AE9"/>
    <w:rsid w:val="00D16ECB"/>
    <w:rsid w:val="00D17875"/>
    <w:rsid w:val="00D1792F"/>
    <w:rsid w:val="00D17EAE"/>
    <w:rsid w:val="00D20A02"/>
    <w:rsid w:val="00D21286"/>
    <w:rsid w:val="00D219B5"/>
    <w:rsid w:val="00D22038"/>
    <w:rsid w:val="00D22B72"/>
    <w:rsid w:val="00D22EC4"/>
    <w:rsid w:val="00D22F3A"/>
    <w:rsid w:val="00D23AD8"/>
    <w:rsid w:val="00D243DD"/>
    <w:rsid w:val="00D24747"/>
    <w:rsid w:val="00D24949"/>
    <w:rsid w:val="00D251D5"/>
    <w:rsid w:val="00D25207"/>
    <w:rsid w:val="00D2526A"/>
    <w:rsid w:val="00D25996"/>
    <w:rsid w:val="00D259C6"/>
    <w:rsid w:val="00D25A45"/>
    <w:rsid w:val="00D25E14"/>
    <w:rsid w:val="00D260B5"/>
    <w:rsid w:val="00D264A7"/>
    <w:rsid w:val="00D26678"/>
    <w:rsid w:val="00D2698E"/>
    <w:rsid w:val="00D26BE3"/>
    <w:rsid w:val="00D275F7"/>
    <w:rsid w:val="00D308DE"/>
    <w:rsid w:val="00D30A28"/>
    <w:rsid w:val="00D30E64"/>
    <w:rsid w:val="00D310B6"/>
    <w:rsid w:val="00D31106"/>
    <w:rsid w:val="00D315DB"/>
    <w:rsid w:val="00D315DE"/>
    <w:rsid w:val="00D31828"/>
    <w:rsid w:val="00D318B1"/>
    <w:rsid w:val="00D31B3D"/>
    <w:rsid w:val="00D3226D"/>
    <w:rsid w:val="00D324A1"/>
    <w:rsid w:val="00D32913"/>
    <w:rsid w:val="00D32D04"/>
    <w:rsid w:val="00D32D11"/>
    <w:rsid w:val="00D33252"/>
    <w:rsid w:val="00D332D2"/>
    <w:rsid w:val="00D335DF"/>
    <w:rsid w:val="00D33B14"/>
    <w:rsid w:val="00D34334"/>
    <w:rsid w:val="00D343E1"/>
    <w:rsid w:val="00D35CC3"/>
    <w:rsid w:val="00D36E69"/>
    <w:rsid w:val="00D36EF8"/>
    <w:rsid w:val="00D370C1"/>
    <w:rsid w:val="00D3720C"/>
    <w:rsid w:val="00D372DB"/>
    <w:rsid w:val="00D379F3"/>
    <w:rsid w:val="00D40D1F"/>
    <w:rsid w:val="00D4108A"/>
    <w:rsid w:val="00D413B8"/>
    <w:rsid w:val="00D417B0"/>
    <w:rsid w:val="00D4187A"/>
    <w:rsid w:val="00D41961"/>
    <w:rsid w:val="00D41F76"/>
    <w:rsid w:val="00D42126"/>
    <w:rsid w:val="00D4217F"/>
    <w:rsid w:val="00D4278E"/>
    <w:rsid w:val="00D4354D"/>
    <w:rsid w:val="00D43674"/>
    <w:rsid w:val="00D438DC"/>
    <w:rsid w:val="00D43D2A"/>
    <w:rsid w:val="00D442BB"/>
    <w:rsid w:val="00D44522"/>
    <w:rsid w:val="00D44D40"/>
    <w:rsid w:val="00D46035"/>
    <w:rsid w:val="00D46409"/>
    <w:rsid w:val="00D46432"/>
    <w:rsid w:val="00D467BF"/>
    <w:rsid w:val="00D46DC8"/>
    <w:rsid w:val="00D47606"/>
    <w:rsid w:val="00D47B37"/>
    <w:rsid w:val="00D50A39"/>
    <w:rsid w:val="00D50DE6"/>
    <w:rsid w:val="00D50EEB"/>
    <w:rsid w:val="00D50F9E"/>
    <w:rsid w:val="00D50FED"/>
    <w:rsid w:val="00D511F8"/>
    <w:rsid w:val="00D5163A"/>
    <w:rsid w:val="00D51A7D"/>
    <w:rsid w:val="00D520CD"/>
    <w:rsid w:val="00D521C5"/>
    <w:rsid w:val="00D524EF"/>
    <w:rsid w:val="00D525A1"/>
    <w:rsid w:val="00D525BD"/>
    <w:rsid w:val="00D52DED"/>
    <w:rsid w:val="00D53092"/>
    <w:rsid w:val="00D54167"/>
    <w:rsid w:val="00D54BD7"/>
    <w:rsid w:val="00D54E7C"/>
    <w:rsid w:val="00D551E9"/>
    <w:rsid w:val="00D552E4"/>
    <w:rsid w:val="00D5541D"/>
    <w:rsid w:val="00D55550"/>
    <w:rsid w:val="00D55579"/>
    <w:rsid w:val="00D559DD"/>
    <w:rsid w:val="00D55B29"/>
    <w:rsid w:val="00D5611A"/>
    <w:rsid w:val="00D5625E"/>
    <w:rsid w:val="00D565A1"/>
    <w:rsid w:val="00D5696A"/>
    <w:rsid w:val="00D56A91"/>
    <w:rsid w:val="00D56C85"/>
    <w:rsid w:val="00D5747F"/>
    <w:rsid w:val="00D574E1"/>
    <w:rsid w:val="00D57604"/>
    <w:rsid w:val="00D6087C"/>
    <w:rsid w:val="00D614B0"/>
    <w:rsid w:val="00D614E2"/>
    <w:rsid w:val="00D615DE"/>
    <w:rsid w:val="00D61BA2"/>
    <w:rsid w:val="00D624C2"/>
    <w:rsid w:val="00D62915"/>
    <w:rsid w:val="00D63077"/>
    <w:rsid w:val="00D632ED"/>
    <w:rsid w:val="00D63610"/>
    <w:rsid w:val="00D63990"/>
    <w:rsid w:val="00D639E0"/>
    <w:rsid w:val="00D63A6B"/>
    <w:rsid w:val="00D63D07"/>
    <w:rsid w:val="00D63D28"/>
    <w:rsid w:val="00D64038"/>
    <w:rsid w:val="00D640AD"/>
    <w:rsid w:val="00D641D2"/>
    <w:rsid w:val="00D64DED"/>
    <w:rsid w:val="00D65569"/>
    <w:rsid w:val="00D65C91"/>
    <w:rsid w:val="00D661F8"/>
    <w:rsid w:val="00D6651E"/>
    <w:rsid w:val="00D66D43"/>
    <w:rsid w:val="00D66E0A"/>
    <w:rsid w:val="00D66E26"/>
    <w:rsid w:val="00D67426"/>
    <w:rsid w:val="00D67C97"/>
    <w:rsid w:val="00D67EF0"/>
    <w:rsid w:val="00D704A1"/>
    <w:rsid w:val="00D70616"/>
    <w:rsid w:val="00D71647"/>
    <w:rsid w:val="00D71AD6"/>
    <w:rsid w:val="00D71B77"/>
    <w:rsid w:val="00D725DD"/>
    <w:rsid w:val="00D72867"/>
    <w:rsid w:val="00D72891"/>
    <w:rsid w:val="00D7318A"/>
    <w:rsid w:val="00D731D7"/>
    <w:rsid w:val="00D73206"/>
    <w:rsid w:val="00D732E3"/>
    <w:rsid w:val="00D73A70"/>
    <w:rsid w:val="00D73D48"/>
    <w:rsid w:val="00D74254"/>
    <w:rsid w:val="00D743BF"/>
    <w:rsid w:val="00D74BB7"/>
    <w:rsid w:val="00D74DD8"/>
    <w:rsid w:val="00D74DE3"/>
    <w:rsid w:val="00D7543A"/>
    <w:rsid w:val="00D757A0"/>
    <w:rsid w:val="00D75B41"/>
    <w:rsid w:val="00D75E71"/>
    <w:rsid w:val="00D75F2C"/>
    <w:rsid w:val="00D75FC4"/>
    <w:rsid w:val="00D76242"/>
    <w:rsid w:val="00D7628B"/>
    <w:rsid w:val="00D7638C"/>
    <w:rsid w:val="00D7652D"/>
    <w:rsid w:val="00D76653"/>
    <w:rsid w:val="00D76726"/>
    <w:rsid w:val="00D76EFF"/>
    <w:rsid w:val="00D77038"/>
    <w:rsid w:val="00D77260"/>
    <w:rsid w:val="00D776AE"/>
    <w:rsid w:val="00D777FF"/>
    <w:rsid w:val="00D8001E"/>
    <w:rsid w:val="00D81376"/>
    <w:rsid w:val="00D8137F"/>
    <w:rsid w:val="00D81EF1"/>
    <w:rsid w:val="00D82025"/>
    <w:rsid w:val="00D82062"/>
    <w:rsid w:val="00D821FC"/>
    <w:rsid w:val="00D82334"/>
    <w:rsid w:val="00D8298F"/>
    <w:rsid w:val="00D829DA"/>
    <w:rsid w:val="00D82CDD"/>
    <w:rsid w:val="00D83409"/>
    <w:rsid w:val="00D834E8"/>
    <w:rsid w:val="00D843EF"/>
    <w:rsid w:val="00D844DB"/>
    <w:rsid w:val="00D846A5"/>
    <w:rsid w:val="00D84852"/>
    <w:rsid w:val="00D84B70"/>
    <w:rsid w:val="00D85B37"/>
    <w:rsid w:val="00D85CF0"/>
    <w:rsid w:val="00D86961"/>
    <w:rsid w:val="00D87B9C"/>
    <w:rsid w:val="00D900BD"/>
    <w:rsid w:val="00D9015D"/>
    <w:rsid w:val="00D90524"/>
    <w:rsid w:val="00D90ABD"/>
    <w:rsid w:val="00D90C1F"/>
    <w:rsid w:val="00D90E5D"/>
    <w:rsid w:val="00D91215"/>
    <w:rsid w:val="00D91B46"/>
    <w:rsid w:val="00D91DF6"/>
    <w:rsid w:val="00D92127"/>
    <w:rsid w:val="00D927A4"/>
    <w:rsid w:val="00D92CBD"/>
    <w:rsid w:val="00D92FAB"/>
    <w:rsid w:val="00D931D4"/>
    <w:rsid w:val="00D932EE"/>
    <w:rsid w:val="00D93B44"/>
    <w:rsid w:val="00D93F13"/>
    <w:rsid w:val="00D9428A"/>
    <w:rsid w:val="00D94330"/>
    <w:rsid w:val="00D94602"/>
    <w:rsid w:val="00D94860"/>
    <w:rsid w:val="00D948F5"/>
    <w:rsid w:val="00D949DF"/>
    <w:rsid w:val="00D95423"/>
    <w:rsid w:val="00D956EB"/>
    <w:rsid w:val="00D95A06"/>
    <w:rsid w:val="00D95EE0"/>
    <w:rsid w:val="00D95F9E"/>
    <w:rsid w:val="00D96180"/>
    <w:rsid w:val="00D965C3"/>
    <w:rsid w:val="00D9665D"/>
    <w:rsid w:val="00D96969"/>
    <w:rsid w:val="00D96BC9"/>
    <w:rsid w:val="00D9794D"/>
    <w:rsid w:val="00D979E4"/>
    <w:rsid w:val="00DA0085"/>
    <w:rsid w:val="00DA02BB"/>
    <w:rsid w:val="00DA0AF9"/>
    <w:rsid w:val="00DA1150"/>
    <w:rsid w:val="00DA265C"/>
    <w:rsid w:val="00DA2BC1"/>
    <w:rsid w:val="00DA3543"/>
    <w:rsid w:val="00DA3D05"/>
    <w:rsid w:val="00DA40A5"/>
    <w:rsid w:val="00DA451C"/>
    <w:rsid w:val="00DA451D"/>
    <w:rsid w:val="00DA494B"/>
    <w:rsid w:val="00DA4957"/>
    <w:rsid w:val="00DA49D3"/>
    <w:rsid w:val="00DA5B3D"/>
    <w:rsid w:val="00DA5B48"/>
    <w:rsid w:val="00DA60CA"/>
    <w:rsid w:val="00DA64F6"/>
    <w:rsid w:val="00DA6584"/>
    <w:rsid w:val="00DA6C06"/>
    <w:rsid w:val="00DA6DAA"/>
    <w:rsid w:val="00DA6F1E"/>
    <w:rsid w:val="00DA7233"/>
    <w:rsid w:val="00DA742A"/>
    <w:rsid w:val="00DA7540"/>
    <w:rsid w:val="00DA755C"/>
    <w:rsid w:val="00DA783C"/>
    <w:rsid w:val="00DA7B20"/>
    <w:rsid w:val="00DA7E0A"/>
    <w:rsid w:val="00DA7F69"/>
    <w:rsid w:val="00DB0490"/>
    <w:rsid w:val="00DB05BD"/>
    <w:rsid w:val="00DB05DF"/>
    <w:rsid w:val="00DB064E"/>
    <w:rsid w:val="00DB07C6"/>
    <w:rsid w:val="00DB0F44"/>
    <w:rsid w:val="00DB171A"/>
    <w:rsid w:val="00DB2888"/>
    <w:rsid w:val="00DB2892"/>
    <w:rsid w:val="00DB328F"/>
    <w:rsid w:val="00DB33BD"/>
    <w:rsid w:val="00DB3B76"/>
    <w:rsid w:val="00DB4504"/>
    <w:rsid w:val="00DB45B0"/>
    <w:rsid w:val="00DB4614"/>
    <w:rsid w:val="00DB480F"/>
    <w:rsid w:val="00DB49AA"/>
    <w:rsid w:val="00DB49E6"/>
    <w:rsid w:val="00DB4C09"/>
    <w:rsid w:val="00DB4CFB"/>
    <w:rsid w:val="00DB5342"/>
    <w:rsid w:val="00DB54EE"/>
    <w:rsid w:val="00DB5F89"/>
    <w:rsid w:val="00DB6766"/>
    <w:rsid w:val="00DB6826"/>
    <w:rsid w:val="00DB685B"/>
    <w:rsid w:val="00DB7135"/>
    <w:rsid w:val="00DB74AB"/>
    <w:rsid w:val="00DB78B4"/>
    <w:rsid w:val="00DB78E4"/>
    <w:rsid w:val="00DC0776"/>
    <w:rsid w:val="00DC0DA4"/>
    <w:rsid w:val="00DC170A"/>
    <w:rsid w:val="00DC195C"/>
    <w:rsid w:val="00DC1CF6"/>
    <w:rsid w:val="00DC1E11"/>
    <w:rsid w:val="00DC2367"/>
    <w:rsid w:val="00DC242E"/>
    <w:rsid w:val="00DC2441"/>
    <w:rsid w:val="00DC2512"/>
    <w:rsid w:val="00DC262F"/>
    <w:rsid w:val="00DC2CB6"/>
    <w:rsid w:val="00DC3107"/>
    <w:rsid w:val="00DC3757"/>
    <w:rsid w:val="00DC4447"/>
    <w:rsid w:val="00DC4B97"/>
    <w:rsid w:val="00DC4DBE"/>
    <w:rsid w:val="00DC4FC5"/>
    <w:rsid w:val="00DC5138"/>
    <w:rsid w:val="00DC5285"/>
    <w:rsid w:val="00DC56BC"/>
    <w:rsid w:val="00DC5DEE"/>
    <w:rsid w:val="00DC6090"/>
    <w:rsid w:val="00DC6540"/>
    <w:rsid w:val="00DC65EB"/>
    <w:rsid w:val="00DC7011"/>
    <w:rsid w:val="00DC703F"/>
    <w:rsid w:val="00DC7892"/>
    <w:rsid w:val="00DC7F35"/>
    <w:rsid w:val="00DD04DB"/>
    <w:rsid w:val="00DD05E3"/>
    <w:rsid w:val="00DD0657"/>
    <w:rsid w:val="00DD1147"/>
    <w:rsid w:val="00DD1174"/>
    <w:rsid w:val="00DD163C"/>
    <w:rsid w:val="00DD19B6"/>
    <w:rsid w:val="00DD2395"/>
    <w:rsid w:val="00DD2B02"/>
    <w:rsid w:val="00DD351F"/>
    <w:rsid w:val="00DD4A64"/>
    <w:rsid w:val="00DD4BDC"/>
    <w:rsid w:val="00DD5052"/>
    <w:rsid w:val="00DD5305"/>
    <w:rsid w:val="00DD5AC9"/>
    <w:rsid w:val="00DD5DFB"/>
    <w:rsid w:val="00DD6547"/>
    <w:rsid w:val="00DD67B6"/>
    <w:rsid w:val="00DD7143"/>
    <w:rsid w:val="00DD7162"/>
    <w:rsid w:val="00DD72E4"/>
    <w:rsid w:val="00DE01C6"/>
    <w:rsid w:val="00DE0F94"/>
    <w:rsid w:val="00DE136D"/>
    <w:rsid w:val="00DE1421"/>
    <w:rsid w:val="00DE17B5"/>
    <w:rsid w:val="00DE181A"/>
    <w:rsid w:val="00DE1E24"/>
    <w:rsid w:val="00DE206F"/>
    <w:rsid w:val="00DE24EF"/>
    <w:rsid w:val="00DE2CA7"/>
    <w:rsid w:val="00DE2E67"/>
    <w:rsid w:val="00DE30B5"/>
    <w:rsid w:val="00DE3142"/>
    <w:rsid w:val="00DE334A"/>
    <w:rsid w:val="00DE3B43"/>
    <w:rsid w:val="00DE3DF6"/>
    <w:rsid w:val="00DE42BC"/>
    <w:rsid w:val="00DE4751"/>
    <w:rsid w:val="00DE49AF"/>
    <w:rsid w:val="00DE4C27"/>
    <w:rsid w:val="00DE4EDD"/>
    <w:rsid w:val="00DE4F96"/>
    <w:rsid w:val="00DE4FD2"/>
    <w:rsid w:val="00DE51ED"/>
    <w:rsid w:val="00DE5613"/>
    <w:rsid w:val="00DE588A"/>
    <w:rsid w:val="00DE5DA6"/>
    <w:rsid w:val="00DE6042"/>
    <w:rsid w:val="00DE6182"/>
    <w:rsid w:val="00DE64E0"/>
    <w:rsid w:val="00DE67FC"/>
    <w:rsid w:val="00DE69C8"/>
    <w:rsid w:val="00DE6DA5"/>
    <w:rsid w:val="00DE6E35"/>
    <w:rsid w:val="00DE70DD"/>
    <w:rsid w:val="00DE7169"/>
    <w:rsid w:val="00DE73D4"/>
    <w:rsid w:val="00DE76AC"/>
    <w:rsid w:val="00DE7CD4"/>
    <w:rsid w:val="00DF03D9"/>
    <w:rsid w:val="00DF0773"/>
    <w:rsid w:val="00DF0983"/>
    <w:rsid w:val="00DF0BE0"/>
    <w:rsid w:val="00DF0DD7"/>
    <w:rsid w:val="00DF0FA7"/>
    <w:rsid w:val="00DF1AEB"/>
    <w:rsid w:val="00DF1C25"/>
    <w:rsid w:val="00DF1CB6"/>
    <w:rsid w:val="00DF1FB5"/>
    <w:rsid w:val="00DF271A"/>
    <w:rsid w:val="00DF2970"/>
    <w:rsid w:val="00DF349E"/>
    <w:rsid w:val="00DF36B8"/>
    <w:rsid w:val="00DF3732"/>
    <w:rsid w:val="00DF3C90"/>
    <w:rsid w:val="00DF4236"/>
    <w:rsid w:val="00DF4339"/>
    <w:rsid w:val="00DF45AC"/>
    <w:rsid w:val="00DF468D"/>
    <w:rsid w:val="00DF4BBA"/>
    <w:rsid w:val="00DF4F76"/>
    <w:rsid w:val="00DF5319"/>
    <w:rsid w:val="00DF55BD"/>
    <w:rsid w:val="00DF57B2"/>
    <w:rsid w:val="00DF596A"/>
    <w:rsid w:val="00DF6AF5"/>
    <w:rsid w:val="00DF6F44"/>
    <w:rsid w:val="00DF6FAD"/>
    <w:rsid w:val="00DF7A95"/>
    <w:rsid w:val="00DF7C9C"/>
    <w:rsid w:val="00E001B9"/>
    <w:rsid w:val="00E00A19"/>
    <w:rsid w:val="00E01008"/>
    <w:rsid w:val="00E0134A"/>
    <w:rsid w:val="00E017F0"/>
    <w:rsid w:val="00E022BF"/>
    <w:rsid w:val="00E02452"/>
    <w:rsid w:val="00E02B0E"/>
    <w:rsid w:val="00E02DA3"/>
    <w:rsid w:val="00E02FD1"/>
    <w:rsid w:val="00E03873"/>
    <w:rsid w:val="00E03F90"/>
    <w:rsid w:val="00E048C9"/>
    <w:rsid w:val="00E050F2"/>
    <w:rsid w:val="00E0517B"/>
    <w:rsid w:val="00E05D05"/>
    <w:rsid w:val="00E05F85"/>
    <w:rsid w:val="00E06079"/>
    <w:rsid w:val="00E065B0"/>
    <w:rsid w:val="00E065C3"/>
    <w:rsid w:val="00E068A2"/>
    <w:rsid w:val="00E068BE"/>
    <w:rsid w:val="00E071E2"/>
    <w:rsid w:val="00E07233"/>
    <w:rsid w:val="00E074B5"/>
    <w:rsid w:val="00E1025D"/>
    <w:rsid w:val="00E10F15"/>
    <w:rsid w:val="00E115C7"/>
    <w:rsid w:val="00E11845"/>
    <w:rsid w:val="00E11C5B"/>
    <w:rsid w:val="00E11D0E"/>
    <w:rsid w:val="00E1287B"/>
    <w:rsid w:val="00E12BDF"/>
    <w:rsid w:val="00E13036"/>
    <w:rsid w:val="00E1303A"/>
    <w:rsid w:val="00E1321B"/>
    <w:rsid w:val="00E13515"/>
    <w:rsid w:val="00E135BF"/>
    <w:rsid w:val="00E13CD4"/>
    <w:rsid w:val="00E1453D"/>
    <w:rsid w:val="00E146F3"/>
    <w:rsid w:val="00E14A26"/>
    <w:rsid w:val="00E14A53"/>
    <w:rsid w:val="00E14E5A"/>
    <w:rsid w:val="00E152DB"/>
    <w:rsid w:val="00E1599A"/>
    <w:rsid w:val="00E15DC8"/>
    <w:rsid w:val="00E1621B"/>
    <w:rsid w:val="00E1667A"/>
    <w:rsid w:val="00E167C5"/>
    <w:rsid w:val="00E20764"/>
    <w:rsid w:val="00E207C4"/>
    <w:rsid w:val="00E208E7"/>
    <w:rsid w:val="00E20C82"/>
    <w:rsid w:val="00E20DFB"/>
    <w:rsid w:val="00E21568"/>
    <w:rsid w:val="00E215B0"/>
    <w:rsid w:val="00E2263C"/>
    <w:rsid w:val="00E22F8D"/>
    <w:rsid w:val="00E22F9F"/>
    <w:rsid w:val="00E23279"/>
    <w:rsid w:val="00E232AB"/>
    <w:rsid w:val="00E232EE"/>
    <w:rsid w:val="00E233A5"/>
    <w:rsid w:val="00E2345D"/>
    <w:rsid w:val="00E2392C"/>
    <w:rsid w:val="00E23978"/>
    <w:rsid w:val="00E239E8"/>
    <w:rsid w:val="00E23A33"/>
    <w:rsid w:val="00E23A9F"/>
    <w:rsid w:val="00E23D40"/>
    <w:rsid w:val="00E2465F"/>
    <w:rsid w:val="00E246F0"/>
    <w:rsid w:val="00E24DE9"/>
    <w:rsid w:val="00E257F9"/>
    <w:rsid w:val="00E25842"/>
    <w:rsid w:val="00E25981"/>
    <w:rsid w:val="00E25A22"/>
    <w:rsid w:val="00E25DC5"/>
    <w:rsid w:val="00E26551"/>
    <w:rsid w:val="00E26592"/>
    <w:rsid w:val="00E26ACD"/>
    <w:rsid w:val="00E26B46"/>
    <w:rsid w:val="00E26CC6"/>
    <w:rsid w:val="00E26EC9"/>
    <w:rsid w:val="00E27687"/>
    <w:rsid w:val="00E27C10"/>
    <w:rsid w:val="00E27D7B"/>
    <w:rsid w:val="00E3141A"/>
    <w:rsid w:val="00E318FE"/>
    <w:rsid w:val="00E319C5"/>
    <w:rsid w:val="00E32912"/>
    <w:rsid w:val="00E32948"/>
    <w:rsid w:val="00E32B65"/>
    <w:rsid w:val="00E32DFC"/>
    <w:rsid w:val="00E340C1"/>
    <w:rsid w:val="00E34AD5"/>
    <w:rsid w:val="00E363CE"/>
    <w:rsid w:val="00E36658"/>
    <w:rsid w:val="00E3673D"/>
    <w:rsid w:val="00E40595"/>
    <w:rsid w:val="00E4064B"/>
    <w:rsid w:val="00E40D09"/>
    <w:rsid w:val="00E40DEE"/>
    <w:rsid w:val="00E40E84"/>
    <w:rsid w:val="00E41D6F"/>
    <w:rsid w:val="00E427A6"/>
    <w:rsid w:val="00E43299"/>
    <w:rsid w:val="00E432B6"/>
    <w:rsid w:val="00E43AE0"/>
    <w:rsid w:val="00E43EAE"/>
    <w:rsid w:val="00E44049"/>
    <w:rsid w:val="00E44D51"/>
    <w:rsid w:val="00E44F0E"/>
    <w:rsid w:val="00E45524"/>
    <w:rsid w:val="00E45F98"/>
    <w:rsid w:val="00E46034"/>
    <w:rsid w:val="00E46B41"/>
    <w:rsid w:val="00E46F98"/>
    <w:rsid w:val="00E47393"/>
    <w:rsid w:val="00E47B32"/>
    <w:rsid w:val="00E504CF"/>
    <w:rsid w:val="00E506F6"/>
    <w:rsid w:val="00E50A2C"/>
    <w:rsid w:val="00E50F1A"/>
    <w:rsid w:val="00E511FC"/>
    <w:rsid w:val="00E51B4B"/>
    <w:rsid w:val="00E524AF"/>
    <w:rsid w:val="00E527DD"/>
    <w:rsid w:val="00E52ABB"/>
    <w:rsid w:val="00E52CFC"/>
    <w:rsid w:val="00E52DE3"/>
    <w:rsid w:val="00E5379C"/>
    <w:rsid w:val="00E53BEF"/>
    <w:rsid w:val="00E541CB"/>
    <w:rsid w:val="00E545A3"/>
    <w:rsid w:val="00E54E82"/>
    <w:rsid w:val="00E55A3D"/>
    <w:rsid w:val="00E55B8A"/>
    <w:rsid w:val="00E55CA5"/>
    <w:rsid w:val="00E55E20"/>
    <w:rsid w:val="00E55E72"/>
    <w:rsid w:val="00E566A3"/>
    <w:rsid w:val="00E568CC"/>
    <w:rsid w:val="00E56973"/>
    <w:rsid w:val="00E5717F"/>
    <w:rsid w:val="00E57419"/>
    <w:rsid w:val="00E57792"/>
    <w:rsid w:val="00E57842"/>
    <w:rsid w:val="00E57BAC"/>
    <w:rsid w:val="00E6050D"/>
    <w:rsid w:val="00E60579"/>
    <w:rsid w:val="00E60A5B"/>
    <w:rsid w:val="00E60F3B"/>
    <w:rsid w:val="00E614D2"/>
    <w:rsid w:val="00E61954"/>
    <w:rsid w:val="00E6247E"/>
    <w:rsid w:val="00E62821"/>
    <w:rsid w:val="00E62E7E"/>
    <w:rsid w:val="00E62FBD"/>
    <w:rsid w:val="00E630BC"/>
    <w:rsid w:val="00E63216"/>
    <w:rsid w:val="00E63238"/>
    <w:rsid w:val="00E6326F"/>
    <w:rsid w:val="00E638ED"/>
    <w:rsid w:val="00E63CB5"/>
    <w:rsid w:val="00E63CCB"/>
    <w:rsid w:val="00E64FB6"/>
    <w:rsid w:val="00E651F2"/>
    <w:rsid w:val="00E653E8"/>
    <w:rsid w:val="00E6549E"/>
    <w:rsid w:val="00E65579"/>
    <w:rsid w:val="00E65AC0"/>
    <w:rsid w:val="00E65C81"/>
    <w:rsid w:val="00E65CA0"/>
    <w:rsid w:val="00E66425"/>
    <w:rsid w:val="00E668BF"/>
    <w:rsid w:val="00E66DCE"/>
    <w:rsid w:val="00E67989"/>
    <w:rsid w:val="00E679A0"/>
    <w:rsid w:val="00E67D03"/>
    <w:rsid w:val="00E70266"/>
    <w:rsid w:val="00E702A1"/>
    <w:rsid w:val="00E70B2D"/>
    <w:rsid w:val="00E70C27"/>
    <w:rsid w:val="00E7130E"/>
    <w:rsid w:val="00E71332"/>
    <w:rsid w:val="00E7137D"/>
    <w:rsid w:val="00E71479"/>
    <w:rsid w:val="00E714A2"/>
    <w:rsid w:val="00E717ED"/>
    <w:rsid w:val="00E7198F"/>
    <w:rsid w:val="00E7242E"/>
    <w:rsid w:val="00E724D7"/>
    <w:rsid w:val="00E72A08"/>
    <w:rsid w:val="00E72B91"/>
    <w:rsid w:val="00E730F8"/>
    <w:rsid w:val="00E74C63"/>
    <w:rsid w:val="00E74F4A"/>
    <w:rsid w:val="00E752F5"/>
    <w:rsid w:val="00E754FE"/>
    <w:rsid w:val="00E7551E"/>
    <w:rsid w:val="00E757DA"/>
    <w:rsid w:val="00E75829"/>
    <w:rsid w:val="00E7597E"/>
    <w:rsid w:val="00E75BCB"/>
    <w:rsid w:val="00E75D7D"/>
    <w:rsid w:val="00E75DED"/>
    <w:rsid w:val="00E75E5D"/>
    <w:rsid w:val="00E75F55"/>
    <w:rsid w:val="00E763FC"/>
    <w:rsid w:val="00E76957"/>
    <w:rsid w:val="00E76BB4"/>
    <w:rsid w:val="00E76F8B"/>
    <w:rsid w:val="00E771EF"/>
    <w:rsid w:val="00E773F0"/>
    <w:rsid w:val="00E80352"/>
    <w:rsid w:val="00E8065E"/>
    <w:rsid w:val="00E8075E"/>
    <w:rsid w:val="00E80E9D"/>
    <w:rsid w:val="00E80EDB"/>
    <w:rsid w:val="00E815EF"/>
    <w:rsid w:val="00E81636"/>
    <w:rsid w:val="00E81C71"/>
    <w:rsid w:val="00E81C98"/>
    <w:rsid w:val="00E82342"/>
    <w:rsid w:val="00E827E1"/>
    <w:rsid w:val="00E83BF4"/>
    <w:rsid w:val="00E83C36"/>
    <w:rsid w:val="00E83DF8"/>
    <w:rsid w:val="00E842CF"/>
    <w:rsid w:val="00E84775"/>
    <w:rsid w:val="00E84C8F"/>
    <w:rsid w:val="00E84FEB"/>
    <w:rsid w:val="00E85197"/>
    <w:rsid w:val="00E8522E"/>
    <w:rsid w:val="00E85537"/>
    <w:rsid w:val="00E856D7"/>
    <w:rsid w:val="00E85F89"/>
    <w:rsid w:val="00E862E8"/>
    <w:rsid w:val="00E86A20"/>
    <w:rsid w:val="00E86ABA"/>
    <w:rsid w:val="00E86E30"/>
    <w:rsid w:val="00E870E6"/>
    <w:rsid w:val="00E87931"/>
    <w:rsid w:val="00E87B64"/>
    <w:rsid w:val="00E87E13"/>
    <w:rsid w:val="00E87E96"/>
    <w:rsid w:val="00E90572"/>
    <w:rsid w:val="00E9058B"/>
    <w:rsid w:val="00E907FF"/>
    <w:rsid w:val="00E908E2"/>
    <w:rsid w:val="00E90940"/>
    <w:rsid w:val="00E90B79"/>
    <w:rsid w:val="00E90E80"/>
    <w:rsid w:val="00E91901"/>
    <w:rsid w:val="00E91972"/>
    <w:rsid w:val="00E91B90"/>
    <w:rsid w:val="00E91BC5"/>
    <w:rsid w:val="00E91C85"/>
    <w:rsid w:val="00E92390"/>
    <w:rsid w:val="00E92D51"/>
    <w:rsid w:val="00E93108"/>
    <w:rsid w:val="00E9311D"/>
    <w:rsid w:val="00E93392"/>
    <w:rsid w:val="00E93DEF"/>
    <w:rsid w:val="00E93EC7"/>
    <w:rsid w:val="00E9408E"/>
    <w:rsid w:val="00E940C6"/>
    <w:rsid w:val="00E94275"/>
    <w:rsid w:val="00E944CD"/>
    <w:rsid w:val="00E94DD1"/>
    <w:rsid w:val="00E954F8"/>
    <w:rsid w:val="00E95B37"/>
    <w:rsid w:val="00E95F01"/>
    <w:rsid w:val="00E96229"/>
    <w:rsid w:val="00E967A8"/>
    <w:rsid w:val="00E97191"/>
    <w:rsid w:val="00E974B6"/>
    <w:rsid w:val="00E97A35"/>
    <w:rsid w:val="00E97C1E"/>
    <w:rsid w:val="00EA029E"/>
    <w:rsid w:val="00EA0753"/>
    <w:rsid w:val="00EA096E"/>
    <w:rsid w:val="00EA09AF"/>
    <w:rsid w:val="00EA0B22"/>
    <w:rsid w:val="00EA0EF5"/>
    <w:rsid w:val="00EA1079"/>
    <w:rsid w:val="00EA11AB"/>
    <w:rsid w:val="00EA1894"/>
    <w:rsid w:val="00EA191D"/>
    <w:rsid w:val="00EA1AFA"/>
    <w:rsid w:val="00EA1C95"/>
    <w:rsid w:val="00EA1DCB"/>
    <w:rsid w:val="00EA1E94"/>
    <w:rsid w:val="00EA1FD8"/>
    <w:rsid w:val="00EA3022"/>
    <w:rsid w:val="00EA314D"/>
    <w:rsid w:val="00EA330C"/>
    <w:rsid w:val="00EA37F8"/>
    <w:rsid w:val="00EA3A00"/>
    <w:rsid w:val="00EA4A4B"/>
    <w:rsid w:val="00EA4B93"/>
    <w:rsid w:val="00EA5326"/>
    <w:rsid w:val="00EA5B4F"/>
    <w:rsid w:val="00EA5D70"/>
    <w:rsid w:val="00EA5EB7"/>
    <w:rsid w:val="00EA648E"/>
    <w:rsid w:val="00EA652D"/>
    <w:rsid w:val="00EA683C"/>
    <w:rsid w:val="00EA6977"/>
    <w:rsid w:val="00EA6C74"/>
    <w:rsid w:val="00EA70CD"/>
    <w:rsid w:val="00EA7607"/>
    <w:rsid w:val="00EA7D27"/>
    <w:rsid w:val="00EA7F42"/>
    <w:rsid w:val="00EB02B0"/>
    <w:rsid w:val="00EB03AD"/>
    <w:rsid w:val="00EB0499"/>
    <w:rsid w:val="00EB0AA3"/>
    <w:rsid w:val="00EB0C16"/>
    <w:rsid w:val="00EB1978"/>
    <w:rsid w:val="00EB23B8"/>
    <w:rsid w:val="00EB270E"/>
    <w:rsid w:val="00EB3496"/>
    <w:rsid w:val="00EB387C"/>
    <w:rsid w:val="00EB41C2"/>
    <w:rsid w:val="00EB5292"/>
    <w:rsid w:val="00EB5A28"/>
    <w:rsid w:val="00EB5F35"/>
    <w:rsid w:val="00EB60BB"/>
    <w:rsid w:val="00EB6492"/>
    <w:rsid w:val="00EB6585"/>
    <w:rsid w:val="00EB6AC3"/>
    <w:rsid w:val="00EB6F8E"/>
    <w:rsid w:val="00EB7157"/>
    <w:rsid w:val="00EB7166"/>
    <w:rsid w:val="00EB7257"/>
    <w:rsid w:val="00EB7342"/>
    <w:rsid w:val="00EB77FD"/>
    <w:rsid w:val="00EB78BA"/>
    <w:rsid w:val="00EB7BC0"/>
    <w:rsid w:val="00EB7F55"/>
    <w:rsid w:val="00EC0550"/>
    <w:rsid w:val="00EC082C"/>
    <w:rsid w:val="00EC0B10"/>
    <w:rsid w:val="00EC0B4E"/>
    <w:rsid w:val="00EC10CD"/>
    <w:rsid w:val="00EC11DA"/>
    <w:rsid w:val="00EC147D"/>
    <w:rsid w:val="00EC19FE"/>
    <w:rsid w:val="00EC20CC"/>
    <w:rsid w:val="00EC2243"/>
    <w:rsid w:val="00EC276C"/>
    <w:rsid w:val="00EC39F7"/>
    <w:rsid w:val="00EC3D84"/>
    <w:rsid w:val="00EC452D"/>
    <w:rsid w:val="00EC458B"/>
    <w:rsid w:val="00EC4691"/>
    <w:rsid w:val="00EC4C8E"/>
    <w:rsid w:val="00EC5157"/>
    <w:rsid w:val="00EC517D"/>
    <w:rsid w:val="00EC5AED"/>
    <w:rsid w:val="00EC5C76"/>
    <w:rsid w:val="00EC6636"/>
    <w:rsid w:val="00EC6776"/>
    <w:rsid w:val="00EC6C8B"/>
    <w:rsid w:val="00EC75A5"/>
    <w:rsid w:val="00EC7614"/>
    <w:rsid w:val="00EC7DC4"/>
    <w:rsid w:val="00EC7F61"/>
    <w:rsid w:val="00EC7F8F"/>
    <w:rsid w:val="00ED02E7"/>
    <w:rsid w:val="00ED0566"/>
    <w:rsid w:val="00ED05F3"/>
    <w:rsid w:val="00ED076D"/>
    <w:rsid w:val="00ED0B38"/>
    <w:rsid w:val="00ED0C20"/>
    <w:rsid w:val="00ED10FD"/>
    <w:rsid w:val="00ED11D9"/>
    <w:rsid w:val="00ED20E4"/>
    <w:rsid w:val="00ED2EF1"/>
    <w:rsid w:val="00ED3018"/>
    <w:rsid w:val="00ED331F"/>
    <w:rsid w:val="00ED38EF"/>
    <w:rsid w:val="00ED47D5"/>
    <w:rsid w:val="00ED4CC2"/>
    <w:rsid w:val="00ED4DD4"/>
    <w:rsid w:val="00ED4ED2"/>
    <w:rsid w:val="00ED520C"/>
    <w:rsid w:val="00ED5596"/>
    <w:rsid w:val="00ED5682"/>
    <w:rsid w:val="00ED5A47"/>
    <w:rsid w:val="00ED5CD3"/>
    <w:rsid w:val="00ED5D98"/>
    <w:rsid w:val="00ED6162"/>
    <w:rsid w:val="00ED6483"/>
    <w:rsid w:val="00ED674B"/>
    <w:rsid w:val="00ED67D7"/>
    <w:rsid w:val="00ED6B70"/>
    <w:rsid w:val="00ED6B8D"/>
    <w:rsid w:val="00ED6BB6"/>
    <w:rsid w:val="00ED6DC8"/>
    <w:rsid w:val="00ED7656"/>
    <w:rsid w:val="00ED7A12"/>
    <w:rsid w:val="00ED7C66"/>
    <w:rsid w:val="00ED7CBB"/>
    <w:rsid w:val="00EE00C8"/>
    <w:rsid w:val="00EE01AB"/>
    <w:rsid w:val="00EE0248"/>
    <w:rsid w:val="00EE034B"/>
    <w:rsid w:val="00EE04CA"/>
    <w:rsid w:val="00EE0526"/>
    <w:rsid w:val="00EE08EA"/>
    <w:rsid w:val="00EE0924"/>
    <w:rsid w:val="00EE0E8C"/>
    <w:rsid w:val="00EE1092"/>
    <w:rsid w:val="00EE1404"/>
    <w:rsid w:val="00EE149A"/>
    <w:rsid w:val="00EE1957"/>
    <w:rsid w:val="00EE1A81"/>
    <w:rsid w:val="00EE1B21"/>
    <w:rsid w:val="00EE2DC8"/>
    <w:rsid w:val="00EE2DCF"/>
    <w:rsid w:val="00EE2E55"/>
    <w:rsid w:val="00EE36B3"/>
    <w:rsid w:val="00EE3FB9"/>
    <w:rsid w:val="00EE421E"/>
    <w:rsid w:val="00EE4227"/>
    <w:rsid w:val="00EE4931"/>
    <w:rsid w:val="00EE4D83"/>
    <w:rsid w:val="00EE5129"/>
    <w:rsid w:val="00EE5C31"/>
    <w:rsid w:val="00EE622F"/>
    <w:rsid w:val="00EE64DB"/>
    <w:rsid w:val="00EE66E8"/>
    <w:rsid w:val="00EE6A7F"/>
    <w:rsid w:val="00EE6C4C"/>
    <w:rsid w:val="00EE6C55"/>
    <w:rsid w:val="00EE719E"/>
    <w:rsid w:val="00EE75C5"/>
    <w:rsid w:val="00EF028B"/>
    <w:rsid w:val="00EF0397"/>
    <w:rsid w:val="00EF07CD"/>
    <w:rsid w:val="00EF0969"/>
    <w:rsid w:val="00EF12C1"/>
    <w:rsid w:val="00EF1B27"/>
    <w:rsid w:val="00EF2027"/>
    <w:rsid w:val="00EF2066"/>
    <w:rsid w:val="00EF2703"/>
    <w:rsid w:val="00EF3010"/>
    <w:rsid w:val="00EF303B"/>
    <w:rsid w:val="00EF3340"/>
    <w:rsid w:val="00EF3A4D"/>
    <w:rsid w:val="00EF3B90"/>
    <w:rsid w:val="00EF41C6"/>
    <w:rsid w:val="00EF46E5"/>
    <w:rsid w:val="00EF4F7D"/>
    <w:rsid w:val="00EF54BF"/>
    <w:rsid w:val="00EF55CD"/>
    <w:rsid w:val="00EF5E20"/>
    <w:rsid w:val="00EF6257"/>
    <w:rsid w:val="00EF6648"/>
    <w:rsid w:val="00EF66B6"/>
    <w:rsid w:val="00EF6DBB"/>
    <w:rsid w:val="00EF7606"/>
    <w:rsid w:val="00EF79A9"/>
    <w:rsid w:val="00EF7AD8"/>
    <w:rsid w:val="00EF7B2B"/>
    <w:rsid w:val="00EF7E63"/>
    <w:rsid w:val="00F00588"/>
    <w:rsid w:val="00F008FA"/>
    <w:rsid w:val="00F00962"/>
    <w:rsid w:val="00F00C15"/>
    <w:rsid w:val="00F00ED4"/>
    <w:rsid w:val="00F00F45"/>
    <w:rsid w:val="00F0135F"/>
    <w:rsid w:val="00F0147D"/>
    <w:rsid w:val="00F017F8"/>
    <w:rsid w:val="00F01B81"/>
    <w:rsid w:val="00F02634"/>
    <w:rsid w:val="00F02748"/>
    <w:rsid w:val="00F02900"/>
    <w:rsid w:val="00F034F8"/>
    <w:rsid w:val="00F0361C"/>
    <w:rsid w:val="00F039AF"/>
    <w:rsid w:val="00F03C48"/>
    <w:rsid w:val="00F04025"/>
    <w:rsid w:val="00F044D3"/>
    <w:rsid w:val="00F046FB"/>
    <w:rsid w:val="00F04763"/>
    <w:rsid w:val="00F04783"/>
    <w:rsid w:val="00F048ED"/>
    <w:rsid w:val="00F04BD7"/>
    <w:rsid w:val="00F05004"/>
    <w:rsid w:val="00F05233"/>
    <w:rsid w:val="00F0586A"/>
    <w:rsid w:val="00F05EC7"/>
    <w:rsid w:val="00F06BFA"/>
    <w:rsid w:val="00F06D68"/>
    <w:rsid w:val="00F06FD4"/>
    <w:rsid w:val="00F07616"/>
    <w:rsid w:val="00F07BE4"/>
    <w:rsid w:val="00F07C4F"/>
    <w:rsid w:val="00F07F85"/>
    <w:rsid w:val="00F101BE"/>
    <w:rsid w:val="00F10F85"/>
    <w:rsid w:val="00F11022"/>
    <w:rsid w:val="00F116DB"/>
    <w:rsid w:val="00F11E5B"/>
    <w:rsid w:val="00F121A5"/>
    <w:rsid w:val="00F123EB"/>
    <w:rsid w:val="00F124B1"/>
    <w:rsid w:val="00F12D3B"/>
    <w:rsid w:val="00F13531"/>
    <w:rsid w:val="00F13D40"/>
    <w:rsid w:val="00F14384"/>
    <w:rsid w:val="00F143A4"/>
    <w:rsid w:val="00F1471F"/>
    <w:rsid w:val="00F148E2"/>
    <w:rsid w:val="00F14C9A"/>
    <w:rsid w:val="00F14EF9"/>
    <w:rsid w:val="00F151AB"/>
    <w:rsid w:val="00F15652"/>
    <w:rsid w:val="00F159AB"/>
    <w:rsid w:val="00F15A48"/>
    <w:rsid w:val="00F162DC"/>
    <w:rsid w:val="00F16391"/>
    <w:rsid w:val="00F16474"/>
    <w:rsid w:val="00F16C2F"/>
    <w:rsid w:val="00F16D60"/>
    <w:rsid w:val="00F16D68"/>
    <w:rsid w:val="00F16E29"/>
    <w:rsid w:val="00F175A1"/>
    <w:rsid w:val="00F1774B"/>
    <w:rsid w:val="00F17AE1"/>
    <w:rsid w:val="00F17C56"/>
    <w:rsid w:val="00F17E1A"/>
    <w:rsid w:val="00F17F87"/>
    <w:rsid w:val="00F200D6"/>
    <w:rsid w:val="00F20416"/>
    <w:rsid w:val="00F2052A"/>
    <w:rsid w:val="00F20B37"/>
    <w:rsid w:val="00F20B77"/>
    <w:rsid w:val="00F20CAD"/>
    <w:rsid w:val="00F21D2E"/>
    <w:rsid w:val="00F2247D"/>
    <w:rsid w:val="00F226BC"/>
    <w:rsid w:val="00F22F36"/>
    <w:rsid w:val="00F22FB5"/>
    <w:rsid w:val="00F23945"/>
    <w:rsid w:val="00F23A91"/>
    <w:rsid w:val="00F24A12"/>
    <w:rsid w:val="00F24CBC"/>
    <w:rsid w:val="00F25480"/>
    <w:rsid w:val="00F2579A"/>
    <w:rsid w:val="00F25AEB"/>
    <w:rsid w:val="00F25FA3"/>
    <w:rsid w:val="00F2672B"/>
    <w:rsid w:val="00F2763B"/>
    <w:rsid w:val="00F27CF7"/>
    <w:rsid w:val="00F27E5A"/>
    <w:rsid w:val="00F27E73"/>
    <w:rsid w:val="00F300C0"/>
    <w:rsid w:val="00F306D9"/>
    <w:rsid w:val="00F30A38"/>
    <w:rsid w:val="00F30F44"/>
    <w:rsid w:val="00F31BCF"/>
    <w:rsid w:val="00F32057"/>
    <w:rsid w:val="00F32189"/>
    <w:rsid w:val="00F32384"/>
    <w:rsid w:val="00F32FA6"/>
    <w:rsid w:val="00F330DF"/>
    <w:rsid w:val="00F33FA9"/>
    <w:rsid w:val="00F33FAE"/>
    <w:rsid w:val="00F3466E"/>
    <w:rsid w:val="00F34BB8"/>
    <w:rsid w:val="00F34C8D"/>
    <w:rsid w:val="00F34D9C"/>
    <w:rsid w:val="00F34E4D"/>
    <w:rsid w:val="00F3513C"/>
    <w:rsid w:val="00F3561E"/>
    <w:rsid w:val="00F35DEE"/>
    <w:rsid w:val="00F35EBF"/>
    <w:rsid w:val="00F367FB"/>
    <w:rsid w:val="00F36936"/>
    <w:rsid w:val="00F36E26"/>
    <w:rsid w:val="00F36EE6"/>
    <w:rsid w:val="00F379BE"/>
    <w:rsid w:val="00F37CD1"/>
    <w:rsid w:val="00F37DED"/>
    <w:rsid w:val="00F403D1"/>
    <w:rsid w:val="00F4049F"/>
    <w:rsid w:val="00F404E3"/>
    <w:rsid w:val="00F4064A"/>
    <w:rsid w:val="00F40736"/>
    <w:rsid w:val="00F40802"/>
    <w:rsid w:val="00F4089B"/>
    <w:rsid w:val="00F40C29"/>
    <w:rsid w:val="00F40EBE"/>
    <w:rsid w:val="00F414E5"/>
    <w:rsid w:val="00F41730"/>
    <w:rsid w:val="00F4173D"/>
    <w:rsid w:val="00F41D01"/>
    <w:rsid w:val="00F422DA"/>
    <w:rsid w:val="00F42404"/>
    <w:rsid w:val="00F426E4"/>
    <w:rsid w:val="00F42C2E"/>
    <w:rsid w:val="00F42DE7"/>
    <w:rsid w:val="00F4300F"/>
    <w:rsid w:val="00F43044"/>
    <w:rsid w:val="00F43219"/>
    <w:rsid w:val="00F43D7B"/>
    <w:rsid w:val="00F43E46"/>
    <w:rsid w:val="00F43E9B"/>
    <w:rsid w:val="00F44643"/>
    <w:rsid w:val="00F44862"/>
    <w:rsid w:val="00F44975"/>
    <w:rsid w:val="00F449D6"/>
    <w:rsid w:val="00F44F70"/>
    <w:rsid w:val="00F45430"/>
    <w:rsid w:val="00F456E0"/>
    <w:rsid w:val="00F4570B"/>
    <w:rsid w:val="00F45725"/>
    <w:rsid w:val="00F459D6"/>
    <w:rsid w:val="00F45F81"/>
    <w:rsid w:val="00F4694B"/>
    <w:rsid w:val="00F46CEA"/>
    <w:rsid w:val="00F46D9D"/>
    <w:rsid w:val="00F46EBD"/>
    <w:rsid w:val="00F477E9"/>
    <w:rsid w:val="00F47DBF"/>
    <w:rsid w:val="00F50B68"/>
    <w:rsid w:val="00F50E65"/>
    <w:rsid w:val="00F51206"/>
    <w:rsid w:val="00F5147B"/>
    <w:rsid w:val="00F51856"/>
    <w:rsid w:val="00F51B9C"/>
    <w:rsid w:val="00F51BCF"/>
    <w:rsid w:val="00F51FD0"/>
    <w:rsid w:val="00F52052"/>
    <w:rsid w:val="00F521CE"/>
    <w:rsid w:val="00F52B40"/>
    <w:rsid w:val="00F52BFE"/>
    <w:rsid w:val="00F534D7"/>
    <w:rsid w:val="00F53847"/>
    <w:rsid w:val="00F53871"/>
    <w:rsid w:val="00F53AB2"/>
    <w:rsid w:val="00F53B82"/>
    <w:rsid w:val="00F53EBF"/>
    <w:rsid w:val="00F54ED7"/>
    <w:rsid w:val="00F54F4B"/>
    <w:rsid w:val="00F552E6"/>
    <w:rsid w:val="00F55C0B"/>
    <w:rsid w:val="00F55C9F"/>
    <w:rsid w:val="00F560DC"/>
    <w:rsid w:val="00F568C9"/>
    <w:rsid w:val="00F568CD"/>
    <w:rsid w:val="00F569B4"/>
    <w:rsid w:val="00F56BEF"/>
    <w:rsid w:val="00F600D7"/>
    <w:rsid w:val="00F6028A"/>
    <w:rsid w:val="00F60519"/>
    <w:rsid w:val="00F60962"/>
    <w:rsid w:val="00F609A3"/>
    <w:rsid w:val="00F6113C"/>
    <w:rsid w:val="00F612E3"/>
    <w:rsid w:val="00F617D4"/>
    <w:rsid w:val="00F61CE3"/>
    <w:rsid w:val="00F61EAE"/>
    <w:rsid w:val="00F61F5B"/>
    <w:rsid w:val="00F6200E"/>
    <w:rsid w:val="00F6203E"/>
    <w:rsid w:val="00F62801"/>
    <w:rsid w:val="00F6281D"/>
    <w:rsid w:val="00F62AB3"/>
    <w:rsid w:val="00F62E10"/>
    <w:rsid w:val="00F630C4"/>
    <w:rsid w:val="00F632AA"/>
    <w:rsid w:val="00F6481A"/>
    <w:rsid w:val="00F64948"/>
    <w:rsid w:val="00F65390"/>
    <w:rsid w:val="00F6540A"/>
    <w:rsid w:val="00F65AF1"/>
    <w:rsid w:val="00F65B04"/>
    <w:rsid w:val="00F661C2"/>
    <w:rsid w:val="00F66219"/>
    <w:rsid w:val="00F6651B"/>
    <w:rsid w:val="00F66C9C"/>
    <w:rsid w:val="00F67E1E"/>
    <w:rsid w:val="00F7015E"/>
    <w:rsid w:val="00F70B0D"/>
    <w:rsid w:val="00F70D6E"/>
    <w:rsid w:val="00F7145E"/>
    <w:rsid w:val="00F71EC0"/>
    <w:rsid w:val="00F723A2"/>
    <w:rsid w:val="00F7242E"/>
    <w:rsid w:val="00F7300D"/>
    <w:rsid w:val="00F7313C"/>
    <w:rsid w:val="00F736E6"/>
    <w:rsid w:val="00F73873"/>
    <w:rsid w:val="00F748B5"/>
    <w:rsid w:val="00F74B4D"/>
    <w:rsid w:val="00F74F16"/>
    <w:rsid w:val="00F74F20"/>
    <w:rsid w:val="00F75C7F"/>
    <w:rsid w:val="00F7625E"/>
    <w:rsid w:val="00F765BD"/>
    <w:rsid w:val="00F76C22"/>
    <w:rsid w:val="00F76DC3"/>
    <w:rsid w:val="00F773C5"/>
    <w:rsid w:val="00F77599"/>
    <w:rsid w:val="00F801BC"/>
    <w:rsid w:val="00F8086C"/>
    <w:rsid w:val="00F81324"/>
    <w:rsid w:val="00F81344"/>
    <w:rsid w:val="00F81DB8"/>
    <w:rsid w:val="00F8213B"/>
    <w:rsid w:val="00F82337"/>
    <w:rsid w:val="00F825C2"/>
    <w:rsid w:val="00F828FF"/>
    <w:rsid w:val="00F82B1F"/>
    <w:rsid w:val="00F8344D"/>
    <w:rsid w:val="00F835BD"/>
    <w:rsid w:val="00F83AAF"/>
    <w:rsid w:val="00F83F43"/>
    <w:rsid w:val="00F84B1A"/>
    <w:rsid w:val="00F84DB6"/>
    <w:rsid w:val="00F85B13"/>
    <w:rsid w:val="00F8611F"/>
    <w:rsid w:val="00F86367"/>
    <w:rsid w:val="00F8640C"/>
    <w:rsid w:val="00F87708"/>
    <w:rsid w:val="00F87AE0"/>
    <w:rsid w:val="00F87FF7"/>
    <w:rsid w:val="00F900D3"/>
    <w:rsid w:val="00F90449"/>
    <w:rsid w:val="00F90468"/>
    <w:rsid w:val="00F905FA"/>
    <w:rsid w:val="00F90674"/>
    <w:rsid w:val="00F90761"/>
    <w:rsid w:val="00F907F4"/>
    <w:rsid w:val="00F914A7"/>
    <w:rsid w:val="00F914D3"/>
    <w:rsid w:val="00F91C6F"/>
    <w:rsid w:val="00F922F8"/>
    <w:rsid w:val="00F92462"/>
    <w:rsid w:val="00F927DB"/>
    <w:rsid w:val="00F929DA"/>
    <w:rsid w:val="00F92B15"/>
    <w:rsid w:val="00F935F6"/>
    <w:rsid w:val="00F9378E"/>
    <w:rsid w:val="00F93BFA"/>
    <w:rsid w:val="00F93DD0"/>
    <w:rsid w:val="00F943C3"/>
    <w:rsid w:val="00F944F5"/>
    <w:rsid w:val="00F94661"/>
    <w:rsid w:val="00F94B7D"/>
    <w:rsid w:val="00F950D0"/>
    <w:rsid w:val="00F9531B"/>
    <w:rsid w:val="00F9594A"/>
    <w:rsid w:val="00F95B79"/>
    <w:rsid w:val="00F95DF3"/>
    <w:rsid w:val="00F960E3"/>
    <w:rsid w:val="00F96E94"/>
    <w:rsid w:val="00F9755E"/>
    <w:rsid w:val="00F97662"/>
    <w:rsid w:val="00F977E2"/>
    <w:rsid w:val="00FA0132"/>
    <w:rsid w:val="00FA019B"/>
    <w:rsid w:val="00FA0608"/>
    <w:rsid w:val="00FA0D45"/>
    <w:rsid w:val="00FA1DE1"/>
    <w:rsid w:val="00FA20CF"/>
    <w:rsid w:val="00FA2BA2"/>
    <w:rsid w:val="00FA2BC4"/>
    <w:rsid w:val="00FA2C22"/>
    <w:rsid w:val="00FA2D53"/>
    <w:rsid w:val="00FA2EF0"/>
    <w:rsid w:val="00FA3275"/>
    <w:rsid w:val="00FA3412"/>
    <w:rsid w:val="00FA3FC5"/>
    <w:rsid w:val="00FA407F"/>
    <w:rsid w:val="00FA43B4"/>
    <w:rsid w:val="00FA4881"/>
    <w:rsid w:val="00FA4C19"/>
    <w:rsid w:val="00FA4D8C"/>
    <w:rsid w:val="00FA4EFE"/>
    <w:rsid w:val="00FA50A4"/>
    <w:rsid w:val="00FA547F"/>
    <w:rsid w:val="00FA56DD"/>
    <w:rsid w:val="00FA5F12"/>
    <w:rsid w:val="00FA5FEA"/>
    <w:rsid w:val="00FA614D"/>
    <w:rsid w:val="00FA6676"/>
    <w:rsid w:val="00FA69C5"/>
    <w:rsid w:val="00FA6AC7"/>
    <w:rsid w:val="00FA6F13"/>
    <w:rsid w:val="00FA6F30"/>
    <w:rsid w:val="00FA7A80"/>
    <w:rsid w:val="00FA7B03"/>
    <w:rsid w:val="00FA7C47"/>
    <w:rsid w:val="00FB12CE"/>
    <w:rsid w:val="00FB19AD"/>
    <w:rsid w:val="00FB1C15"/>
    <w:rsid w:val="00FB1ED1"/>
    <w:rsid w:val="00FB2010"/>
    <w:rsid w:val="00FB2592"/>
    <w:rsid w:val="00FB2E52"/>
    <w:rsid w:val="00FB3083"/>
    <w:rsid w:val="00FB3503"/>
    <w:rsid w:val="00FB3E51"/>
    <w:rsid w:val="00FB3EA3"/>
    <w:rsid w:val="00FB451C"/>
    <w:rsid w:val="00FB47AF"/>
    <w:rsid w:val="00FB53FC"/>
    <w:rsid w:val="00FB586F"/>
    <w:rsid w:val="00FB59B2"/>
    <w:rsid w:val="00FB5E84"/>
    <w:rsid w:val="00FB6151"/>
    <w:rsid w:val="00FB72C5"/>
    <w:rsid w:val="00FB7956"/>
    <w:rsid w:val="00FC00E8"/>
    <w:rsid w:val="00FC053B"/>
    <w:rsid w:val="00FC05A7"/>
    <w:rsid w:val="00FC09F4"/>
    <w:rsid w:val="00FC1931"/>
    <w:rsid w:val="00FC1A37"/>
    <w:rsid w:val="00FC1DF4"/>
    <w:rsid w:val="00FC1F9B"/>
    <w:rsid w:val="00FC2839"/>
    <w:rsid w:val="00FC296A"/>
    <w:rsid w:val="00FC37C9"/>
    <w:rsid w:val="00FC39D7"/>
    <w:rsid w:val="00FC3AE6"/>
    <w:rsid w:val="00FC3EBF"/>
    <w:rsid w:val="00FC41E6"/>
    <w:rsid w:val="00FC4C00"/>
    <w:rsid w:val="00FC4D8F"/>
    <w:rsid w:val="00FC4EB0"/>
    <w:rsid w:val="00FC4F2C"/>
    <w:rsid w:val="00FC5309"/>
    <w:rsid w:val="00FC57BD"/>
    <w:rsid w:val="00FC57DB"/>
    <w:rsid w:val="00FC57E4"/>
    <w:rsid w:val="00FC5A73"/>
    <w:rsid w:val="00FC5B39"/>
    <w:rsid w:val="00FC5CF7"/>
    <w:rsid w:val="00FC5FC1"/>
    <w:rsid w:val="00FC62E7"/>
    <w:rsid w:val="00FC653E"/>
    <w:rsid w:val="00FC6BE4"/>
    <w:rsid w:val="00FC7393"/>
    <w:rsid w:val="00FC75E5"/>
    <w:rsid w:val="00FC7937"/>
    <w:rsid w:val="00FC7EA9"/>
    <w:rsid w:val="00FC7FD2"/>
    <w:rsid w:val="00FD0024"/>
    <w:rsid w:val="00FD010E"/>
    <w:rsid w:val="00FD0FB2"/>
    <w:rsid w:val="00FD113D"/>
    <w:rsid w:val="00FD1383"/>
    <w:rsid w:val="00FD1C7A"/>
    <w:rsid w:val="00FD1D44"/>
    <w:rsid w:val="00FD22A4"/>
    <w:rsid w:val="00FD24F2"/>
    <w:rsid w:val="00FD3230"/>
    <w:rsid w:val="00FD3540"/>
    <w:rsid w:val="00FD3A00"/>
    <w:rsid w:val="00FD3EE5"/>
    <w:rsid w:val="00FD3F43"/>
    <w:rsid w:val="00FD4CF7"/>
    <w:rsid w:val="00FD5350"/>
    <w:rsid w:val="00FD5386"/>
    <w:rsid w:val="00FD689C"/>
    <w:rsid w:val="00FD6B65"/>
    <w:rsid w:val="00FD6F3D"/>
    <w:rsid w:val="00FD7772"/>
    <w:rsid w:val="00FD7BB0"/>
    <w:rsid w:val="00FD7DEE"/>
    <w:rsid w:val="00FE08C3"/>
    <w:rsid w:val="00FE11A5"/>
    <w:rsid w:val="00FE1472"/>
    <w:rsid w:val="00FE15C3"/>
    <w:rsid w:val="00FE16AE"/>
    <w:rsid w:val="00FE17D3"/>
    <w:rsid w:val="00FE1DB5"/>
    <w:rsid w:val="00FE22F6"/>
    <w:rsid w:val="00FE266E"/>
    <w:rsid w:val="00FE2742"/>
    <w:rsid w:val="00FE299F"/>
    <w:rsid w:val="00FE2CE9"/>
    <w:rsid w:val="00FE2F88"/>
    <w:rsid w:val="00FE302E"/>
    <w:rsid w:val="00FE3171"/>
    <w:rsid w:val="00FE3A80"/>
    <w:rsid w:val="00FE3D60"/>
    <w:rsid w:val="00FE3DF6"/>
    <w:rsid w:val="00FE3EAB"/>
    <w:rsid w:val="00FE432C"/>
    <w:rsid w:val="00FE5957"/>
    <w:rsid w:val="00FE5D7B"/>
    <w:rsid w:val="00FE5E95"/>
    <w:rsid w:val="00FE6133"/>
    <w:rsid w:val="00FE6E41"/>
    <w:rsid w:val="00FE6EE0"/>
    <w:rsid w:val="00FE768B"/>
    <w:rsid w:val="00FE7873"/>
    <w:rsid w:val="00FF0729"/>
    <w:rsid w:val="00FF13CB"/>
    <w:rsid w:val="00FF1B8D"/>
    <w:rsid w:val="00FF2077"/>
    <w:rsid w:val="00FF2456"/>
    <w:rsid w:val="00FF2637"/>
    <w:rsid w:val="00FF28F7"/>
    <w:rsid w:val="00FF2DE2"/>
    <w:rsid w:val="00FF37B0"/>
    <w:rsid w:val="00FF3814"/>
    <w:rsid w:val="00FF428A"/>
    <w:rsid w:val="00FF4918"/>
    <w:rsid w:val="00FF4C1F"/>
    <w:rsid w:val="00FF4CDB"/>
    <w:rsid w:val="00FF56D0"/>
    <w:rsid w:val="00FF56E3"/>
    <w:rsid w:val="00FF6627"/>
    <w:rsid w:val="00FF72FC"/>
    <w:rsid w:val="00FF78B1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150C"/>
    <w:pPr>
      <w:spacing w:line="100" w:lineRule="atLeast"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74AB"/>
    <w:pPr>
      <w:keepNext/>
      <w:widowControl w:val="0"/>
      <w:tabs>
        <w:tab w:val="left" w:pos="432"/>
      </w:tabs>
      <w:suppressAutoHyphens/>
      <w:outlineLvl w:val="0"/>
    </w:pPr>
    <w:rPr>
      <w:rFonts w:ascii="Arial" w:hAnsi="Arial"/>
      <w:kern w:val="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74AB"/>
    <w:pPr>
      <w:keepNext/>
      <w:widowControl w:val="0"/>
      <w:tabs>
        <w:tab w:val="left" w:pos="576"/>
      </w:tabs>
      <w:suppressAutoHyphens/>
      <w:jc w:val="right"/>
      <w:outlineLvl w:val="1"/>
    </w:pPr>
    <w:rPr>
      <w:rFonts w:ascii="Arial" w:hAnsi="Arial"/>
      <w:kern w:val="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08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08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08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08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083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08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0839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839"/>
    <w:rPr>
      <w:rFonts w:ascii="Arial" w:hAnsi="Arial" w:cs="Times New Roman"/>
      <w:kern w:val="1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0839"/>
    <w:rPr>
      <w:rFonts w:ascii="Arial" w:hAnsi="Arial" w:cs="Times New Roman"/>
      <w:kern w:val="1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0839"/>
    <w:rPr>
      <w:rFonts w:ascii="Calibri Light" w:hAnsi="Calibri Light" w:cs="Times New Roman"/>
      <w:b/>
      <w:sz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0839"/>
    <w:rPr>
      <w:rFonts w:ascii="Calibri" w:hAnsi="Calibri" w:cs="Times New Roman"/>
      <w:b/>
      <w:sz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0839"/>
    <w:rPr>
      <w:rFonts w:ascii="Calibri" w:hAnsi="Calibri" w:cs="Times New Roman"/>
      <w:b/>
      <w:i/>
      <w:sz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0839"/>
    <w:rPr>
      <w:rFonts w:ascii="Calibri" w:hAnsi="Calibri" w:cs="Times New Roman"/>
      <w:b/>
      <w:sz w:val="22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0839"/>
    <w:rPr>
      <w:rFonts w:ascii="Calibri" w:hAnsi="Calibri" w:cs="Times New Roman"/>
      <w:sz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0839"/>
    <w:rPr>
      <w:rFonts w:ascii="Calibri" w:hAnsi="Calibri" w:cs="Times New Roman"/>
      <w:i/>
      <w:sz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0839"/>
    <w:rPr>
      <w:rFonts w:ascii="Calibri Light" w:hAnsi="Calibri Light" w:cs="Times New Roman"/>
      <w:sz w:val="22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6F0839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6F083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0839"/>
    <w:rPr>
      <w:rFonts w:ascii="Calibri Light" w:hAnsi="Calibri Light" w:cs="Times New Roman"/>
      <w:b/>
      <w:kern w:val="28"/>
      <w:sz w:val="32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6F083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0839"/>
    <w:rPr>
      <w:rFonts w:ascii="Calibri Light" w:hAnsi="Calibri Light" w:cs="Times New Roman"/>
      <w:sz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6F083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6F0839"/>
    <w:rPr>
      <w:rFonts w:cs="Times New Roman"/>
      <w:i/>
    </w:rPr>
  </w:style>
  <w:style w:type="paragraph" w:styleId="NoSpacing">
    <w:name w:val="No Spacing"/>
    <w:link w:val="NoSpacingChar"/>
    <w:uiPriority w:val="99"/>
    <w:qFormat/>
    <w:rsid w:val="00DB74AB"/>
    <w:pPr>
      <w:widowControl w:val="0"/>
      <w:suppressAutoHyphens/>
      <w:spacing w:line="100" w:lineRule="atLeast"/>
    </w:pPr>
    <w:rPr>
      <w:rFonts w:ascii="Arial" w:hAnsi="Arial"/>
      <w:kern w:val="1"/>
      <w:lang w:eastAsia="ar-SA"/>
    </w:rPr>
  </w:style>
  <w:style w:type="paragraph" w:styleId="ListParagraph">
    <w:name w:val="List Paragraph"/>
    <w:basedOn w:val="Normal"/>
    <w:uiPriority w:val="99"/>
    <w:qFormat/>
    <w:rsid w:val="006F0839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6F083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6F0839"/>
    <w:rPr>
      <w:rFonts w:cs="Times New Roman"/>
      <w:i/>
      <w:color w:val="404040"/>
      <w:lang w:eastAsia="ar-SA" w:bidi="ar-S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F083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SimSun"/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F0839"/>
    <w:rPr>
      <w:rFonts w:eastAsia="SimSun" w:cs="Times New Roman"/>
      <w:i/>
      <w:color w:val="5B9BD5"/>
      <w:lang w:eastAsia="ar-SA" w:bidi="ar-SA"/>
    </w:rPr>
  </w:style>
  <w:style w:type="character" w:styleId="SubtleEmphasis">
    <w:name w:val="Subtle Emphasis"/>
    <w:basedOn w:val="DefaultParagraphFont"/>
    <w:uiPriority w:val="99"/>
    <w:qFormat/>
    <w:rsid w:val="006F0839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6F0839"/>
    <w:rPr>
      <w:rFonts w:cs="Times New Roman"/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6F0839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6F0839"/>
    <w:rPr>
      <w:rFonts w:cs="Times New Roman"/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6F0839"/>
    <w:rPr>
      <w:rFonts w:cs="Times New Roman"/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6F0839"/>
    <w:pPr>
      <w:widowControl/>
      <w:tabs>
        <w:tab w:val="clear" w:pos="432"/>
      </w:tabs>
      <w:suppressAutoHyphens w:val="0"/>
      <w:spacing w:before="240" w:after="6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NoSpacingChar">
    <w:name w:val="No Spacing Char"/>
    <w:link w:val="NoSpacing"/>
    <w:uiPriority w:val="99"/>
    <w:locked/>
    <w:rsid w:val="00DB74AB"/>
    <w:rPr>
      <w:rFonts w:ascii="Arial" w:hAnsi="Arial"/>
      <w:kern w:val="1"/>
      <w:sz w:val="22"/>
      <w:lang w:eastAsia="ar-SA" w:bidi="ar-SA"/>
    </w:rPr>
  </w:style>
  <w:style w:type="paragraph" w:customStyle="1" w:styleId="ConsPlusNormal">
    <w:name w:val="ConsPlusNormal"/>
    <w:uiPriority w:val="99"/>
    <w:rsid w:val="00C3150C"/>
    <w:pPr>
      <w:widowControl w:val="0"/>
      <w:autoSpaceDE w:val="0"/>
      <w:autoSpaceDN w:val="0"/>
    </w:pPr>
    <w:rPr>
      <w:sz w:val="20"/>
      <w:szCs w:val="20"/>
    </w:rPr>
  </w:style>
  <w:style w:type="table" w:styleId="TableGrid">
    <w:name w:val="Table Grid"/>
    <w:basedOn w:val="TableNormal"/>
    <w:uiPriority w:val="99"/>
    <w:rsid w:val="00C315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18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82B"/>
    <w:rPr>
      <w:rFonts w:ascii="Segoe UI" w:hAnsi="Segoe UI" w:cs="Segoe UI"/>
      <w:sz w:val="18"/>
      <w:szCs w:val="18"/>
      <w:lang w:eastAsia="ar-SA" w:bidi="ar-SA"/>
    </w:rPr>
  </w:style>
  <w:style w:type="paragraph" w:styleId="BodyText">
    <w:name w:val="Body Text"/>
    <w:basedOn w:val="Normal"/>
    <w:link w:val="BodyTextChar"/>
    <w:uiPriority w:val="99"/>
    <w:locked/>
    <w:rsid w:val="0009505B"/>
    <w:pPr>
      <w:suppressAutoHyphens/>
      <w:spacing w:line="240" w:lineRule="auto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2B76"/>
    <w:rPr>
      <w:rFonts w:cs="Times New Roman"/>
      <w:sz w:val="20"/>
      <w:szCs w:val="20"/>
      <w:lang w:eastAsia="ar-SA" w:bidi="ar-SA"/>
    </w:rPr>
  </w:style>
  <w:style w:type="paragraph" w:customStyle="1" w:styleId="western">
    <w:name w:val="western"/>
    <w:basedOn w:val="Normal"/>
    <w:uiPriority w:val="99"/>
    <w:rsid w:val="0009505B"/>
    <w:pPr>
      <w:spacing w:before="100" w:beforeAutospacing="1" w:after="100" w:afterAutospacing="1" w:line="240" w:lineRule="auto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158</Words>
  <Characters>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– </dc:title>
  <dc:subject/>
  <dc:creator>Стародубова_Н</dc:creator>
  <cp:keywords/>
  <dc:description/>
  <cp:lastModifiedBy>Соболев_Н</cp:lastModifiedBy>
  <cp:revision>3</cp:revision>
  <cp:lastPrinted>2019-01-14T06:19:00Z</cp:lastPrinted>
  <dcterms:created xsi:type="dcterms:W3CDTF">2019-01-14T06:20:00Z</dcterms:created>
  <dcterms:modified xsi:type="dcterms:W3CDTF">2019-01-15T02:37:00Z</dcterms:modified>
</cp:coreProperties>
</file>